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"/>
        <w:tblW w:w="109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599"/>
        <w:gridCol w:w="6804"/>
      </w:tblGrid>
      <w:tr w:rsidR="002936F3" w:rsidRPr="00C41AA2" w14:paraId="0CF22940" w14:textId="77777777" w:rsidTr="002C0889">
        <w:trPr>
          <w:trHeight w:val="2977"/>
        </w:trPr>
        <w:tc>
          <w:tcPr>
            <w:tcW w:w="3512" w:type="dxa"/>
            <w:vAlign w:val="bottom"/>
          </w:tcPr>
          <w:p w14:paraId="44A3493B" w14:textId="73D7371D" w:rsidR="002936F3" w:rsidRPr="00C41AA2" w:rsidRDefault="002936F3" w:rsidP="004C30AC">
            <w:pPr>
              <w:tabs>
                <w:tab w:val="left" w:pos="990"/>
              </w:tabs>
              <w:ind w:left="-404"/>
              <w:jc w:val="both"/>
              <w:rPr>
                <w:rFonts w:ascii="Calibri" w:hAnsi="Calibri" w:cs="Calibri"/>
                <w:szCs w:val="18"/>
              </w:rPr>
            </w:pPr>
            <w:bookmarkStart w:id="0" w:name="_Hlk206760156"/>
          </w:p>
        </w:tc>
        <w:tc>
          <w:tcPr>
            <w:tcW w:w="599" w:type="dxa"/>
          </w:tcPr>
          <w:p w14:paraId="473D4303" w14:textId="6E12A68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</w:tc>
        <w:tc>
          <w:tcPr>
            <w:tcW w:w="6804" w:type="dxa"/>
            <w:vAlign w:val="bottom"/>
          </w:tcPr>
          <w:p w14:paraId="1BDC8C14" w14:textId="77777777" w:rsidR="00AD0FBE" w:rsidRDefault="00AD0FBE" w:rsidP="00C43370">
            <w:pPr>
              <w:jc w:val="both"/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</w:pPr>
          </w:p>
          <w:p w14:paraId="6CDD1489" w14:textId="77777777" w:rsidR="00AD0FBE" w:rsidRDefault="00AD0FBE" w:rsidP="00C43370">
            <w:pPr>
              <w:jc w:val="both"/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</w:pPr>
          </w:p>
          <w:p w14:paraId="0D21E873" w14:textId="57C778C0" w:rsidR="00AD0FBE" w:rsidRDefault="00AD0FBE" w:rsidP="00C43370">
            <w:pPr>
              <w:jc w:val="both"/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</w:pPr>
          </w:p>
          <w:p w14:paraId="576B7DDE" w14:textId="226A44AE" w:rsidR="00AD0FBE" w:rsidRDefault="002C2A88" w:rsidP="00C43370">
            <w:pPr>
              <w:jc w:val="both"/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</w:pPr>
            <w:r w:rsidRPr="00C41AA2">
              <w:rPr>
                <w:rFonts w:ascii="Calibri" w:hAnsi="Calibri" w:cs="Calibri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623E259" wp14:editId="6DA779B5">
                      <wp:simplePos x="0" y="0"/>
                      <wp:positionH relativeFrom="column">
                        <wp:posOffset>-1258570</wp:posOffset>
                      </wp:positionH>
                      <wp:positionV relativeFrom="paragraph">
                        <wp:posOffset>116840</wp:posOffset>
                      </wp:positionV>
                      <wp:extent cx="1303655" cy="3492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655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C7A9C" w14:textId="428FFDEB" w:rsidR="005654B7" w:rsidRPr="002C2A88" w:rsidRDefault="005654B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C2A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Rashmi</w:t>
                                  </w:r>
                                  <w:r w:rsidR="002646EB" w:rsidRPr="002C2A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A</w:t>
                                  </w:r>
                                  <w:r w:rsidRPr="002C2A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sole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3E2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99.1pt;margin-top:9.2pt;width:102.65pt;height:2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" filled="f" stroked="f">
                      <v:textbox>
                        <w:txbxContent>
                          <w:p w14:paraId="2E5C7A9C" w14:textId="428FFDEB" w:rsidR="005654B7" w:rsidRPr="002C2A88" w:rsidRDefault="005654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2A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Rashmi</w:t>
                            </w:r>
                            <w:r w:rsidR="002646EB" w:rsidRPr="002C2A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2C2A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8E52B57" w14:textId="77777777" w:rsidR="00AD0FBE" w:rsidRDefault="00AD0FBE" w:rsidP="00C43370">
            <w:pPr>
              <w:jc w:val="both"/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</w:pPr>
          </w:p>
          <w:p w14:paraId="161CEF34" w14:textId="77777777" w:rsidR="00AD0FBE" w:rsidRDefault="00AD0FBE" w:rsidP="00C43370">
            <w:pPr>
              <w:jc w:val="both"/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</w:pPr>
          </w:p>
          <w:p w14:paraId="05AD9D5C" w14:textId="77777777" w:rsidR="00AD0FBE" w:rsidRDefault="00AD0FBE" w:rsidP="00C43370">
            <w:pPr>
              <w:jc w:val="both"/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</w:pPr>
          </w:p>
          <w:p w14:paraId="12869D54" w14:textId="65A9A403" w:rsidR="00144D63" w:rsidRPr="00C41AA2" w:rsidRDefault="00144D63" w:rsidP="00C43370">
            <w:pPr>
              <w:jc w:val="both"/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</w:pPr>
            <w:r w:rsidRPr="00C41AA2"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  <w:t>Career Objective:</w:t>
            </w:r>
          </w:p>
          <w:p w14:paraId="5C6D9782" w14:textId="5592B09F" w:rsidR="00C0273A" w:rsidRDefault="003560B2" w:rsidP="004C30AC">
            <w:pPr>
              <w:jc w:val="both"/>
              <w:rPr>
                <w:rFonts w:ascii="Calibri" w:hAnsi="Calibri" w:cs="Calibri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szCs w:val="18"/>
                <w:lang w:val="en-IN"/>
              </w:rPr>
              <w:t xml:space="preserve">Solution-driven professional with 5.3 years of experience as an Assistant Professor, with expertise in mentoring projects, requirement analysis, and process </w:t>
            </w:r>
            <w:r w:rsidR="00835C28" w:rsidRPr="00C41AA2">
              <w:rPr>
                <w:rFonts w:ascii="Calibri" w:hAnsi="Calibri" w:cs="Calibri"/>
                <w:szCs w:val="18"/>
                <w:lang w:val="en-IN"/>
              </w:rPr>
              <w:t>modelling</w:t>
            </w:r>
            <w:r w:rsidRPr="00C41AA2">
              <w:rPr>
                <w:rFonts w:ascii="Calibri" w:hAnsi="Calibri" w:cs="Calibri"/>
                <w:szCs w:val="18"/>
                <w:lang w:val="en-IN"/>
              </w:rPr>
              <w:t>. Skilled in independently leading academic and IT-driven initiatives, now seeking to leverage this experience to contribute as a Business Analyst in technology-enabled business solutions across diverse domains.</w:t>
            </w:r>
          </w:p>
          <w:p w14:paraId="1440971E" w14:textId="5E961617" w:rsidR="002646EB" w:rsidRPr="00C41AA2" w:rsidRDefault="002646EB" w:rsidP="004C30AC">
            <w:pPr>
              <w:jc w:val="both"/>
              <w:rPr>
                <w:rFonts w:ascii="Calibri" w:hAnsi="Calibri" w:cs="Calibri"/>
                <w:szCs w:val="18"/>
                <w:lang w:val="en-IN"/>
              </w:rPr>
            </w:pPr>
          </w:p>
        </w:tc>
      </w:tr>
      <w:tr w:rsidR="002936F3" w:rsidRPr="00C41AA2" w14:paraId="473A48D5" w14:textId="77777777" w:rsidTr="002C0889">
        <w:trPr>
          <w:trHeight w:val="8832"/>
        </w:trPr>
        <w:tc>
          <w:tcPr>
            <w:tcW w:w="3512" w:type="dxa"/>
          </w:tcPr>
          <w:p w14:paraId="75FC0392" w14:textId="7EA89BC9" w:rsidR="005654B7" w:rsidRPr="00C41AA2" w:rsidRDefault="005654B7" w:rsidP="004C30AC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</w:rPr>
            </w:pPr>
            <w:r w:rsidRPr="00C41AA2"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</w:rPr>
              <w:t>Core Competencies</w:t>
            </w:r>
          </w:p>
          <w:p w14:paraId="308E26E1" w14:textId="10A48BE8" w:rsidR="005654B7" w:rsidRPr="00C41AA2" w:rsidRDefault="005654B7" w:rsidP="00414C9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Business Analysis</w:t>
            </w:r>
          </w:p>
          <w:p w14:paraId="474CDFE0" w14:textId="459A04B1" w:rsidR="005654B7" w:rsidRPr="00C41AA2" w:rsidRDefault="005654B7" w:rsidP="00414C9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Requirement Analysis &amp; Management</w:t>
            </w:r>
          </w:p>
          <w:p w14:paraId="5F94AAC8" w14:textId="70F4BF76" w:rsidR="00414C96" w:rsidRPr="00C41AA2" w:rsidRDefault="00414C96" w:rsidP="00414C9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Requirement Elicitation</w:t>
            </w:r>
          </w:p>
          <w:p w14:paraId="1A925281" w14:textId="11E831A1" w:rsidR="00414C96" w:rsidRPr="00C41AA2" w:rsidRDefault="00414C96" w:rsidP="00414C9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Customer</w:t>
            </w:r>
            <w:r w:rsidR="00D44300" w:rsidRPr="00C41AA2">
              <w:rPr>
                <w:rFonts w:ascii="Calibri" w:hAnsi="Calibri" w:cs="Calibri"/>
                <w:color w:val="FFFFFF" w:themeColor="background1"/>
                <w:szCs w:val="18"/>
              </w:rPr>
              <w:t xml:space="preserve"> </w:t>
            </w: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 xml:space="preserve">  collaboration</w:t>
            </w:r>
            <w:r w:rsidR="00D44300" w:rsidRPr="00C41AA2">
              <w:rPr>
                <w:rFonts w:ascii="Calibri" w:hAnsi="Calibri" w:cs="Calibri"/>
                <w:color w:val="FFFFFF" w:themeColor="background1"/>
                <w:szCs w:val="18"/>
              </w:rPr>
              <w:t xml:space="preserve"> &amp; Stakeholder engagement </w:t>
            </w:r>
          </w:p>
          <w:p w14:paraId="49DE6CC2" w14:textId="77777777" w:rsidR="00414C96" w:rsidRPr="00C41AA2" w:rsidRDefault="00414C96" w:rsidP="00414C9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Business Process Modelling &amp; Documentation</w:t>
            </w:r>
          </w:p>
          <w:p w14:paraId="47B76DEB" w14:textId="296376EB" w:rsidR="00414C96" w:rsidRPr="00C41AA2" w:rsidRDefault="00414C96" w:rsidP="00414C9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 xml:space="preserve"> SDLC</w:t>
            </w:r>
          </w:p>
          <w:p w14:paraId="4225A5F9" w14:textId="4A133C69" w:rsidR="002936F3" w:rsidRPr="00C41AA2" w:rsidRDefault="002936F3" w:rsidP="004C30AC">
            <w:pPr>
              <w:jc w:val="both"/>
              <w:rPr>
                <w:rFonts w:ascii="Calibri" w:hAnsi="Calibri" w:cs="Calibri"/>
                <w:color w:val="FFFFFF" w:themeColor="background1"/>
                <w:szCs w:val="18"/>
              </w:rPr>
            </w:pPr>
          </w:p>
          <w:p w14:paraId="210337B7" w14:textId="73AA5A16" w:rsidR="002936F3" w:rsidRPr="00C41AA2" w:rsidRDefault="00D44300" w:rsidP="004C30AC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</w:rPr>
            </w:pPr>
            <w:r w:rsidRPr="00C41AA2"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</w:rPr>
              <w:t>Soft Skills</w:t>
            </w:r>
          </w:p>
          <w:p w14:paraId="5C93D69B" w14:textId="78561375" w:rsidR="00D44300" w:rsidRPr="00C41AA2" w:rsidRDefault="00D44300" w:rsidP="00D44300">
            <w:pPr>
              <w:pStyle w:val="ListParagraph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Communication &amp; Presentation</w:t>
            </w:r>
          </w:p>
          <w:p w14:paraId="4C43E6BE" w14:textId="06A4EC37" w:rsidR="00D44300" w:rsidRPr="00C41AA2" w:rsidRDefault="00D44300" w:rsidP="00D44300">
            <w:pPr>
              <w:pStyle w:val="ListParagraph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 xml:space="preserve">Active listening </w:t>
            </w:r>
          </w:p>
          <w:p w14:paraId="1A6FFC3B" w14:textId="07189E41" w:rsidR="00D44300" w:rsidRPr="00C41AA2" w:rsidRDefault="00D44300" w:rsidP="00D44300">
            <w:pPr>
              <w:pStyle w:val="ListParagraph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Problem Solving</w:t>
            </w:r>
          </w:p>
          <w:p w14:paraId="65C11881" w14:textId="724C642C" w:rsidR="00D44300" w:rsidRPr="00C41AA2" w:rsidRDefault="00D44300" w:rsidP="00D44300">
            <w:pPr>
              <w:pStyle w:val="ListParagraph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Team Facilitation</w:t>
            </w:r>
          </w:p>
          <w:p w14:paraId="17015CAC" w14:textId="0501E1A0" w:rsidR="00D44300" w:rsidRPr="00C41AA2" w:rsidRDefault="00A63A2F" w:rsidP="00D44300">
            <w:pPr>
              <w:pStyle w:val="ListParagraph"/>
              <w:numPr>
                <w:ilvl w:val="0"/>
                <w:numId w:val="18"/>
              </w:numPr>
              <w:ind w:left="313"/>
              <w:jc w:val="both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Time Management</w:t>
            </w:r>
          </w:p>
          <w:p w14:paraId="5DE0CA6F" w14:textId="3517D325" w:rsidR="002C122C" w:rsidRPr="00C41AA2" w:rsidRDefault="002C122C" w:rsidP="004C30AC">
            <w:pPr>
              <w:jc w:val="both"/>
              <w:rPr>
                <w:rFonts w:ascii="Calibri" w:hAnsi="Calibri" w:cs="Calibri"/>
                <w:color w:val="FFFFFF" w:themeColor="background1"/>
                <w:szCs w:val="18"/>
              </w:rPr>
            </w:pPr>
          </w:p>
          <w:p w14:paraId="147E46FC" w14:textId="75D9CE33" w:rsidR="00B73E4D" w:rsidRPr="00C41AA2" w:rsidRDefault="00B73E4D" w:rsidP="00151EAE">
            <w:pPr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  <w:t>Technical Skills</w:t>
            </w:r>
          </w:p>
          <w:p w14:paraId="09FC3F8B" w14:textId="6FC99D56" w:rsidR="00B73E4D" w:rsidRPr="00C41AA2" w:rsidRDefault="00B73E4D" w:rsidP="00151EAE">
            <w:pPr>
              <w:pStyle w:val="ListParagraph"/>
              <w:numPr>
                <w:ilvl w:val="0"/>
                <w:numId w:val="19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  <w:t xml:space="preserve">Platforms: </w:t>
            </w: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 xml:space="preserve">Linux &amp; Windows </w:t>
            </w:r>
          </w:p>
          <w:p w14:paraId="0A337CC5" w14:textId="1895A90C" w:rsidR="00B73E4D" w:rsidRPr="00C41AA2" w:rsidRDefault="00B73E4D" w:rsidP="00151EAE">
            <w:pPr>
              <w:pStyle w:val="ListParagraph"/>
              <w:numPr>
                <w:ilvl w:val="0"/>
                <w:numId w:val="19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  <w:t>Database</w:t>
            </w:r>
            <w:r w:rsidR="00151EAE" w:rsidRPr="00C41AA2"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  <w:t xml:space="preserve">: </w:t>
            </w:r>
            <w:r w:rsidR="00151EAE" w:rsidRPr="00C41AA2">
              <w:rPr>
                <w:rFonts w:ascii="Calibri" w:hAnsi="Calibri" w:cs="Calibri"/>
                <w:color w:val="FFFFFF" w:themeColor="background1"/>
                <w:szCs w:val="18"/>
              </w:rPr>
              <w:t>SQL, MySQL.</w:t>
            </w:r>
          </w:p>
          <w:p w14:paraId="7A692234" w14:textId="01CCAF82" w:rsidR="00151EAE" w:rsidRPr="00C41AA2" w:rsidRDefault="00151EAE" w:rsidP="00151EAE">
            <w:pPr>
              <w:pStyle w:val="ListParagraph"/>
              <w:numPr>
                <w:ilvl w:val="0"/>
                <w:numId w:val="19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  <w:t xml:space="preserve">Modelling Tools: </w:t>
            </w: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MS VISIO 2007</w:t>
            </w:r>
          </w:p>
          <w:p w14:paraId="536FB541" w14:textId="494CEE57" w:rsidR="00151EAE" w:rsidRPr="00C41AA2" w:rsidRDefault="00151EAE" w:rsidP="00151EAE">
            <w:pPr>
              <w:pStyle w:val="ListParagraph"/>
              <w:numPr>
                <w:ilvl w:val="0"/>
                <w:numId w:val="19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  <w:u w:val="single"/>
                <w:lang w:val="en-IN"/>
              </w:rPr>
              <w:t>Documentation Tools:</w:t>
            </w:r>
            <w:r w:rsidRPr="00C41AA2"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  <w:t>MS Office</w:t>
            </w:r>
          </w:p>
          <w:p w14:paraId="62803AEF" w14:textId="0CDE5AC5" w:rsidR="00151EAE" w:rsidRPr="00C41AA2" w:rsidRDefault="00151EAE" w:rsidP="00151EAE">
            <w:pPr>
              <w:pStyle w:val="ListParagraph"/>
              <w:numPr>
                <w:ilvl w:val="0"/>
                <w:numId w:val="19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  <w:u w:val="single"/>
                <w:lang w:val="en-IN"/>
              </w:rPr>
              <w:t xml:space="preserve">Prototyping Tools: </w:t>
            </w:r>
            <w:r w:rsidRPr="00C41AA2"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  <w:t>Axure 6.5 and 7.0 and Balsamiq</w:t>
            </w:r>
          </w:p>
          <w:p w14:paraId="42F5A9DD" w14:textId="7DD386E2" w:rsidR="002936F3" w:rsidRPr="00C41AA2" w:rsidRDefault="00151EAE" w:rsidP="00151EAE">
            <w:pPr>
              <w:pStyle w:val="ListParagraph"/>
              <w:numPr>
                <w:ilvl w:val="0"/>
                <w:numId w:val="19"/>
              </w:numPr>
              <w:ind w:left="313"/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  <w:t>Business Intelligence &amp; Reporting</w:t>
            </w: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: Power BI, JIRA, TABLEAU.</w:t>
            </w:r>
          </w:p>
          <w:p w14:paraId="6214C7E0" w14:textId="77777777" w:rsidR="00151EAE" w:rsidRPr="00C41AA2" w:rsidRDefault="00151EAE" w:rsidP="00151EAE">
            <w:pPr>
              <w:pStyle w:val="ListParagraph"/>
              <w:ind w:left="313"/>
              <w:rPr>
                <w:rFonts w:ascii="Calibri" w:hAnsi="Calibri" w:cs="Calibri"/>
                <w:color w:val="FFFFFF" w:themeColor="background1"/>
                <w:szCs w:val="18"/>
                <w:u w:val="single"/>
              </w:rPr>
            </w:pPr>
          </w:p>
          <w:p w14:paraId="125252DE" w14:textId="77777777" w:rsidR="008D70FC" w:rsidRDefault="008D70FC" w:rsidP="00151EAE">
            <w:pPr>
              <w:pStyle w:val="ListParagraph"/>
              <w:tabs>
                <w:tab w:val="left" w:pos="454"/>
              </w:tabs>
              <w:ind w:left="0"/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</w:rPr>
            </w:pPr>
          </w:p>
          <w:p w14:paraId="24E9557D" w14:textId="77777777" w:rsidR="008D70FC" w:rsidRDefault="008D70FC" w:rsidP="00151EAE">
            <w:pPr>
              <w:pStyle w:val="ListParagraph"/>
              <w:tabs>
                <w:tab w:val="left" w:pos="454"/>
              </w:tabs>
              <w:ind w:left="0"/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</w:rPr>
            </w:pPr>
          </w:p>
          <w:p w14:paraId="5CB3F980" w14:textId="7B41C32B" w:rsidR="00151EAE" w:rsidRPr="00C41AA2" w:rsidRDefault="00151EAE" w:rsidP="00151EAE">
            <w:pPr>
              <w:pStyle w:val="ListParagraph"/>
              <w:tabs>
                <w:tab w:val="left" w:pos="454"/>
              </w:tabs>
              <w:ind w:left="0"/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</w:rPr>
            </w:pPr>
            <w:r w:rsidRPr="00C41AA2"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</w:rPr>
              <w:t>Education</w:t>
            </w:r>
          </w:p>
          <w:p w14:paraId="0FE7F664" w14:textId="1985100A" w:rsidR="00151EAE" w:rsidRPr="00C41AA2" w:rsidRDefault="00151EAE" w:rsidP="00151EAE">
            <w:pPr>
              <w:pStyle w:val="ListParagraph"/>
              <w:tabs>
                <w:tab w:val="left" w:pos="454"/>
              </w:tabs>
              <w:ind w:left="0"/>
              <w:rPr>
                <w:rFonts w:ascii="Calibri" w:hAnsi="Calibri" w:cs="Calibri"/>
                <w:b/>
                <w:bCs/>
                <w:color w:val="FFFFFF" w:themeColor="background1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b/>
                <w:bCs/>
                <w:color w:val="FFFFFF" w:themeColor="background1"/>
                <w:szCs w:val="18"/>
              </w:rPr>
              <w:t>ME</w:t>
            </w: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(Information Technology)</w:t>
            </w:r>
          </w:p>
          <w:p w14:paraId="458D275F" w14:textId="77777777" w:rsidR="002936F3" w:rsidRPr="00C41AA2" w:rsidRDefault="00151EAE" w:rsidP="004C30AC">
            <w:pPr>
              <w:jc w:val="both"/>
              <w:rPr>
                <w:rFonts w:ascii="Calibri" w:hAnsi="Calibri" w:cs="Calibri"/>
                <w:color w:val="FFFFFF" w:themeColor="background1"/>
                <w:szCs w:val="18"/>
              </w:rPr>
            </w:pPr>
            <w:r w:rsidRPr="00C41AA2">
              <w:rPr>
                <w:rFonts w:ascii="Calibri" w:hAnsi="Calibri" w:cs="Calibri"/>
                <w:b/>
                <w:bCs/>
                <w:color w:val="FFFFFF" w:themeColor="background1"/>
                <w:szCs w:val="18"/>
              </w:rPr>
              <w:t>BE</w:t>
            </w:r>
            <w:r w:rsidRPr="00C41AA2">
              <w:rPr>
                <w:rFonts w:ascii="Calibri" w:hAnsi="Calibri" w:cs="Calibri"/>
                <w:color w:val="FFFFFF" w:themeColor="background1"/>
                <w:szCs w:val="18"/>
              </w:rPr>
              <w:t>(computer Science)</w:t>
            </w:r>
          </w:p>
          <w:p w14:paraId="652CDBD9" w14:textId="77777777" w:rsidR="00151EAE" w:rsidRPr="00C41AA2" w:rsidRDefault="00151EAE" w:rsidP="004C30AC">
            <w:pPr>
              <w:jc w:val="both"/>
              <w:rPr>
                <w:rFonts w:ascii="Calibri" w:hAnsi="Calibri" w:cs="Calibri"/>
                <w:color w:val="FFFFFF" w:themeColor="background1"/>
                <w:szCs w:val="18"/>
              </w:rPr>
            </w:pPr>
          </w:p>
          <w:p w14:paraId="4CAB6910" w14:textId="77777777" w:rsidR="008D70FC" w:rsidRDefault="008D70FC" w:rsidP="00151EAE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  <w:lang w:val="en-IN"/>
              </w:rPr>
            </w:pPr>
          </w:p>
          <w:p w14:paraId="6E798476" w14:textId="66EA71FD" w:rsidR="00151EAE" w:rsidRPr="00C41AA2" w:rsidRDefault="00151EAE" w:rsidP="00151EAE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  <w:lang w:val="en-IN"/>
              </w:rPr>
            </w:pPr>
            <w:r w:rsidRPr="00C41AA2"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  <w:lang w:val="en-IN"/>
              </w:rPr>
              <w:t>Certification:</w:t>
            </w:r>
          </w:p>
          <w:p w14:paraId="7A35A13C" w14:textId="272554D4" w:rsidR="00151EAE" w:rsidRPr="00C41AA2" w:rsidRDefault="00151EAE" w:rsidP="00151EAE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Cs w:val="18"/>
                <w:u w:val="single"/>
                <w:lang w:val="en-IN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  <w:t xml:space="preserve">Certified </w:t>
            </w:r>
            <w:r w:rsidR="00B04AD4" w:rsidRPr="00C41AA2"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  <w:t>–</w:t>
            </w:r>
            <w:r w:rsidR="00893E23" w:rsidRPr="00C41AA2"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  <w:t xml:space="preserve"> </w:t>
            </w:r>
            <w:r w:rsidR="00B04AD4" w:rsidRPr="00C41AA2"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  <w:t>IT-</w:t>
            </w:r>
            <w:r w:rsidRPr="00C41AA2"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  <w:t>Business</w:t>
            </w:r>
          </w:p>
          <w:p w14:paraId="767763B2" w14:textId="77777777" w:rsidR="00151EAE" w:rsidRPr="00C41AA2" w:rsidRDefault="00151EAE" w:rsidP="00151EAE">
            <w:pPr>
              <w:jc w:val="both"/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  <w:t>Analyst from COEPD</w:t>
            </w:r>
          </w:p>
          <w:p w14:paraId="136DCFA9" w14:textId="5D3888E4" w:rsidR="00151EAE" w:rsidRPr="00C41AA2" w:rsidRDefault="00151EAE" w:rsidP="00151EAE">
            <w:pPr>
              <w:jc w:val="both"/>
              <w:rPr>
                <w:rFonts w:ascii="Calibri" w:hAnsi="Calibri" w:cs="Calibri"/>
                <w:szCs w:val="18"/>
              </w:rPr>
            </w:pPr>
            <w:r w:rsidRPr="00C41AA2">
              <w:rPr>
                <w:rFonts w:ascii="Calibri" w:hAnsi="Calibri" w:cs="Calibri"/>
                <w:color w:val="FFFFFF" w:themeColor="background1"/>
                <w:szCs w:val="18"/>
                <w:lang w:val="en-IN"/>
              </w:rPr>
              <w:t>(IIBA-EEP)</w:t>
            </w:r>
          </w:p>
        </w:tc>
        <w:tc>
          <w:tcPr>
            <w:tcW w:w="599" w:type="dxa"/>
          </w:tcPr>
          <w:p w14:paraId="76C44E3F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63FACE81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27D12260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1D208BDA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04A1EEE9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0D5EE064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3AF844AC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06C0A8CD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4FC8848F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3593F6FF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692F2BFB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53570369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4C2AB7C6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1DD8FE99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28ABFAFE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68C899B8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72BE1191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00B4CCD5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3322C33F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  <w:p w14:paraId="57A926BF" w14:textId="77777777" w:rsidR="002936F3" w:rsidRPr="00C41AA2" w:rsidRDefault="002936F3" w:rsidP="004C30AC">
            <w:pPr>
              <w:tabs>
                <w:tab w:val="left" w:pos="990"/>
              </w:tabs>
              <w:jc w:val="both"/>
              <w:rPr>
                <w:rFonts w:ascii="Calibri" w:hAnsi="Calibri" w:cs="Calibri"/>
                <w:szCs w:val="18"/>
              </w:rPr>
            </w:pPr>
          </w:p>
        </w:tc>
        <w:tc>
          <w:tcPr>
            <w:tcW w:w="6804" w:type="dxa"/>
          </w:tcPr>
          <w:p w14:paraId="6E1B6388" w14:textId="77777777" w:rsidR="00A01EC3" w:rsidRPr="00C41AA2" w:rsidRDefault="00100625" w:rsidP="00100625">
            <w:pPr>
              <w:pStyle w:val="ListParagraph"/>
              <w:ind w:left="-38"/>
              <w:jc w:val="both"/>
              <w:rPr>
                <w:rFonts w:ascii="Calibri" w:hAnsi="Calibri" w:cs="Calibri"/>
                <w:b/>
                <w:bCs/>
                <w:szCs w:val="18"/>
                <w:u w:val="single"/>
              </w:rPr>
            </w:pPr>
            <w:r w:rsidRPr="00C41AA2">
              <w:rPr>
                <w:rFonts w:ascii="Calibri" w:hAnsi="Calibri" w:cs="Calibri"/>
                <w:b/>
                <w:bCs/>
                <w:szCs w:val="18"/>
                <w:u w:val="single"/>
              </w:rPr>
              <w:t>Profile Summary</w:t>
            </w:r>
          </w:p>
          <w:p w14:paraId="5699BE22" w14:textId="77777777" w:rsidR="00100625" w:rsidRPr="00C41AA2" w:rsidRDefault="00100625" w:rsidP="00C43370">
            <w:pPr>
              <w:pStyle w:val="ListParagraph"/>
              <w:numPr>
                <w:ilvl w:val="0"/>
                <w:numId w:val="24"/>
              </w:numPr>
              <w:ind w:left="103" w:hanging="141"/>
              <w:jc w:val="both"/>
              <w:rPr>
                <w:rFonts w:ascii="Calibri" w:hAnsi="Calibri" w:cs="Calibri"/>
                <w:szCs w:val="18"/>
              </w:rPr>
            </w:pPr>
            <w:r w:rsidRPr="00C41AA2">
              <w:rPr>
                <w:rFonts w:ascii="Calibri" w:hAnsi="Calibri" w:cs="Calibri"/>
                <w:szCs w:val="18"/>
                <w:lang w:val="en-IN"/>
              </w:rPr>
              <w:t xml:space="preserve">Experience in preparing the </w:t>
            </w:r>
            <w:r w:rsidRPr="00C41AA2">
              <w:rPr>
                <w:rFonts w:ascii="Calibri" w:hAnsi="Calibri" w:cs="Calibri"/>
                <w:b/>
                <w:bCs/>
                <w:szCs w:val="18"/>
                <w:lang w:val="en-IN"/>
              </w:rPr>
              <w:t xml:space="preserve">BRD </w:t>
            </w:r>
            <w:r w:rsidRPr="00C41AA2">
              <w:rPr>
                <w:rFonts w:ascii="Calibri" w:hAnsi="Calibri" w:cs="Calibri"/>
                <w:szCs w:val="18"/>
                <w:lang w:val="en-IN"/>
              </w:rPr>
              <w:t xml:space="preserve">(Business Requirement Document), </w:t>
            </w:r>
            <w:r w:rsidRPr="00C41AA2">
              <w:rPr>
                <w:rFonts w:ascii="Calibri" w:hAnsi="Calibri" w:cs="Calibri"/>
                <w:b/>
                <w:bCs/>
                <w:szCs w:val="18"/>
                <w:lang w:val="en-IN"/>
              </w:rPr>
              <w:t>and FRD.</w:t>
            </w:r>
          </w:p>
          <w:p w14:paraId="6C76BCDA" w14:textId="77777777" w:rsidR="00100625" w:rsidRPr="00C41AA2" w:rsidRDefault="00184D0D" w:rsidP="00C43370">
            <w:pPr>
              <w:pStyle w:val="ListParagraph"/>
              <w:numPr>
                <w:ilvl w:val="0"/>
                <w:numId w:val="24"/>
              </w:numPr>
              <w:ind w:left="103" w:hanging="141"/>
              <w:jc w:val="both"/>
              <w:rPr>
                <w:rFonts w:ascii="Calibri" w:hAnsi="Calibri" w:cs="Calibri"/>
                <w:szCs w:val="18"/>
              </w:rPr>
            </w:pPr>
            <w:r w:rsidRPr="00C41AA2">
              <w:rPr>
                <w:rFonts w:ascii="Calibri" w:hAnsi="Calibri" w:cs="Calibri"/>
                <w:szCs w:val="18"/>
              </w:rPr>
              <w:t xml:space="preserve">Knowledgeable in </w:t>
            </w:r>
            <w:r w:rsidRPr="00C41AA2">
              <w:rPr>
                <w:rFonts w:ascii="Calibri" w:hAnsi="Calibri" w:cs="Calibri"/>
                <w:b/>
                <w:bCs/>
                <w:szCs w:val="18"/>
              </w:rPr>
              <w:t>Agile (Scrum, Kanban) and Waterfall methodologies</w:t>
            </w:r>
            <w:r w:rsidRPr="00C41AA2">
              <w:rPr>
                <w:rFonts w:ascii="Calibri" w:hAnsi="Calibri" w:cs="Calibri"/>
                <w:szCs w:val="18"/>
              </w:rPr>
              <w:t>, with exposure to backlog management, sprint planning, and requirement workshops.</w:t>
            </w:r>
          </w:p>
          <w:p w14:paraId="15F4FF71" w14:textId="77777777" w:rsidR="00184D0D" w:rsidRPr="00C41AA2" w:rsidRDefault="00184D0D" w:rsidP="00AD0FBE">
            <w:pPr>
              <w:pStyle w:val="ListParagraph"/>
              <w:numPr>
                <w:ilvl w:val="0"/>
                <w:numId w:val="24"/>
              </w:numPr>
              <w:ind w:left="103" w:hanging="141"/>
              <w:rPr>
                <w:rFonts w:ascii="Calibri" w:hAnsi="Calibri" w:cs="Calibri"/>
                <w:szCs w:val="18"/>
                <w:lang w:val="en-IN"/>
              </w:rPr>
            </w:pPr>
            <w:r w:rsidRPr="00184D0D">
              <w:rPr>
                <w:rFonts w:ascii="Calibri" w:hAnsi="Calibri" w:cs="Calibri"/>
                <w:szCs w:val="18"/>
                <w:lang w:val="en-IN"/>
              </w:rPr>
              <w:t xml:space="preserve">Highly proficient in preparing </w:t>
            </w:r>
            <w:r w:rsidRPr="00184D0D">
              <w:rPr>
                <w:rFonts w:ascii="Calibri" w:hAnsi="Calibri" w:cs="Calibri"/>
                <w:b/>
                <w:bCs/>
                <w:szCs w:val="18"/>
                <w:lang w:val="en-IN"/>
              </w:rPr>
              <w:t xml:space="preserve">process flow diagrams </w:t>
            </w:r>
            <w:r w:rsidRPr="00184D0D">
              <w:rPr>
                <w:rFonts w:ascii="Calibri" w:hAnsi="Calibri" w:cs="Calibri"/>
                <w:szCs w:val="18"/>
                <w:lang w:val="en-IN"/>
              </w:rPr>
              <w:t>and modelling the requirement</w:t>
            </w:r>
            <w:r w:rsidRPr="00C41AA2">
              <w:rPr>
                <w:rFonts w:ascii="Calibri" w:hAnsi="Calibri" w:cs="Calibri"/>
                <w:szCs w:val="18"/>
                <w:lang w:val="en-IN"/>
              </w:rPr>
              <w:t xml:space="preserve"> using </w:t>
            </w:r>
            <w:r w:rsidRPr="00C41AA2">
              <w:rPr>
                <w:rFonts w:ascii="Calibri" w:hAnsi="Calibri" w:cs="Calibri"/>
                <w:b/>
                <w:bCs/>
                <w:szCs w:val="18"/>
                <w:lang w:val="en-IN"/>
              </w:rPr>
              <w:t>UCDs.</w:t>
            </w:r>
          </w:p>
          <w:p w14:paraId="5155CF4D" w14:textId="77777777" w:rsidR="005E0A4B" w:rsidRPr="00C41AA2" w:rsidRDefault="005E0A4B" w:rsidP="00C43370">
            <w:pPr>
              <w:pStyle w:val="ListParagraph"/>
              <w:numPr>
                <w:ilvl w:val="0"/>
                <w:numId w:val="24"/>
              </w:numPr>
              <w:ind w:left="103" w:hanging="141"/>
              <w:jc w:val="both"/>
              <w:rPr>
                <w:rFonts w:ascii="Calibri" w:hAnsi="Calibri" w:cs="Calibri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szCs w:val="18"/>
              </w:rPr>
              <w:t xml:space="preserve">Skilled in </w:t>
            </w:r>
            <w:r w:rsidRPr="00C41AA2">
              <w:rPr>
                <w:rFonts w:ascii="Calibri" w:hAnsi="Calibri" w:cs="Calibri"/>
                <w:b/>
                <w:bCs/>
                <w:szCs w:val="18"/>
              </w:rPr>
              <w:t>capturing and translating requirements into User Stories with acceptance criteria</w:t>
            </w:r>
            <w:r w:rsidRPr="00C41AA2">
              <w:rPr>
                <w:rFonts w:ascii="Calibri" w:hAnsi="Calibri" w:cs="Calibri"/>
                <w:szCs w:val="18"/>
              </w:rPr>
              <w:t>, supporting backlog refinement and sprint planning</w:t>
            </w:r>
            <w:r w:rsidR="003E24A6" w:rsidRPr="00C41AA2">
              <w:rPr>
                <w:rFonts w:ascii="Calibri" w:hAnsi="Calibri" w:cs="Calibri"/>
                <w:szCs w:val="18"/>
              </w:rPr>
              <w:t xml:space="preserve"> with collaborating with stakeholders.</w:t>
            </w:r>
          </w:p>
          <w:p w14:paraId="5AEC2518" w14:textId="2410DC4E" w:rsidR="00B54023" w:rsidRPr="002646EB" w:rsidRDefault="003E24A6" w:rsidP="00B54023">
            <w:pPr>
              <w:pStyle w:val="ListParagraph"/>
              <w:numPr>
                <w:ilvl w:val="0"/>
                <w:numId w:val="24"/>
              </w:numPr>
              <w:ind w:left="103" w:hanging="141"/>
              <w:jc w:val="both"/>
              <w:rPr>
                <w:rFonts w:ascii="Calibri" w:hAnsi="Calibri" w:cs="Calibri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szCs w:val="18"/>
              </w:rPr>
              <w:t>Proficient in analyzing business needs, identifying gaps, and driving solution customization, with expertise in</w:t>
            </w:r>
            <w:r w:rsidR="00785312" w:rsidRPr="00C41AA2">
              <w:rPr>
                <w:rFonts w:ascii="Calibri" w:hAnsi="Calibri" w:cs="Calibri"/>
                <w:szCs w:val="18"/>
              </w:rPr>
              <w:t xml:space="preserve"> </w:t>
            </w:r>
            <w:r w:rsidR="00785312" w:rsidRPr="00C41AA2">
              <w:rPr>
                <w:rFonts w:ascii="Calibri" w:hAnsi="Calibri" w:cs="Calibri"/>
                <w:b/>
                <w:bCs/>
                <w:szCs w:val="18"/>
              </w:rPr>
              <w:t>Gap Analysis</w:t>
            </w:r>
            <w:r w:rsidR="00785312" w:rsidRPr="00C41AA2">
              <w:rPr>
                <w:rFonts w:ascii="Calibri" w:hAnsi="Calibri" w:cs="Calibri"/>
                <w:szCs w:val="18"/>
              </w:rPr>
              <w:t>,</w:t>
            </w:r>
            <w:r w:rsidRPr="00C41AA2">
              <w:rPr>
                <w:rFonts w:ascii="Calibri" w:hAnsi="Calibri" w:cs="Calibri"/>
                <w:szCs w:val="18"/>
              </w:rPr>
              <w:t xml:space="preserve"> </w:t>
            </w:r>
            <w:r w:rsidRPr="00C41AA2">
              <w:rPr>
                <w:rFonts w:ascii="Calibri" w:hAnsi="Calibri" w:cs="Calibri"/>
                <w:b/>
                <w:bCs/>
                <w:szCs w:val="18"/>
              </w:rPr>
              <w:t>change management, UAT,</w:t>
            </w:r>
            <w:r w:rsidRPr="00C41AA2">
              <w:rPr>
                <w:rFonts w:ascii="Calibri" w:hAnsi="Calibri" w:cs="Calibri"/>
                <w:szCs w:val="18"/>
              </w:rPr>
              <w:t xml:space="preserve"> and ongoing support to ensure stakeholder satisfaction.</w:t>
            </w:r>
          </w:p>
          <w:p w14:paraId="3B58F404" w14:textId="77777777" w:rsidR="002646EB" w:rsidRPr="002646EB" w:rsidRDefault="002646EB" w:rsidP="002646EB">
            <w:pPr>
              <w:pStyle w:val="ListParagraph"/>
              <w:ind w:left="103"/>
              <w:jc w:val="both"/>
              <w:rPr>
                <w:rFonts w:ascii="Calibri" w:hAnsi="Calibri" w:cs="Calibri"/>
                <w:szCs w:val="18"/>
                <w:lang w:val="en-IN"/>
              </w:rPr>
            </w:pPr>
          </w:p>
          <w:tbl>
            <w:tblPr>
              <w:tblStyle w:val="TableGrid"/>
              <w:tblW w:w="5992" w:type="dxa"/>
              <w:tblInd w:w="98" w:type="dxa"/>
              <w:tblLook w:val="04A0" w:firstRow="1" w:lastRow="0" w:firstColumn="1" w:lastColumn="0" w:noHBand="0" w:noVBand="1"/>
            </w:tblPr>
            <w:tblGrid>
              <w:gridCol w:w="1498"/>
              <w:gridCol w:w="1498"/>
              <w:gridCol w:w="1498"/>
              <w:gridCol w:w="1498"/>
            </w:tblGrid>
            <w:tr w:rsidR="009C097B" w:rsidRPr="00C41AA2" w14:paraId="60E8A142" w14:textId="77777777" w:rsidTr="002C0889">
              <w:trPr>
                <w:trHeight w:val="387"/>
              </w:trPr>
              <w:tc>
                <w:tcPr>
                  <w:tcW w:w="1498" w:type="dxa"/>
                </w:tcPr>
                <w:p w14:paraId="1D9ED893" w14:textId="0AB00C2A" w:rsidR="009C097B" w:rsidRPr="002C0889" w:rsidRDefault="009C097B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  <w:t>Project Name</w:t>
                  </w:r>
                </w:p>
              </w:tc>
              <w:tc>
                <w:tcPr>
                  <w:tcW w:w="1498" w:type="dxa"/>
                </w:tcPr>
                <w:p w14:paraId="71E74B27" w14:textId="50156843" w:rsidR="009C097B" w:rsidRPr="002C0889" w:rsidRDefault="00214EA9" w:rsidP="002C2A88">
                  <w:pPr>
                    <w:pStyle w:val="ListParagraph"/>
                    <w:framePr w:hSpace="180" w:wrap="around" w:vAnchor="page" w:hAnchor="margin" w:y="1"/>
                    <w:ind w:left="0"/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  <w:t>Academic Curriculum Mapping system</w:t>
                  </w:r>
                  <w:r w:rsidR="0051677B" w:rsidRPr="002C0889"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  <w:t xml:space="preserve"> </w:t>
                  </w:r>
                </w:p>
              </w:tc>
              <w:tc>
                <w:tcPr>
                  <w:tcW w:w="1498" w:type="dxa"/>
                </w:tcPr>
                <w:p w14:paraId="26BFFBC2" w14:textId="364D48D4" w:rsidR="009C097B" w:rsidRPr="002C0889" w:rsidRDefault="009C097B" w:rsidP="002C2A88">
                  <w:pPr>
                    <w:pStyle w:val="ListParagraph"/>
                    <w:framePr w:hSpace="180" w:wrap="around" w:vAnchor="page" w:hAnchor="margin" w:y="1"/>
                    <w:ind w:left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  <w:t>Duration</w:t>
                  </w:r>
                </w:p>
              </w:tc>
              <w:tc>
                <w:tcPr>
                  <w:tcW w:w="1498" w:type="dxa"/>
                </w:tcPr>
                <w:p w14:paraId="3D346853" w14:textId="77777777" w:rsidR="009C097B" w:rsidRPr="002C0889" w:rsidRDefault="00701D1B" w:rsidP="002C2A88">
                  <w:pPr>
                    <w:pStyle w:val="ListParagraph"/>
                    <w:framePr w:hSpace="180" w:wrap="around" w:vAnchor="page" w:hAnchor="margin" w:y="1"/>
                    <w:ind w:left="0"/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  <w:t>6 Months</w:t>
                  </w:r>
                </w:p>
                <w:p w14:paraId="513B0982" w14:textId="32549CE5" w:rsidR="003D2218" w:rsidRPr="002C0889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  <w:t>Jan 2025- July2025</w:t>
                  </w:r>
                </w:p>
              </w:tc>
            </w:tr>
            <w:tr w:rsidR="009C097B" w:rsidRPr="00C41AA2" w14:paraId="3327B100" w14:textId="77777777" w:rsidTr="002C0889">
              <w:trPr>
                <w:trHeight w:val="83"/>
              </w:trPr>
              <w:tc>
                <w:tcPr>
                  <w:tcW w:w="1498" w:type="dxa"/>
                </w:tcPr>
                <w:p w14:paraId="577F436E" w14:textId="4319A504" w:rsidR="009C097B" w:rsidRPr="002C0889" w:rsidRDefault="009C097B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  <w:t>Methodology</w:t>
                  </w:r>
                </w:p>
              </w:tc>
              <w:tc>
                <w:tcPr>
                  <w:tcW w:w="1498" w:type="dxa"/>
                </w:tcPr>
                <w:p w14:paraId="484AC6BA" w14:textId="19BE5A2C" w:rsidR="009C097B" w:rsidRPr="002C0889" w:rsidRDefault="0051677B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  <w:t>Agile</w:t>
                  </w:r>
                </w:p>
              </w:tc>
              <w:tc>
                <w:tcPr>
                  <w:tcW w:w="1498" w:type="dxa"/>
                </w:tcPr>
                <w:p w14:paraId="1EB79780" w14:textId="5120ADAC" w:rsidR="009C097B" w:rsidRPr="002C0889" w:rsidRDefault="009C097B" w:rsidP="002C2A88">
                  <w:pPr>
                    <w:pStyle w:val="ListParagraph"/>
                    <w:framePr w:hSpace="180" w:wrap="around" w:vAnchor="page" w:hAnchor="margin" w:y="1"/>
                    <w:ind w:left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  <w:t>Tools Worked on</w:t>
                  </w:r>
                </w:p>
              </w:tc>
              <w:tc>
                <w:tcPr>
                  <w:tcW w:w="1498" w:type="dxa"/>
                </w:tcPr>
                <w:p w14:paraId="77B69965" w14:textId="2696C5A3" w:rsidR="009C097B" w:rsidRPr="002C0889" w:rsidRDefault="0051677B" w:rsidP="002C2A88">
                  <w:pPr>
                    <w:pStyle w:val="ListParagraph"/>
                    <w:framePr w:hSpace="180" w:wrap="around" w:vAnchor="page" w:hAnchor="margin" w:y="1"/>
                    <w:ind w:left="0"/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  <w:t>Ms Visio 2007, Balsamiq</w:t>
                  </w:r>
                  <w:r w:rsidR="0076442F" w:rsidRPr="002C0889"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  <w:t>, JIRA</w:t>
                  </w:r>
                </w:p>
              </w:tc>
            </w:tr>
            <w:tr w:rsidR="009C097B" w:rsidRPr="00C41AA2" w14:paraId="675D7DE8" w14:textId="77777777" w:rsidTr="002C0889">
              <w:trPr>
                <w:trHeight w:val="80"/>
              </w:trPr>
              <w:tc>
                <w:tcPr>
                  <w:tcW w:w="1498" w:type="dxa"/>
                </w:tcPr>
                <w:p w14:paraId="14BE29D7" w14:textId="45371545" w:rsidR="009C097B" w:rsidRPr="002C0889" w:rsidRDefault="009C097B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  <w:t>Project Domain</w:t>
                  </w:r>
                </w:p>
              </w:tc>
              <w:tc>
                <w:tcPr>
                  <w:tcW w:w="1498" w:type="dxa"/>
                </w:tcPr>
                <w:p w14:paraId="5E57D29A" w14:textId="61C4B090" w:rsidR="009C097B" w:rsidRPr="002C0889" w:rsidRDefault="0051677B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  <w:t>Education</w:t>
                  </w:r>
                </w:p>
              </w:tc>
              <w:tc>
                <w:tcPr>
                  <w:tcW w:w="1498" w:type="dxa"/>
                </w:tcPr>
                <w:p w14:paraId="03630DC5" w14:textId="3A8077A9" w:rsidR="009C097B" w:rsidRPr="002C0889" w:rsidRDefault="009C097B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val="en-IN"/>
                    </w:rPr>
                    <w:t>Role</w:t>
                  </w:r>
                </w:p>
              </w:tc>
              <w:tc>
                <w:tcPr>
                  <w:tcW w:w="1498" w:type="dxa"/>
                </w:tcPr>
                <w:p w14:paraId="6A37524F" w14:textId="4E096540" w:rsidR="009C097B" w:rsidRPr="002C0889" w:rsidRDefault="0051677B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</w:pPr>
                  <w:r w:rsidRPr="002C0889">
                    <w:rPr>
                      <w:rFonts w:ascii="Calibri" w:hAnsi="Calibri" w:cs="Calibri"/>
                      <w:sz w:val="16"/>
                      <w:szCs w:val="16"/>
                      <w:lang w:val="en-IN"/>
                    </w:rPr>
                    <w:t>Business Analyst</w:t>
                  </w:r>
                </w:p>
              </w:tc>
            </w:tr>
          </w:tbl>
          <w:p w14:paraId="3E5FBF37" w14:textId="77777777" w:rsidR="002646EB" w:rsidRDefault="002646EB" w:rsidP="00530943">
            <w:pPr>
              <w:pStyle w:val="ListParagraph"/>
              <w:ind w:left="103"/>
              <w:jc w:val="both"/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</w:pPr>
          </w:p>
          <w:p w14:paraId="7BD2FF83" w14:textId="49ED9700" w:rsidR="00530943" w:rsidRPr="00C41AA2" w:rsidRDefault="00BF4869" w:rsidP="00530943">
            <w:pPr>
              <w:pStyle w:val="ListParagraph"/>
              <w:ind w:left="103"/>
              <w:jc w:val="both"/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</w:pPr>
            <w:r w:rsidRPr="00C41AA2"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  <w:t xml:space="preserve">Key </w:t>
            </w:r>
            <w:r w:rsidR="001E0573">
              <w:rPr>
                <w:rFonts w:ascii="Calibri" w:hAnsi="Calibri" w:cs="Calibri"/>
                <w:b/>
                <w:bCs/>
                <w:szCs w:val="18"/>
                <w:u w:val="single"/>
                <w:lang w:val="en-IN"/>
              </w:rPr>
              <w:t>Expertise</w:t>
            </w:r>
          </w:p>
          <w:p w14:paraId="6696E6AC" w14:textId="74A4274F" w:rsidR="00BF4869" w:rsidRPr="00C41AA2" w:rsidRDefault="00BF4869" w:rsidP="001E0573">
            <w:pPr>
              <w:pStyle w:val="ListParagraph"/>
              <w:numPr>
                <w:ilvl w:val="0"/>
                <w:numId w:val="25"/>
              </w:numPr>
              <w:ind w:left="103" w:hanging="103"/>
              <w:rPr>
                <w:rFonts w:ascii="Calibri" w:hAnsi="Calibri" w:cs="Calibri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b/>
                <w:bCs/>
                <w:szCs w:val="18"/>
              </w:rPr>
              <w:t>Requirement</w:t>
            </w:r>
            <w:r w:rsidR="001E0573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C41AA2">
              <w:rPr>
                <w:rFonts w:ascii="Calibri" w:hAnsi="Calibri" w:cs="Calibri"/>
                <w:b/>
                <w:bCs/>
                <w:szCs w:val="18"/>
              </w:rPr>
              <w:t xml:space="preserve">Elicitation – </w:t>
            </w:r>
            <w:r w:rsidRPr="00C41AA2">
              <w:rPr>
                <w:rFonts w:ascii="Calibri" w:hAnsi="Calibri" w:cs="Calibri"/>
                <w:szCs w:val="18"/>
              </w:rPr>
              <w:t>Conducted requirement workshops with academic stakeholders and translated them into Agile artifacts</w:t>
            </w:r>
          </w:p>
          <w:p w14:paraId="078F4BE7" w14:textId="77777777" w:rsidR="00BF4869" w:rsidRPr="00C41AA2" w:rsidRDefault="00BF4869" w:rsidP="001E0573">
            <w:pPr>
              <w:pStyle w:val="ListParagraph"/>
              <w:numPr>
                <w:ilvl w:val="0"/>
                <w:numId w:val="25"/>
              </w:numPr>
              <w:ind w:left="103" w:hanging="103"/>
              <w:rPr>
                <w:rFonts w:ascii="Calibri" w:hAnsi="Calibri" w:cs="Calibri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b/>
                <w:bCs/>
                <w:szCs w:val="18"/>
              </w:rPr>
              <w:t>Sprint Planning &amp; Review</w:t>
            </w:r>
            <w:r w:rsidRPr="00C41AA2">
              <w:rPr>
                <w:rFonts w:ascii="Calibri" w:hAnsi="Calibri" w:cs="Calibri"/>
                <w:szCs w:val="18"/>
              </w:rPr>
              <w:t xml:space="preserve"> – Collaborated with the Scrum Team to define sprint goals and participated in sprint review meetings.</w:t>
            </w:r>
          </w:p>
          <w:p w14:paraId="1390E63B" w14:textId="77777777" w:rsidR="00BF4869" w:rsidRPr="00C41AA2" w:rsidRDefault="00BF4869" w:rsidP="001E0573">
            <w:pPr>
              <w:pStyle w:val="ListParagraph"/>
              <w:numPr>
                <w:ilvl w:val="0"/>
                <w:numId w:val="25"/>
              </w:numPr>
              <w:ind w:left="103" w:hanging="103"/>
              <w:rPr>
                <w:rFonts w:ascii="Calibri" w:hAnsi="Calibri" w:cs="Calibri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b/>
                <w:bCs/>
                <w:szCs w:val="18"/>
              </w:rPr>
              <w:t>Wireframing &amp; Modeling</w:t>
            </w:r>
            <w:r w:rsidRPr="00C41AA2">
              <w:rPr>
                <w:rFonts w:ascii="Calibri" w:hAnsi="Calibri" w:cs="Calibri"/>
                <w:szCs w:val="18"/>
              </w:rPr>
              <w:t xml:space="preserve"> – Designed </w:t>
            </w:r>
            <w:r w:rsidRPr="00C41AA2">
              <w:rPr>
                <w:rFonts w:ascii="Calibri" w:hAnsi="Calibri" w:cs="Calibri"/>
                <w:b/>
                <w:bCs/>
                <w:szCs w:val="18"/>
              </w:rPr>
              <w:t>mockups in Balsamiq</w:t>
            </w:r>
            <w:r w:rsidRPr="00C41AA2">
              <w:rPr>
                <w:rFonts w:ascii="Calibri" w:hAnsi="Calibri" w:cs="Calibri"/>
                <w:szCs w:val="18"/>
              </w:rPr>
              <w:t xml:space="preserve"> and </w:t>
            </w:r>
            <w:r w:rsidRPr="00C41AA2">
              <w:rPr>
                <w:rFonts w:ascii="Calibri" w:hAnsi="Calibri" w:cs="Calibri"/>
                <w:b/>
                <w:bCs/>
                <w:szCs w:val="18"/>
              </w:rPr>
              <w:t>process flows in MS Visio</w:t>
            </w:r>
            <w:r w:rsidRPr="00C41AA2">
              <w:rPr>
                <w:rFonts w:ascii="Calibri" w:hAnsi="Calibri" w:cs="Calibri"/>
                <w:szCs w:val="18"/>
              </w:rPr>
              <w:t xml:space="preserve"> to validate requirements with stakeholders.</w:t>
            </w:r>
          </w:p>
          <w:p w14:paraId="35E6E960" w14:textId="49571622" w:rsidR="00BF4869" w:rsidRPr="00BF4869" w:rsidRDefault="00BF4869" w:rsidP="001E0573">
            <w:pPr>
              <w:pStyle w:val="ListParagraph"/>
              <w:numPr>
                <w:ilvl w:val="0"/>
                <w:numId w:val="25"/>
              </w:numPr>
              <w:ind w:left="103" w:hanging="103"/>
              <w:rPr>
                <w:rFonts w:ascii="Calibri" w:hAnsi="Calibri" w:cs="Calibri"/>
                <w:szCs w:val="18"/>
                <w:lang w:val="en-IN"/>
              </w:rPr>
            </w:pPr>
            <w:r w:rsidRPr="00BF4869">
              <w:rPr>
                <w:rFonts w:ascii="Calibri" w:hAnsi="Calibri" w:cs="Calibri"/>
                <w:b/>
                <w:bCs/>
                <w:szCs w:val="18"/>
                <w:lang w:val="en-IN"/>
              </w:rPr>
              <w:t>Backlog Management</w:t>
            </w:r>
            <w:r w:rsidRPr="00BF4869">
              <w:rPr>
                <w:rFonts w:ascii="Calibri" w:hAnsi="Calibri" w:cs="Calibri"/>
                <w:szCs w:val="18"/>
                <w:lang w:val="en-IN"/>
              </w:rPr>
              <w:t xml:space="preserve"> – Assisted the Product Owner in creating and refining the product backlog in JIRA.</w:t>
            </w:r>
          </w:p>
          <w:p w14:paraId="7693CA2F" w14:textId="65121A3F" w:rsidR="00BF4869" w:rsidRPr="00BF4869" w:rsidRDefault="00BF4869" w:rsidP="001E0573">
            <w:pPr>
              <w:pStyle w:val="ListParagraph"/>
              <w:numPr>
                <w:ilvl w:val="0"/>
                <w:numId w:val="25"/>
              </w:numPr>
              <w:ind w:left="103" w:hanging="103"/>
              <w:rPr>
                <w:rFonts w:ascii="Calibri" w:hAnsi="Calibri" w:cs="Calibri"/>
                <w:szCs w:val="18"/>
                <w:lang w:val="en-IN"/>
              </w:rPr>
            </w:pPr>
            <w:r w:rsidRPr="00BF4869">
              <w:rPr>
                <w:rFonts w:ascii="Calibri" w:hAnsi="Calibri" w:cs="Calibri"/>
                <w:szCs w:val="18"/>
                <w:lang w:val="en-IN"/>
              </w:rPr>
              <w:t xml:space="preserve"> </w:t>
            </w:r>
            <w:r w:rsidRPr="00BF4869">
              <w:rPr>
                <w:rFonts w:ascii="Calibri" w:hAnsi="Calibri" w:cs="Calibri"/>
                <w:b/>
                <w:bCs/>
                <w:szCs w:val="18"/>
                <w:lang w:val="en-IN"/>
              </w:rPr>
              <w:t>User Story Creation</w:t>
            </w:r>
            <w:r w:rsidRPr="00BF4869">
              <w:rPr>
                <w:rFonts w:ascii="Calibri" w:hAnsi="Calibri" w:cs="Calibri"/>
                <w:szCs w:val="18"/>
                <w:lang w:val="en-IN"/>
              </w:rPr>
              <w:t xml:space="preserve"> – Captured requirements as </w:t>
            </w:r>
            <w:r w:rsidRPr="00BF4869">
              <w:rPr>
                <w:rFonts w:ascii="Calibri" w:hAnsi="Calibri" w:cs="Calibri"/>
                <w:b/>
                <w:bCs/>
                <w:szCs w:val="18"/>
                <w:lang w:val="en-IN"/>
              </w:rPr>
              <w:t>User Stories with acceptance criteria</w:t>
            </w:r>
            <w:r w:rsidRPr="00BF4869">
              <w:rPr>
                <w:rFonts w:ascii="Calibri" w:hAnsi="Calibri" w:cs="Calibri"/>
                <w:szCs w:val="18"/>
                <w:lang w:val="en-IN"/>
              </w:rPr>
              <w:t xml:space="preserve"> to support sprint planning.</w:t>
            </w:r>
          </w:p>
          <w:p w14:paraId="4382C422" w14:textId="77777777" w:rsidR="00BF4869" w:rsidRPr="00C41AA2" w:rsidRDefault="00BF4869" w:rsidP="001E0573">
            <w:pPr>
              <w:pStyle w:val="ListParagraph"/>
              <w:numPr>
                <w:ilvl w:val="0"/>
                <w:numId w:val="25"/>
              </w:numPr>
              <w:ind w:left="103" w:hanging="103"/>
              <w:rPr>
                <w:rFonts w:ascii="Calibri" w:hAnsi="Calibri" w:cs="Calibri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b/>
                <w:bCs/>
                <w:szCs w:val="18"/>
              </w:rPr>
              <w:t>Testing &amp; Validation</w:t>
            </w:r>
            <w:r w:rsidRPr="00C41AA2">
              <w:rPr>
                <w:rFonts w:ascii="Calibri" w:hAnsi="Calibri" w:cs="Calibri"/>
                <w:szCs w:val="18"/>
              </w:rPr>
              <w:t xml:space="preserve"> – Supported QA team during </w:t>
            </w:r>
            <w:r w:rsidRPr="00C41AA2">
              <w:rPr>
                <w:rFonts w:ascii="Calibri" w:hAnsi="Calibri" w:cs="Calibri"/>
                <w:b/>
                <w:bCs/>
                <w:szCs w:val="18"/>
              </w:rPr>
              <w:t>UAT by validating stories</w:t>
            </w:r>
            <w:r w:rsidRPr="00C41AA2">
              <w:rPr>
                <w:rFonts w:ascii="Calibri" w:hAnsi="Calibri" w:cs="Calibri"/>
                <w:szCs w:val="18"/>
              </w:rPr>
              <w:t xml:space="preserve"> against acceptance criteria.</w:t>
            </w:r>
          </w:p>
          <w:p w14:paraId="3EAB2663" w14:textId="356B9281" w:rsidR="003D2218" w:rsidRPr="00301554" w:rsidRDefault="00CE19E0" w:rsidP="001E0573">
            <w:pPr>
              <w:pStyle w:val="ListParagraph"/>
              <w:numPr>
                <w:ilvl w:val="0"/>
                <w:numId w:val="25"/>
              </w:numPr>
              <w:ind w:left="103" w:hanging="103"/>
              <w:rPr>
                <w:rFonts w:ascii="Calibri" w:hAnsi="Calibri" w:cs="Calibri"/>
                <w:szCs w:val="18"/>
                <w:lang w:val="en-IN"/>
              </w:rPr>
            </w:pPr>
            <w:r w:rsidRPr="00C41AA2">
              <w:rPr>
                <w:rFonts w:ascii="Calibri" w:hAnsi="Calibri" w:cs="Calibri"/>
                <w:b/>
                <w:bCs/>
                <w:szCs w:val="18"/>
              </w:rPr>
              <w:t>Continuous Feedback Loop</w:t>
            </w:r>
            <w:r w:rsidRPr="00C41AA2">
              <w:rPr>
                <w:rFonts w:ascii="Calibri" w:hAnsi="Calibri" w:cs="Calibri"/>
                <w:szCs w:val="18"/>
              </w:rPr>
              <w:t xml:space="preserve"> – Facilitated communication between faculty (end-users) and developers to incorporate iterative improvements.</w:t>
            </w:r>
          </w:p>
          <w:p w14:paraId="52B652F6" w14:textId="77777777" w:rsidR="00301554" w:rsidRPr="008C3207" w:rsidRDefault="00301554" w:rsidP="00301554">
            <w:pPr>
              <w:pStyle w:val="ListParagraph"/>
              <w:ind w:left="103"/>
              <w:rPr>
                <w:rFonts w:ascii="Calibri" w:hAnsi="Calibri" w:cs="Calibri"/>
                <w:szCs w:val="18"/>
                <w:lang w:val="en-IN"/>
              </w:rPr>
            </w:pPr>
          </w:p>
          <w:tbl>
            <w:tblPr>
              <w:tblStyle w:val="TableGrid"/>
              <w:tblW w:w="5960" w:type="dxa"/>
              <w:tblInd w:w="98" w:type="dxa"/>
              <w:tblLook w:val="04A0" w:firstRow="1" w:lastRow="0" w:firstColumn="1" w:lastColumn="0" w:noHBand="0" w:noVBand="1"/>
            </w:tblPr>
            <w:tblGrid>
              <w:gridCol w:w="1490"/>
              <w:gridCol w:w="1490"/>
              <w:gridCol w:w="1490"/>
              <w:gridCol w:w="1490"/>
            </w:tblGrid>
            <w:tr w:rsidR="003D2218" w:rsidRPr="00C41AA2" w14:paraId="612219CE" w14:textId="77777777" w:rsidTr="002C0889">
              <w:trPr>
                <w:trHeight w:val="260"/>
              </w:trPr>
              <w:tc>
                <w:tcPr>
                  <w:tcW w:w="1490" w:type="dxa"/>
                </w:tcPr>
                <w:p w14:paraId="654A9B7A" w14:textId="77777777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  <w:t>Project Name</w:t>
                  </w:r>
                </w:p>
              </w:tc>
              <w:tc>
                <w:tcPr>
                  <w:tcW w:w="1490" w:type="dxa"/>
                </w:tcPr>
                <w:p w14:paraId="7A3B714E" w14:textId="0E31D2A2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rPr>
                      <w:rFonts w:ascii="Calibri" w:hAnsi="Calibri" w:cs="Calibri"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szCs w:val="18"/>
                    </w:rPr>
                    <w:t>Virtual Coding Lab Platform</w:t>
                  </w:r>
                </w:p>
              </w:tc>
              <w:tc>
                <w:tcPr>
                  <w:tcW w:w="1490" w:type="dxa"/>
                </w:tcPr>
                <w:p w14:paraId="5576C34F" w14:textId="77777777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  <w:t>Duration</w:t>
                  </w:r>
                </w:p>
              </w:tc>
              <w:tc>
                <w:tcPr>
                  <w:tcW w:w="1490" w:type="dxa"/>
                </w:tcPr>
                <w:p w14:paraId="482F7ED9" w14:textId="4765E11C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rPr>
                      <w:rFonts w:ascii="Calibri" w:hAnsi="Calibri" w:cs="Calibri"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szCs w:val="18"/>
                      <w:lang w:val="en-IN"/>
                    </w:rPr>
                    <w:t>June24-Dec24</w:t>
                  </w:r>
                </w:p>
              </w:tc>
            </w:tr>
            <w:tr w:rsidR="003D2218" w:rsidRPr="00C41AA2" w14:paraId="73E252CD" w14:textId="77777777" w:rsidTr="002646EB">
              <w:trPr>
                <w:trHeight w:val="251"/>
              </w:trPr>
              <w:tc>
                <w:tcPr>
                  <w:tcW w:w="1490" w:type="dxa"/>
                </w:tcPr>
                <w:p w14:paraId="7444DEE8" w14:textId="77777777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  <w:t>Methodology</w:t>
                  </w:r>
                </w:p>
              </w:tc>
              <w:tc>
                <w:tcPr>
                  <w:tcW w:w="1490" w:type="dxa"/>
                </w:tcPr>
                <w:p w14:paraId="112859C7" w14:textId="0CA34FDB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szCs w:val="18"/>
                      <w:lang w:val="en-IN"/>
                    </w:rPr>
                    <w:t>Waterfall</w:t>
                  </w:r>
                </w:p>
              </w:tc>
              <w:tc>
                <w:tcPr>
                  <w:tcW w:w="1490" w:type="dxa"/>
                </w:tcPr>
                <w:p w14:paraId="5408E58F" w14:textId="77777777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  <w:t>Tools Worked on</w:t>
                  </w:r>
                </w:p>
              </w:tc>
              <w:tc>
                <w:tcPr>
                  <w:tcW w:w="1490" w:type="dxa"/>
                </w:tcPr>
                <w:p w14:paraId="745B769D" w14:textId="77777777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rPr>
                      <w:rFonts w:ascii="Calibri" w:hAnsi="Calibri" w:cs="Calibri"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szCs w:val="18"/>
                      <w:lang w:val="en-IN"/>
                    </w:rPr>
                    <w:t>Ms Visio 2007, Balsamiq, JIRA</w:t>
                  </w:r>
                </w:p>
              </w:tc>
            </w:tr>
            <w:tr w:rsidR="003D2218" w:rsidRPr="00C41AA2" w14:paraId="2C6B5711" w14:textId="77777777" w:rsidTr="002646EB">
              <w:trPr>
                <w:trHeight w:val="60"/>
              </w:trPr>
              <w:tc>
                <w:tcPr>
                  <w:tcW w:w="1490" w:type="dxa"/>
                </w:tcPr>
                <w:p w14:paraId="4C8F86B8" w14:textId="77777777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  <w:t>Project Domain</w:t>
                  </w:r>
                </w:p>
              </w:tc>
              <w:tc>
                <w:tcPr>
                  <w:tcW w:w="1490" w:type="dxa"/>
                </w:tcPr>
                <w:p w14:paraId="3930319D" w14:textId="77777777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szCs w:val="18"/>
                      <w:lang w:val="en-IN"/>
                    </w:rPr>
                    <w:t>Education</w:t>
                  </w:r>
                </w:p>
              </w:tc>
              <w:tc>
                <w:tcPr>
                  <w:tcW w:w="1490" w:type="dxa"/>
                </w:tcPr>
                <w:p w14:paraId="08EC15AD" w14:textId="77777777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b/>
                      <w:bCs/>
                      <w:szCs w:val="18"/>
                      <w:lang w:val="en-IN"/>
                    </w:rPr>
                    <w:t>Role</w:t>
                  </w:r>
                </w:p>
              </w:tc>
              <w:tc>
                <w:tcPr>
                  <w:tcW w:w="1490" w:type="dxa"/>
                </w:tcPr>
                <w:p w14:paraId="640845D1" w14:textId="77777777" w:rsidR="003D2218" w:rsidRPr="00C41AA2" w:rsidRDefault="003D2218" w:rsidP="002C2A88">
                  <w:pPr>
                    <w:pStyle w:val="ListParagraph"/>
                    <w:framePr w:hSpace="180" w:wrap="around" w:vAnchor="page" w:hAnchor="margin" w:y="1"/>
                    <w:ind w:left="0"/>
                    <w:jc w:val="both"/>
                    <w:rPr>
                      <w:rFonts w:ascii="Calibri" w:hAnsi="Calibri" w:cs="Calibri"/>
                      <w:szCs w:val="18"/>
                      <w:lang w:val="en-IN"/>
                    </w:rPr>
                  </w:pPr>
                  <w:r w:rsidRPr="00C41AA2">
                    <w:rPr>
                      <w:rFonts w:ascii="Calibri" w:hAnsi="Calibri" w:cs="Calibri"/>
                      <w:szCs w:val="18"/>
                      <w:lang w:val="en-IN"/>
                    </w:rPr>
                    <w:t>Business Analyst</w:t>
                  </w:r>
                </w:p>
              </w:tc>
            </w:tr>
          </w:tbl>
          <w:p w14:paraId="5941AA97" w14:textId="20763445" w:rsidR="003D2218" w:rsidRPr="00C41AA2" w:rsidRDefault="003D2218" w:rsidP="002646EB">
            <w:pPr>
              <w:pStyle w:val="ListParagraph"/>
              <w:ind w:left="103"/>
              <w:jc w:val="both"/>
              <w:rPr>
                <w:rFonts w:ascii="Calibri" w:hAnsi="Calibri" w:cs="Calibri"/>
                <w:szCs w:val="18"/>
                <w:lang w:val="en-IN"/>
              </w:rPr>
            </w:pPr>
          </w:p>
        </w:tc>
      </w:tr>
    </w:tbl>
    <w:p w14:paraId="1F40DD9B" w14:textId="45F87075" w:rsidR="00C41AA2" w:rsidRPr="00C41AA2" w:rsidRDefault="006F29A9" w:rsidP="002646EB">
      <w:pPr>
        <w:tabs>
          <w:tab w:val="left" w:pos="990"/>
        </w:tabs>
        <w:ind w:left="4536"/>
        <w:jc w:val="both"/>
        <w:rPr>
          <w:rFonts w:ascii="Calibri" w:hAnsi="Calibri" w:cs="Calibri"/>
          <w:szCs w:val="18"/>
        </w:rPr>
      </w:pPr>
      <w:r w:rsidRPr="00C41AA2">
        <w:rPr>
          <w:rFonts w:ascii="Calibri" w:hAnsi="Calibri" w:cs="Calibri"/>
          <w:noProof/>
          <w:color w:val="63A4F7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B6CF99" wp14:editId="6A6233A2">
                <wp:simplePos x="0" y="0"/>
                <wp:positionH relativeFrom="page">
                  <wp:posOffset>33130</wp:posOffset>
                </wp:positionH>
                <wp:positionV relativeFrom="paragraph">
                  <wp:posOffset>357946</wp:posOffset>
                </wp:positionV>
                <wp:extent cx="2590800" cy="9094967"/>
                <wp:effectExtent l="152400" t="152400" r="171450" b="163830"/>
                <wp:wrapNone/>
                <wp:docPr id="122400370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909496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glow rad="1397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64DC5" id="Rectangle: Rounded Corners 9" o:spid="_x0000_s1026" style="position:absolute;margin-left:2.6pt;margin-top:28.2pt;width:204pt;height:716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" fillcolor="#345c7d [1604]" strokecolor="#0f1b25 [484]" strokeweight="1pt">
                <v:stroke joinstyle="miter"/>
                <w10:wrap anchorx="page"/>
              </v:roundrect>
            </w:pict>
          </mc:Fallback>
        </mc:AlternateContent>
      </w:r>
      <w:r w:rsidR="00AD0FBE">
        <w:rPr>
          <w:rFonts w:ascii="Calibri" w:hAnsi="Calibri" w:cs="Calibri"/>
          <w:b/>
          <w:bCs/>
          <w:szCs w:val="18"/>
          <w:u w:val="single"/>
        </w:rPr>
        <w:t xml:space="preserve">                                                                                                                                           </w:t>
      </w:r>
      <w:r w:rsidR="001E0573">
        <w:rPr>
          <w:rFonts w:ascii="Calibri" w:hAnsi="Calibri" w:cs="Calibri"/>
          <w:b/>
          <w:bCs/>
          <w:szCs w:val="18"/>
          <w:u w:val="single"/>
        </w:rPr>
        <w:t>Project Highlights</w:t>
      </w:r>
    </w:p>
    <w:p w14:paraId="220E5273" w14:textId="5FFB9270" w:rsidR="00C41AA2" w:rsidRDefault="00C41AA2" w:rsidP="001E0573">
      <w:pPr>
        <w:pStyle w:val="ListParagraph"/>
        <w:numPr>
          <w:ilvl w:val="0"/>
          <w:numId w:val="28"/>
        </w:numPr>
        <w:tabs>
          <w:tab w:val="left" w:pos="990"/>
        </w:tabs>
        <w:ind w:left="4536" w:hanging="220"/>
        <w:jc w:val="both"/>
        <w:rPr>
          <w:rFonts w:ascii="Calibri" w:hAnsi="Calibri" w:cs="Calibri"/>
          <w:szCs w:val="18"/>
        </w:rPr>
      </w:pPr>
      <w:r w:rsidRPr="00C41AA2">
        <w:rPr>
          <w:rFonts w:ascii="Calibri" w:hAnsi="Calibri" w:cs="Calibri"/>
          <w:b/>
          <w:bCs/>
          <w:szCs w:val="18"/>
        </w:rPr>
        <w:t>Requirement Gathering &amp; Documentation</w:t>
      </w:r>
      <w:r w:rsidRPr="00C41AA2">
        <w:rPr>
          <w:rFonts w:ascii="Calibri" w:hAnsi="Calibri" w:cs="Calibri"/>
          <w:szCs w:val="18"/>
        </w:rPr>
        <w:t xml:space="preserve"> – Collected requirements from faculty, students, and lab administrators and documented them in </w:t>
      </w:r>
      <w:r w:rsidRPr="00C41AA2">
        <w:rPr>
          <w:rFonts w:ascii="Calibri" w:hAnsi="Calibri" w:cs="Calibri"/>
          <w:b/>
          <w:bCs/>
          <w:szCs w:val="18"/>
        </w:rPr>
        <w:t>Business Requirement Documents (BRD)</w:t>
      </w:r>
      <w:r w:rsidRPr="00C41AA2">
        <w:rPr>
          <w:rFonts w:ascii="Calibri" w:hAnsi="Calibri" w:cs="Calibri"/>
          <w:szCs w:val="18"/>
        </w:rPr>
        <w:t xml:space="preserve"> and </w:t>
      </w:r>
      <w:r w:rsidRPr="00C41AA2">
        <w:rPr>
          <w:rFonts w:ascii="Calibri" w:hAnsi="Calibri" w:cs="Calibri"/>
          <w:b/>
          <w:bCs/>
          <w:szCs w:val="18"/>
        </w:rPr>
        <w:t>Functional Requirement Documents (FRD)</w:t>
      </w:r>
      <w:r w:rsidRPr="00C41AA2">
        <w:rPr>
          <w:rFonts w:ascii="Calibri" w:hAnsi="Calibri" w:cs="Calibri"/>
          <w:szCs w:val="18"/>
        </w:rPr>
        <w:t>.</w:t>
      </w:r>
    </w:p>
    <w:p w14:paraId="3BF0F703" w14:textId="2854F94E" w:rsidR="00C41AA2" w:rsidRDefault="00C41AA2" w:rsidP="001E0573">
      <w:pPr>
        <w:pStyle w:val="ListParagraph"/>
        <w:numPr>
          <w:ilvl w:val="0"/>
          <w:numId w:val="28"/>
        </w:numPr>
        <w:tabs>
          <w:tab w:val="left" w:pos="990"/>
        </w:tabs>
        <w:ind w:left="4536" w:hanging="220"/>
        <w:jc w:val="both"/>
        <w:rPr>
          <w:rFonts w:ascii="Calibri" w:hAnsi="Calibri" w:cs="Calibri"/>
          <w:szCs w:val="18"/>
        </w:rPr>
      </w:pPr>
      <w:r w:rsidRPr="00C41AA2">
        <w:rPr>
          <w:rFonts w:ascii="Calibri" w:hAnsi="Calibri" w:cs="Calibri"/>
          <w:b/>
          <w:bCs/>
          <w:szCs w:val="18"/>
        </w:rPr>
        <w:t>Requirement Validation &amp; Sign-off</w:t>
      </w:r>
      <w:r w:rsidRPr="00C41AA2">
        <w:rPr>
          <w:rFonts w:ascii="Calibri" w:hAnsi="Calibri" w:cs="Calibri"/>
          <w:szCs w:val="18"/>
        </w:rPr>
        <w:t xml:space="preserve"> – Conducted formal walkthroughs of BRD/FRD with stakeholders and obtained approvals before moving to the design phase.</w:t>
      </w:r>
    </w:p>
    <w:p w14:paraId="57FFBD6D" w14:textId="24F3269F" w:rsidR="00C41AA2" w:rsidRDefault="00C41AA2" w:rsidP="001E0573">
      <w:pPr>
        <w:pStyle w:val="ListParagraph"/>
        <w:numPr>
          <w:ilvl w:val="0"/>
          <w:numId w:val="28"/>
        </w:numPr>
        <w:tabs>
          <w:tab w:val="left" w:pos="990"/>
        </w:tabs>
        <w:ind w:left="4536" w:hanging="220"/>
        <w:jc w:val="both"/>
        <w:rPr>
          <w:rFonts w:ascii="Calibri" w:hAnsi="Calibri" w:cs="Calibri"/>
          <w:szCs w:val="18"/>
        </w:rPr>
      </w:pPr>
      <w:r w:rsidRPr="00C41AA2">
        <w:rPr>
          <w:rFonts w:ascii="Calibri" w:hAnsi="Calibri" w:cs="Calibri"/>
          <w:b/>
          <w:bCs/>
          <w:szCs w:val="18"/>
        </w:rPr>
        <w:t>System Design (HLD &amp; LLD)</w:t>
      </w:r>
      <w:r w:rsidRPr="00C41AA2">
        <w:rPr>
          <w:rFonts w:ascii="Calibri" w:hAnsi="Calibri" w:cs="Calibri"/>
          <w:szCs w:val="18"/>
        </w:rPr>
        <w:t xml:space="preserve"> – Created </w:t>
      </w:r>
      <w:r w:rsidRPr="00C41AA2">
        <w:rPr>
          <w:rFonts w:ascii="Calibri" w:hAnsi="Calibri" w:cs="Calibri"/>
          <w:b/>
          <w:bCs/>
          <w:szCs w:val="18"/>
        </w:rPr>
        <w:t>Use Case Diagrams, Flowcharts, UML models, and process flows</w:t>
      </w:r>
      <w:r w:rsidRPr="00C41AA2">
        <w:rPr>
          <w:rFonts w:ascii="Calibri" w:hAnsi="Calibri" w:cs="Calibri"/>
          <w:szCs w:val="18"/>
        </w:rPr>
        <w:t xml:space="preserve"> in MS Visio to define system architecture and design.</w:t>
      </w:r>
    </w:p>
    <w:p w14:paraId="6F0C21F0" w14:textId="37433CC8" w:rsidR="008C3207" w:rsidRDefault="008C3207" w:rsidP="001E0573">
      <w:pPr>
        <w:pStyle w:val="ListParagraph"/>
        <w:numPr>
          <w:ilvl w:val="0"/>
          <w:numId w:val="28"/>
        </w:numPr>
        <w:tabs>
          <w:tab w:val="left" w:pos="990"/>
        </w:tabs>
        <w:ind w:left="4536" w:hanging="220"/>
        <w:jc w:val="both"/>
        <w:rPr>
          <w:rFonts w:ascii="Calibri" w:hAnsi="Calibri" w:cs="Calibri"/>
          <w:szCs w:val="18"/>
        </w:rPr>
      </w:pPr>
      <w:r w:rsidRPr="008C3207">
        <w:rPr>
          <w:rFonts w:ascii="Calibri" w:hAnsi="Calibri" w:cs="Calibri"/>
          <w:b/>
          <w:bCs/>
          <w:szCs w:val="18"/>
        </w:rPr>
        <w:t>Development Phase</w:t>
      </w:r>
      <w:r w:rsidRPr="008C3207">
        <w:rPr>
          <w:rFonts w:ascii="Calibri" w:hAnsi="Calibri" w:cs="Calibri"/>
          <w:szCs w:val="18"/>
        </w:rPr>
        <w:t xml:space="preserve"> – Supported developers by clarifying requirements and ensuring alignment with specifications.</w:t>
      </w:r>
    </w:p>
    <w:p w14:paraId="17FA29B3" w14:textId="7B11E1A5" w:rsidR="00ED0AFD" w:rsidRPr="002C0889" w:rsidRDefault="002646EB" w:rsidP="001E0573">
      <w:pPr>
        <w:pStyle w:val="ListParagraph"/>
        <w:numPr>
          <w:ilvl w:val="0"/>
          <w:numId w:val="28"/>
        </w:numPr>
        <w:tabs>
          <w:tab w:val="left" w:pos="990"/>
        </w:tabs>
        <w:ind w:left="4536" w:hanging="220"/>
        <w:jc w:val="both"/>
        <w:rPr>
          <w:rFonts w:ascii="Calibri" w:hAnsi="Calibri" w:cs="Calibri"/>
          <w:b/>
          <w:bCs/>
          <w:szCs w:val="18"/>
        </w:rPr>
      </w:pPr>
      <w:r w:rsidRPr="002646EB">
        <w:rPr>
          <w:rFonts w:ascii="Calibri" w:hAnsi="Calibri" w:cs="Calibri"/>
          <w:b/>
          <w:bCs/>
          <w:szCs w:val="18"/>
        </w:rPr>
        <w:t>User Acceptance Testing (UAT)</w:t>
      </w:r>
      <w:r w:rsidRPr="002C0889">
        <w:rPr>
          <w:rFonts w:ascii="Calibri" w:hAnsi="Calibri" w:cs="Calibri"/>
          <w:b/>
          <w:bCs/>
          <w:szCs w:val="18"/>
        </w:rPr>
        <w:t xml:space="preserve"> – Participated in UAT with stakeholders, validating system functionalities against requirements.</w:t>
      </w:r>
      <w:bookmarkEnd w:id="0"/>
    </w:p>
    <w:p w14:paraId="73FD80DA" w14:textId="77777777" w:rsidR="002646EB" w:rsidRPr="002C0889" w:rsidRDefault="002646EB" w:rsidP="001E0573">
      <w:pPr>
        <w:pStyle w:val="ListParagraph"/>
        <w:numPr>
          <w:ilvl w:val="0"/>
          <w:numId w:val="28"/>
        </w:numPr>
        <w:tabs>
          <w:tab w:val="left" w:pos="990"/>
        </w:tabs>
        <w:ind w:left="4536" w:hanging="220"/>
        <w:jc w:val="both"/>
        <w:rPr>
          <w:rFonts w:ascii="Calibri" w:hAnsi="Calibri" w:cs="Calibri"/>
          <w:b/>
          <w:bCs/>
          <w:szCs w:val="18"/>
        </w:rPr>
      </w:pPr>
      <w:r w:rsidRPr="002C0889">
        <w:rPr>
          <w:rFonts w:ascii="Calibri" w:hAnsi="Calibri" w:cs="Calibri"/>
        </w:rPr>
        <w:t>Implementation &amp; Handover</w:t>
      </w:r>
      <w:r w:rsidRPr="002C0889">
        <w:rPr>
          <w:rFonts w:ascii="Calibri" w:hAnsi="Calibri" w:cs="Calibri"/>
          <w:b/>
          <w:bCs/>
          <w:szCs w:val="18"/>
        </w:rPr>
        <w:t xml:space="preserve"> – Facilitated deployment, ensured documentation was updated, and supported knowledge transfer to users.</w:t>
      </w:r>
    </w:p>
    <w:p w14:paraId="173B6240" w14:textId="542D74CD" w:rsidR="002646EB" w:rsidRPr="002C0889" w:rsidRDefault="002646EB" w:rsidP="001E0573">
      <w:pPr>
        <w:pStyle w:val="ListParagraph"/>
        <w:numPr>
          <w:ilvl w:val="0"/>
          <w:numId w:val="28"/>
        </w:numPr>
        <w:tabs>
          <w:tab w:val="left" w:pos="990"/>
        </w:tabs>
        <w:ind w:left="4536" w:hanging="220"/>
        <w:jc w:val="both"/>
        <w:rPr>
          <w:rFonts w:ascii="Calibri" w:hAnsi="Calibri" w:cs="Calibri"/>
          <w:b/>
          <w:bCs/>
          <w:szCs w:val="18"/>
        </w:rPr>
      </w:pPr>
      <w:r w:rsidRPr="002C0889">
        <w:rPr>
          <w:rFonts w:ascii="Calibri" w:hAnsi="Calibri" w:cs="Calibri"/>
        </w:rPr>
        <w:t>Post-Implementation</w:t>
      </w:r>
      <w:r w:rsidR="002C0889">
        <w:rPr>
          <w:rFonts w:ascii="Calibri" w:hAnsi="Calibri" w:cs="Calibri"/>
        </w:rPr>
        <w:t xml:space="preserve"> </w:t>
      </w:r>
      <w:r w:rsidRPr="002C0889">
        <w:rPr>
          <w:rFonts w:ascii="Calibri" w:hAnsi="Calibri" w:cs="Calibri"/>
        </w:rPr>
        <w:t>Support</w:t>
      </w:r>
      <w:r w:rsidRPr="002C0889">
        <w:rPr>
          <w:rFonts w:ascii="Calibri" w:hAnsi="Calibri" w:cs="Calibri"/>
          <w:b/>
          <w:bCs/>
          <w:szCs w:val="18"/>
        </w:rPr>
        <w:t xml:space="preserve"> – Handled queries, logged </w:t>
      </w:r>
      <w:r w:rsidRPr="002C0889">
        <w:rPr>
          <w:rFonts w:ascii="Calibri" w:hAnsi="Calibri" w:cs="Calibri"/>
        </w:rPr>
        <w:t>defects/change requests</w:t>
      </w:r>
      <w:r w:rsidRPr="002C0889">
        <w:rPr>
          <w:rFonts w:ascii="Calibri" w:hAnsi="Calibri" w:cs="Calibri"/>
          <w:b/>
          <w:bCs/>
          <w:szCs w:val="18"/>
        </w:rPr>
        <w:t>, and ensured smooth adoption of the platform.</w:t>
      </w:r>
    </w:p>
    <w:sectPr w:rsidR="002646EB" w:rsidRPr="002C0889" w:rsidSect="002646EB">
      <w:headerReference w:type="default" r:id="rId7"/>
      <w:pgSz w:w="11906" w:h="16838" w:code="9"/>
      <w:pgMar w:top="1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A856" w14:textId="77777777" w:rsidR="00F7445D" w:rsidRDefault="00F7445D" w:rsidP="000C45FF">
      <w:r>
        <w:separator/>
      </w:r>
    </w:p>
  </w:endnote>
  <w:endnote w:type="continuationSeparator" w:id="0">
    <w:p w14:paraId="4FD5F640" w14:textId="77777777" w:rsidR="00F7445D" w:rsidRDefault="00F7445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7EF8" w14:textId="77777777" w:rsidR="00F7445D" w:rsidRDefault="00F7445D" w:rsidP="000C45FF">
      <w:r>
        <w:separator/>
      </w:r>
    </w:p>
  </w:footnote>
  <w:footnote w:type="continuationSeparator" w:id="0">
    <w:p w14:paraId="5145431A" w14:textId="77777777" w:rsidR="00F7445D" w:rsidRDefault="00F7445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26DC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14420B" wp14:editId="413670D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16644859" name="Graphic 2166448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090"/>
    <w:multiLevelType w:val="hybridMultilevel"/>
    <w:tmpl w:val="51EA01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102"/>
    <w:multiLevelType w:val="hybridMultilevel"/>
    <w:tmpl w:val="BF5CB7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2388"/>
    <w:multiLevelType w:val="hybridMultilevel"/>
    <w:tmpl w:val="A80C531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25184"/>
    <w:multiLevelType w:val="hybridMultilevel"/>
    <w:tmpl w:val="FC2A9A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2B47"/>
    <w:multiLevelType w:val="hybridMultilevel"/>
    <w:tmpl w:val="21564F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835C9"/>
    <w:multiLevelType w:val="hybridMultilevel"/>
    <w:tmpl w:val="3DFC4038"/>
    <w:lvl w:ilvl="0" w:tplc="40090001">
      <w:start w:val="1"/>
      <w:numFmt w:val="bullet"/>
      <w:lvlText w:val=""/>
      <w:lvlJc w:val="left"/>
      <w:pPr>
        <w:ind w:left="-14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</w:abstractNum>
  <w:abstractNum w:abstractNumId="6" w15:restartNumberingAfterBreak="0">
    <w:nsid w:val="22A712B6"/>
    <w:multiLevelType w:val="multilevel"/>
    <w:tmpl w:val="E87E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C010E"/>
    <w:multiLevelType w:val="hybridMultilevel"/>
    <w:tmpl w:val="47C0F9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043C5"/>
    <w:multiLevelType w:val="hybridMultilevel"/>
    <w:tmpl w:val="B7C0F86C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9843141"/>
    <w:multiLevelType w:val="multilevel"/>
    <w:tmpl w:val="7E2A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90A67"/>
    <w:multiLevelType w:val="hybridMultilevel"/>
    <w:tmpl w:val="9798481A"/>
    <w:lvl w:ilvl="0" w:tplc="40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 w15:restartNumberingAfterBreak="0">
    <w:nsid w:val="40E609AD"/>
    <w:multiLevelType w:val="hybridMultilevel"/>
    <w:tmpl w:val="CAC451C6"/>
    <w:lvl w:ilvl="0" w:tplc="4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43555EDA"/>
    <w:multiLevelType w:val="hybridMultilevel"/>
    <w:tmpl w:val="24CAAD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02F55"/>
    <w:multiLevelType w:val="hybridMultilevel"/>
    <w:tmpl w:val="1ADA6A4E"/>
    <w:lvl w:ilvl="0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 w15:restartNumberingAfterBreak="0">
    <w:nsid w:val="48326058"/>
    <w:multiLevelType w:val="hybridMultilevel"/>
    <w:tmpl w:val="F37461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571C2"/>
    <w:multiLevelType w:val="hybridMultilevel"/>
    <w:tmpl w:val="E2940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BB1"/>
    <w:multiLevelType w:val="hybridMultilevel"/>
    <w:tmpl w:val="52F8541E"/>
    <w:lvl w:ilvl="0" w:tplc="4009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7" w15:restartNumberingAfterBreak="0">
    <w:nsid w:val="4D991947"/>
    <w:multiLevelType w:val="hybridMultilevel"/>
    <w:tmpl w:val="344816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D0224"/>
    <w:multiLevelType w:val="hybridMultilevel"/>
    <w:tmpl w:val="AFAA9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16A3D"/>
    <w:multiLevelType w:val="hybridMultilevel"/>
    <w:tmpl w:val="2CBEF95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5915292"/>
    <w:multiLevelType w:val="hybridMultilevel"/>
    <w:tmpl w:val="EA2EA1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B2222"/>
    <w:multiLevelType w:val="hybridMultilevel"/>
    <w:tmpl w:val="5EF437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024A8"/>
    <w:multiLevelType w:val="hybridMultilevel"/>
    <w:tmpl w:val="DDF6C3F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FB4C51"/>
    <w:multiLevelType w:val="hybridMultilevel"/>
    <w:tmpl w:val="F6E207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51898"/>
    <w:multiLevelType w:val="hybridMultilevel"/>
    <w:tmpl w:val="6D14FF4A"/>
    <w:lvl w:ilvl="0" w:tplc="58401890">
      <w:numFmt w:val="bullet"/>
      <w:lvlText w:val="•"/>
      <w:lvlJc w:val="left"/>
      <w:pPr>
        <w:ind w:left="642" w:hanging="360"/>
      </w:pPr>
      <w:rPr>
        <w:rFonts w:ascii="Arial" w:eastAsia="Arial" w:hAnsi="Arial" w:cs="Arial" w:hint="default"/>
        <w:w w:val="117"/>
        <w:lang w:val="en-US" w:eastAsia="en-US" w:bidi="ar-SA"/>
      </w:rPr>
    </w:lvl>
    <w:lvl w:ilvl="1" w:tplc="944A6806">
      <w:numFmt w:val="bullet"/>
      <w:lvlText w:val="•"/>
      <w:lvlJc w:val="left"/>
      <w:pPr>
        <w:ind w:left="868" w:hanging="360"/>
      </w:pPr>
      <w:rPr>
        <w:rFonts w:ascii="Arial" w:eastAsia="Arial" w:hAnsi="Arial" w:cs="Arial" w:hint="default"/>
        <w:w w:val="117"/>
        <w:lang w:val="en-US" w:eastAsia="en-US" w:bidi="ar-SA"/>
      </w:rPr>
    </w:lvl>
    <w:lvl w:ilvl="2" w:tplc="1A2EA6A0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DF4C223E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1390CDD2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5" w:tplc="8124B1B4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CFB257F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16DA2F18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8" w:tplc="1834C834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23D779D"/>
    <w:multiLevelType w:val="hybridMultilevel"/>
    <w:tmpl w:val="2F763F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E06D9"/>
    <w:multiLevelType w:val="multilevel"/>
    <w:tmpl w:val="A4B2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6390C"/>
    <w:multiLevelType w:val="hybridMultilevel"/>
    <w:tmpl w:val="923C80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E57B1"/>
    <w:multiLevelType w:val="multilevel"/>
    <w:tmpl w:val="D886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170225">
    <w:abstractNumId w:val="26"/>
  </w:num>
  <w:num w:numId="2" w16cid:durableId="2060547118">
    <w:abstractNumId w:val="18"/>
  </w:num>
  <w:num w:numId="3" w16cid:durableId="128472714">
    <w:abstractNumId w:val="6"/>
  </w:num>
  <w:num w:numId="4" w16cid:durableId="1862861488">
    <w:abstractNumId w:val="28"/>
  </w:num>
  <w:num w:numId="5" w16cid:durableId="1042486871">
    <w:abstractNumId w:val="8"/>
  </w:num>
  <w:num w:numId="6" w16cid:durableId="844129186">
    <w:abstractNumId w:val="24"/>
  </w:num>
  <w:num w:numId="7" w16cid:durableId="1476290995">
    <w:abstractNumId w:val="17"/>
  </w:num>
  <w:num w:numId="8" w16cid:durableId="1356492988">
    <w:abstractNumId w:val="7"/>
  </w:num>
  <w:num w:numId="9" w16cid:durableId="2090693262">
    <w:abstractNumId w:val="2"/>
  </w:num>
  <w:num w:numId="10" w16cid:durableId="1682508808">
    <w:abstractNumId w:val="19"/>
  </w:num>
  <w:num w:numId="11" w16cid:durableId="1400397411">
    <w:abstractNumId w:val="11"/>
  </w:num>
  <w:num w:numId="12" w16cid:durableId="889920460">
    <w:abstractNumId w:val="3"/>
  </w:num>
  <w:num w:numId="13" w16cid:durableId="1839610989">
    <w:abstractNumId w:val="22"/>
  </w:num>
  <w:num w:numId="14" w16cid:durableId="571038177">
    <w:abstractNumId w:val="21"/>
  </w:num>
  <w:num w:numId="15" w16cid:durableId="918977637">
    <w:abstractNumId w:val="0"/>
  </w:num>
  <w:num w:numId="16" w16cid:durableId="569388150">
    <w:abstractNumId w:val="25"/>
  </w:num>
  <w:num w:numId="17" w16cid:durableId="1511068225">
    <w:abstractNumId w:val="27"/>
  </w:num>
  <w:num w:numId="18" w16cid:durableId="1063599973">
    <w:abstractNumId w:val="20"/>
  </w:num>
  <w:num w:numId="19" w16cid:durableId="491797791">
    <w:abstractNumId w:val="4"/>
  </w:num>
  <w:num w:numId="20" w16cid:durableId="1992636336">
    <w:abstractNumId w:val="1"/>
  </w:num>
  <w:num w:numId="21" w16cid:durableId="1696423219">
    <w:abstractNumId w:val="15"/>
  </w:num>
  <w:num w:numId="22" w16cid:durableId="117729144">
    <w:abstractNumId w:val="12"/>
  </w:num>
  <w:num w:numId="23" w16cid:durableId="36858228">
    <w:abstractNumId w:val="14"/>
  </w:num>
  <w:num w:numId="24" w16cid:durableId="1523594561">
    <w:abstractNumId w:val="16"/>
  </w:num>
  <w:num w:numId="25" w16cid:durableId="356783533">
    <w:abstractNumId w:val="10"/>
  </w:num>
  <w:num w:numId="26" w16cid:durableId="566458705">
    <w:abstractNumId w:val="23"/>
  </w:num>
  <w:num w:numId="27" w16cid:durableId="293633943">
    <w:abstractNumId w:val="5"/>
  </w:num>
  <w:num w:numId="28" w16cid:durableId="1541166750">
    <w:abstractNumId w:val="13"/>
  </w:num>
  <w:num w:numId="29" w16cid:durableId="148134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54"/>
    <w:rsid w:val="00010FBE"/>
    <w:rsid w:val="000154AC"/>
    <w:rsid w:val="00036450"/>
    <w:rsid w:val="00063C82"/>
    <w:rsid w:val="00093106"/>
    <w:rsid w:val="00094499"/>
    <w:rsid w:val="000C45FF"/>
    <w:rsid w:val="000E3FD1"/>
    <w:rsid w:val="000F4550"/>
    <w:rsid w:val="00100625"/>
    <w:rsid w:val="001008C6"/>
    <w:rsid w:val="001036BA"/>
    <w:rsid w:val="00112054"/>
    <w:rsid w:val="001317D8"/>
    <w:rsid w:val="00137BEA"/>
    <w:rsid w:val="00144D63"/>
    <w:rsid w:val="00146937"/>
    <w:rsid w:val="00151EAE"/>
    <w:rsid w:val="001525E1"/>
    <w:rsid w:val="00180329"/>
    <w:rsid w:val="00184D0D"/>
    <w:rsid w:val="0019001F"/>
    <w:rsid w:val="00192984"/>
    <w:rsid w:val="00197CD0"/>
    <w:rsid w:val="001A16C8"/>
    <w:rsid w:val="001A74A5"/>
    <w:rsid w:val="001B2ABD"/>
    <w:rsid w:val="001D1EA5"/>
    <w:rsid w:val="001E0391"/>
    <w:rsid w:val="001E0573"/>
    <w:rsid w:val="001E1759"/>
    <w:rsid w:val="001F1ECC"/>
    <w:rsid w:val="001F60E7"/>
    <w:rsid w:val="00205446"/>
    <w:rsid w:val="00205D24"/>
    <w:rsid w:val="00207D31"/>
    <w:rsid w:val="00214EA9"/>
    <w:rsid w:val="00220773"/>
    <w:rsid w:val="0023042D"/>
    <w:rsid w:val="002400EB"/>
    <w:rsid w:val="00256CF7"/>
    <w:rsid w:val="002646EB"/>
    <w:rsid w:val="00275608"/>
    <w:rsid w:val="00281FD5"/>
    <w:rsid w:val="002936F3"/>
    <w:rsid w:val="002B56ED"/>
    <w:rsid w:val="002C0889"/>
    <w:rsid w:val="002C122C"/>
    <w:rsid w:val="002C2A88"/>
    <w:rsid w:val="002C3FD7"/>
    <w:rsid w:val="002C61C7"/>
    <w:rsid w:val="00301554"/>
    <w:rsid w:val="0030481B"/>
    <w:rsid w:val="003156FC"/>
    <w:rsid w:val="003254B5"/>
    <w:rsid w:val="003432F7"/>
    <w:rsid w:val="003560B2"/>
    <w:rsid w:val="00356D0D"/>
    <w:rsid w:val="003625FA"/>
    <w:rsid w:val="0037121F"/>
    <w:rsid w:val="003910D8"/>
    <w:rsid w:val="003A6B7D"/>
    <w:rsid w:val="003B06CA"/>
    <w:rsid w:val="003D2218"/>
    <w:rsid w:val="003E24A6"/>
    <w:rsid w:val="003F75A4"/>
    <w:rsid w:val="004071FC"/>
    <w:rsid w:val="00414C96"/>
    <w:rsid w:val="004240C6"/>
    <w:rsid w:val="00445947"/>
    <w:rsid w:val="004542A8"/>
    <w:rsid w:val="00461B43"/>
    <w:rsid w:val="004813B3"/>
    <w:rsid w:val="00494978"/>
    <w:rsid w:val="00496591"/>
    <w:rsid w:val="004C30AC"/>
    <w:rsid w:val="004C63E4"/>
    <w:rsid w:val="004D3011"/>
    <w:rsid w:val="0051677B"/>
    <w:rsid w:val="005262AC"/>
    <w:rsid w:val="00530943"/>
    <w:rsid w:val="00534E6F"/>
    <w:rsid w:val="00542299"/>
    <w:rsid w:val="005654B7"/>
    <w:rsid w:val="00582226"/>
    <w:rsid w:val="005977C5"/>
    <w:rsid w:val="005A23B1"/>
    <w:rsid w:val="005C255E"/>
    <w:rsid w:val="005C4CF5"/>
    <w:rsid w:val="005E0A4B"/>
    <w:rsid w:val="005E39D5"/>
    <w:rsid w:val="00600670"/>
    <w:rsid w:val="0062123A"/>
    <w:rsid w:val="00646E75"/>
    <w:rsid w:val="00652C8B"/>
    <w:rsid w:val="006771D0"/>
    <w:rsid w:val="006A5A0B"/>
    <w:rsid w:val="006C203C"/>
    <w:rsid w:val="006F0D20"/>
    <w:rsid w:val="006F2654"/>
    <w:rsid w:val="006F29A9"/>
    <w:rsid w:val="006F702B"/>
    <w:rsid w:val="00701D1B"/>
    <w:rsid w:val="00715FCB"/>
    <w:rsid w:val="007302B3"/>
    <w:rsid w:val="00743101"/>
    <w:rsid w:val="007468B3"/>
    <w:rsid w:val="00762C5B"/>
    <w:rsid w:val="0076442F"/>
    <w:rsid w:val="00764C9F"/>
    <w:rsid w:val="007775E1"/>
    <w:rsid w:val="007816AA"/>
    <w:rsid w:val="00785312"/>
    <w:rsid w:val="007867A0"/>
    <w:rsid w:val="00786B5D"/>
    <w:rsid w:val="007927F5"/>
    <w:rsid w:val="007B1C92"/>
    <w:rsid w:val="007B20EF"/>
    <w:rsid w:val="0080225B"/>
    <w:rsid w:val="00802CA0"/>
    <w:rsid w:val="00815603"/>
    <w:rsid w:val="00835C28"/>
    <w:rsid w:val="0084069B"/>
    <w:rsid w:val="0085247F"/>
    <w:rsid w:val="00855706"/>
    <w:rsid w:val="008803A2"/>
    <w:rsid w:val="00893E23"/>
    <w:rsid w:val="008A759B"/>
    <w:rsid w:val="008C3207"/>
    <w:rsid w:val="008D70FC"/>
    <w:rsid w:val="009260CD"/>
    <w:rsid w:val="009303CF"/>
    <w:rsid w:val="00934E58"/>
    <w:rsid w:val="00940A66"/>
    <w:rsid w:val="00942444"/>
    <w:rsid w:val="00952C25"/>
    <w:rsid w:val="0097294B"/>
    <w:rsid w:val="009C097B"/>
    <w:rsid w:val="009D789F"/>
    <w:rsid w:val="009E30AA"/>
    <w:rsid w:val="009F456D"/>
    <w:rsid w:val="009F7AFD"/>
    <w:rsid w:val="00A01EC3"/>
    <w:rsid w:val="00A108C3"/>
    <w:rsid w:val="00A15BB3"/>
    <w:rsid w:val="00A2118D"/>
    <w:rsid w:val="00A247A7"/>
    <w:rsid w:val="00A30A4F"/>
    <w:rsid w:val="00A37793"/>
    <w:rsid w:val="00A4181E"/>
    <w:rsid w:val="00A63A2F"/>
    <w:rsid w:val="00A906D4"/>
    <w:rsid w:val="00A91B6F"/>
    <w:rsid w:val="00A94882"/>
    <w:rsid w:val="00AA31D6"/>
    <w:rsid w:val="00AD0A50"/>
    <w:rsid w:val="00AD0FBE"/>
    <w:rsid w:val="00AD76E2"/>
    <w:rsid w:val="00AE64D7"/>
    <w:rsid w:val="00B040E9"/>
    <w:rsid w:val="00B04AD4"/>
    <w:rsid w:val="00B1328E"/>
    <w:rsid w:val="00B20152"/>
    <w:rsid w:val="00B359E4"/>
    <w:rsid w:val="00B54023"/>
    <w:rsid w:val="00B57D98"/>
    <w:rsid w:val="00B64328"/>
    <w:rsid w:val="00B70850"/>
    <w:rsid w:val="00B71AC0"/>
    <w:rsid w:val="00B73E4D"/>
    <w:rsid w:val="00B75393"/>
    <w:rsid w:val="00BC4210"/>
    <w:rsid w:val="00BF4869"/>
    <w:rsid w:val="00C01702"/>
    <w:rsid w:val="00C0273A"/>
    <w:rsid w:val="00C066B6"/>
    <w:rsid w:val="00C117FE"/>
    <w:rsid w:val="00C37BA1"/>
    <w:rsid w:val="00C41AA2"/>
    <w:rsid w:val="00C43370"/>
    <w:rsid w:val="00C4674C"/>
    <w:rsid w:val="00C506CF"/>
    <w:rsid w:val="00C72BED"/>
    <w:rsid w:val="00C9140A"/>
    <w:rsid w:val="00C9578B"/>
    <w:rsid w:val="00CB0055"/>
    <w:rsid w:val="00CD0947"/>
    <w:rsid w:val="00CE19E0"/>
    <w:rsid w:val="00CF47A0"/>
    <w:rsid w:val="00CF5AAE"/>
    <w:rsid w:val="00D0007F"/>
    <w:rsid w:val="00D0317E"/>
    <w:rsid w:val="00D04281"/>
    <w:rsid w:val="00D2522B"/>
    <w:rsid w:val="00D363A3"/>
    <w:rsid w:val="00D4054A"/>
    <w:rsid w:val="00D422DE"/>
    <w:rsid w:val="00D44300"/>
    <w:rsid w:val="00D5459D"/>
    <w:rsid w:val="00D634C1"/>
    <w:rsid w:val="00DA1F4D"/>
    <w:rsid w:val="00DA1F88"/>
    <w:rsid w:val="00DA55A7"/>
    <w:rsid w:val="00DD172A"/>
    <w:rsid w:val="00DD2065"/>
    <w:rsid w:val="00DF3D33"/>
    <w:rsid w:val="00E005BC"/>
    <w:rsid w:val="00E14B54"/>
    <w:rsid w:val="00E24B66"/>
    <w:rsid w:val="00E25A26"/>
    <w:rsid w:val="00E4381A"/>
    <w:rsid w:val="00E55D74"/>
    <w:rsid w:val="00E75962"/>
    <w:rsid w:val="00ED0009"/>
    <w:rsid w:val="00ED0AFD"/>
    <w:rsid w:val="00ED0CFC"/>
    <w:rsid w:val="00F14872"/>
    <w:rsid w:val="00F15556"/>
    <w:rsid w:val="00F531F1"/>
    <w:rsid w:val="00F60274"/>
    <w:rsid w:val="00F709E5"/>
    <w:rsid w:val="00F7445D"/>
    <w:rsid w:val="00F77FB9"/>
    <w:rsid w:val="00FB068F"/>
    <w:rsid w:val="00FB752A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59105"/>
  <w14:defaultImageDpi w14:val="32767"/>
  <w15:chartTrackingRefBased/>
  <w15:docId w15:val="{41AF0D7E-6821-488F-AB36-A6B72803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A91B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62C5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762C5B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2C5B"/>
    <w:rPr>
      <w:rFonts w:ascii="Calibri" w:eastAsia="Calibri" w:hAnsi="Calibri" w:cs="Calibri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2646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Microsoft\Office\16.0\DTS\en-IN%7b75390FC4-5EC7-4B21-A0D8-6B125991307D%7d\%7b72932664-C88F-40A4-8A1C-1D84D4FCF7F4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{72932664-C88F-40A4-8A1C-1D84D4FCF7F4}tf00546271_win32.dotx</Template>
  <TotalTime>270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asole</dc:creator>
  <cp:keywords/>
  <dc:description/>
  <cp:lastModifiedBy>rashmi asole</cp:lastModifiedBy>
  <cp:revision>68</cp:revision>
  <dcterms:created xsi:type="dcterms:W3CDTF">2025-05-15T15:51:00Z</dcterms:created>
  <dcterms:modified xsi:type="dcterms:W3CDTF">2025-08-22T07:55:00Z</dcterms:modified>
</cp:coreProperties>
</file>