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0ADE7" w14:textId="77777777" w:rsidR="00457ADE" w:rsidRPr="00E73CE0" w:rsidRDefault="00C90004" w:rsidP="00CB7399">
      <w:pPr>
        <w:spacing w:line="240" w:lineRule="auto"/>
        <w:rPr>
          <w:rFonts w:ascii="Times New Roman" w:hAnsi="Times New Roman" w:cs="Times New Roman"/>
          <w:color w:val="auto"/>
          <w:sz w:val="16"/>
          <w:szCs w:val="16"/>
        </w:rPr>
      </w:pPr>
      <w:r w:rsidRPr="00E73CE0">
        <w:rPr>
          <w:rFonts w:ascii="Times New Roman" w:hAnsi="Times New Roman" w:cs="Times New Roman"/>
          <w:noProof/>
          <w:sz w:val="16"/>
          <w:szCs w:val="16"/>
          <w:lang w:val="en-AU" w:eastAsia="en-AU"/>
        </w:rPr>
        <mc:AlternateContent>
          <mc:Choice Requires="wps">
            <w:drawing>
              <wp:anchor distT="0" distB="0" distL="114300" distR="114300" simplePos="0" relativeHeight="251659270" behindDoc="1" locked="1" layoutInCell="1" allowOverlap="1" wp14:anchorId="35393B92" wp14:editId="21130286">
                <wp:simplePos x="0" y="0"/>
                <wp:positionH relativeFrom="page">
                  <wp:posOffset>0</wp:posOffset>
                </wp:positionH>
                <wp:positionV relativeFrom="paragraph">
                  <wp:posOffset>-402590</wp:posOffset>
                </wp:positionV>
                <wp:extent cx="2816352" cy="10058400"/>
                <wp:effectExtent l="0" t="0" r="3175" b="0"/>
                <wp:wrapNone/>
                <wp:docPr id="1374674069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6352" cy="10058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C41BE" w14:textId="715482C1" w:rsidR="00325879" w:rsidRDefault="00325879" w:rsidP="0032587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35393B92" id="Rectangle 1" o:spid="_x0000_s1026" alt="&quot;&quot;" style="position:absolute;margin-left:0;margin-top:-31.7pt;width:221.75pt;height:11in;z-index:-251657210;visibility:visible;mso-wrap-style:square;mso-width-percent:0;mso-height-percent:10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100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k5kfAIAAG8FAAAOAAAAZHJzL2Uyb0RvYy54bWysVN9r2zAQfh/sfxB6X21nSdeFOiWkdAxK&#10;G9aOPiuyFAtknSYpsbO/fic5drq2bDCWB+Wk++7X57u7vOoaTfbCeQWmpMVZTokwHCpltiX9/njz&#10;4YISH5ipmAYjSnoQnl4t3r+7bO1cTKAGXQlH0Inx89aWtA7BzrPM81o0zJ+BFQaVElzDAl7dNqsc&#10;a9F7o7NJnp9nLbjKOuDCe3y97pV0kfxLKXi4l9KLQHRJMbeQTpfOTTyzxSWbbx2zteLHNNg/ZNEw&#10;ZTDo6OqaBUZ2Tr1y1SjuwIMMZxyaDKRUXKQasJoif1HNQ82sSLUgOd6ONPn/55bf7R/s2iENrfVz&#10;j2KsopOuif+YH+kSWYeRLNEFwvFxclGcf5xNKOGoK/J8djHNE5/Zyd46H74IaEgUSurwcySW2P7W&#10;B4yJ0AESw3nQqrpRWqdLbAGx0o7sGX48xrkwoYgfDK1+Q2oT8QaiZa+OL9mpoCSFgxYRp803IYmq&#10;YgkpmdRrrwOlHGpWiT7+LMffEH1ILeWSHEa0xPij7+JPvvssj/hoKlKrjsb5341HixQZTBiNG2XA&#10;veVAj/TJHj+Q1FMTWQrdpsPkoriB6rB2xEE/M97yG4Vf8Zb5sGYOhwTHCQc/3OMhNbQlhaNESQ3u&#10;51vvEY+9i1pKWhy6kvofO+YEJfqrwa7+XEyncUrTZTr7NMGLe67ZPNeYXbMCbI0CV4zlSYz4oAdR&#10;OmiecD8sY1RUMcMxdkl5cMNlFfplgBuGi+UywXAyLQu35sHy6DwSHLv0sXtizh5bOeAY3MEwoGz+&#10;oqN7bLQ0sNwFkCq1+4nXI/U41amHjhsoro3n94Q67cnFLwAAAP//AwBQSwMEFAAGAAgAAAAhAO6f&#10;ErPeAAAACQEAAA8AAABkcnMvZG93bnJldi54bWxMj8FOwzAQRO9I/IO1SNxahya1SohToUogLhwI&#10;iF7dZHEi7HUUu23g61lOcBzNaOZNtZ29Eyec4hBIw80yA4HUhm4gq+Ht9WGxARGToc64QKjhCyNs&#10;68uLypRdONMLnppkBZdQLI2GPqWxlDK2PXoTl2FEYu8jTN4klpOV3WTOXO6dXGWZkt4MxAu9GXHX&#10;Y/vZHL0G+Xz7lDu3U+o7WmXf02OzJ6/19dV8fwci4Zz+wvCLz+hQM9MhHKmLwmngI0nDQuUFCLaL&#10;Il+DOHBuvcoUyLqS/x/UPwAAAP//AwBQSwECLQAUAAYACAAAACEAtoM4kv4AAADhAQAAEwAAAAAA&#10;AAAAAAAAAAAAAAAAW0NvbnRlbnRfVHlwZXNdLnhtbFBLAQItABQABgAIAAAAIQA4/SH/1gAAAJQB&#10;AAALAAAAAAAAAAAAAAAAAC8BAABfcmVscy8ucmVsc1BLAQItABQABgAIAAAAIQAA9k5kfAIAAG8F&#10;AAAOAAAAAAAAAAAAAAAAAC4CAABkcnMvZTJvRG9jLnhtbFBLAQItABQABgAIAAAAIQDunxKz3gAA&#10;AAkBAAAPAAAAAAAAAAAAAAAAANYEAABkcnMvZG93bnJldi54bWxQSwUGAAAAAAQABADzAAAA4QUA&#10;AAAA&#10;" fillcolor="#d3ccf8 [3204]" stroked="f" strokeweight="1pt">
                <v:textbox>
                  <w:txbxContent>
                    <w:p w14:paraId="521C41BE" w14:textId="715482C1" w:rsidR="00325879" w:rsidRDefault="00325879" w:rsidP="0032587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tbl>
      <w:tblPr>
        <w:tblW w:w="5181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26"/>
        <w:gridCol w:w="763"/>
        <w:gridCol w:w="2778"/>
        <w:gridCol w:w="3824"/>
      </w:tblGrid>
      <w:tr w:rsidR="00CF2BE7" w:rsidRPr="00E73CE0" w14:paraId="3C59C934" w14:textId="77777777" w:rsidTr="002F1E97">
        <w:trPr>
          <w:trHeight w:val="3846"/>
        </w:trPr>
        <w:tc>
          <w:tcPr>
            <w:tcW w:w="3826" w:type="dxa"/>
            <w:vMerge w:val="restart"/>
          </w:tcPr>
          <w:p w14:paraId="53561FB6" w14:textId="77777777" w:rsidR="00325879" w:rsidRPr="00E73CE0" w:rsidRDefault="00325879" w:rsidP="00CB739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Core Competencies</w:t>
            </w:r>
          </w:p>
          <w:p w14:paraId="68F30F1A" w14:textId="77777777" w:rsidR="00CF2BE7" w:rsidRPr="00E73CE0" w:rsidRDefault="00CF2BE7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332317" w14:textId="5CBE0C32" w:rsidR="00325879" w:rsidRPr="00E73CE0" w:rsidRDefault="00325879" w:rsidP="00CB7399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Requirements Management</w:t>
            </w:r>
          </w:p>
          <w:p w14:paraId="1ECCD7C8" w14:textId="6822813F" w:rsidR="00325879" w:rsidRPr="00E73CE0" w:rsidRDefault="00325879" w:rsidP="00CB7399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Process Modeling and Analysis</w:t>
            </w:r>
          </w:p>
          <w:p w14:paraId="0A070B69" w14:textId="2246FBD5" w:rsidR="00325879" w:rsidRPr="00E73CE0" w:rsidRDefault="00325879" w:rsidP="00CB7399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Agile Methodology</w:t>
            </w:r>
          </w:p>
          <w:p w14:paraId="52142DB8" w14:textId="5A439E11" w:rsidR="00325879" w:rsidRPr="00E73CE0" w:rsidRDefault="00325879" w:rsidP="00CB7399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Stakeholder Engagement</w:t>
            </w:r>
          </w:p>
          <w:p w14:paraId="17E40896" w14:textId="10806E19" w:rsidR="00325879" w:rsidRPr="00E73CE0" w:rsidRDefault="00325879" w:rsidP="00CB7399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540"/>
              </w:tabs>
              <w:autoSpaceDE w:val="0"/>
              <w:autoSpaceDN w:val="0"/>
              <w:spacing w:before="4" w:line="240" w:lineRule="auto"/>
              <w:ind w:right="520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Requirement</w:t>
            </w:r>
            <w:r w:rsidRPr="00E73CE0">
              <w:rPr>
                <w:rFonts w:ascii="Times New Roman" w:hAnsi="Times New Roman" w:cs="Times New Roman"/>
                <w:color w:val="auto"/>
                <w:spacing w:val="-14"/>
                <w:sz w:val="16"/>
                <w:szCs w:val="16"/>
              </w:rPr>
              <w:t xml:space="preserve"> </w:t>
            </w:r>
            <w:r w:rsidRPr="00E73CE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Life</w:t>
            </w:r>
            <w:r w:rsidRPr="00E73CE0">
              <w:rPr>
                <w:rFonts w:ascii="Times New Roman" w:hAnsi="Times New Roman" w:cs="Times New Roman"/>
                <w:color w:val="auto"/>
                <w:spacing w:val="-14"/>
                <w:sz w:val="16"/>
                <w:szCs w:val="16"/>
              </w:rPr>
              <w:t xml:space="preserve"> </w:t>
            </w:r>
            <w:r w:rsidRPr="00E73CE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cycle </w:t>
            </w:r>
            <w:r w:rsidRPr="00E73CE0">
              <w:rPr>
                <w:rFonts w:ascii="Times New Roman" w:hAnsi="Times New Roman" w:cs="Times New Roman"/>
                <w:color w:val="auto"/>
                <w:spacing w:val="-2"/>
                <w:sz w:val="16"/>
                <w:szCs w:val="16"/>
              </w:rPr>
              <w:t>management</w:t>
            </w:r>
          </w:p>
          <w:p w14:paraId="57053E7C" w14:textId="77777777" w:rsidR="00CF2BE7" w:rsidRPr="00E73CE0" w:rsidRDefault="00CF2BE7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192B65" w14:textId="77777777" w:rsidR="00325879" w:rsidRPr="00E73CE0" w:rsidRDefault="00325879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A291A5" w14:textId="77777777" w:rsidR="00325879" w:rsidRPr="00E73CE0" w:rsidRDefault="00325879" w:rsidP="00CB7399">
            <w:pPr>
              <w:pStyle w:val="Heading2"/>
              <w:rPr>
                <w:rFonts w:ascii="Times New Roman" w:hAnsi="Times New Roman" w:cs="Times New Roman"/>
                <w:color w:val="auto"/>
                <w:spacing w:val="-2"/>
                <w:sz w:val="16"/>
                <w:szCs w:val="16"/>
                <w:u w:val="single"/>
              </w:rPr>
            </w:pPr>
            <w:r w:rsidRPr="00E73CE0">
              <w:rPr>
                <w:rFonts w:ascii="Times New Roman" w:hAnsi="Times New Roman" w:cs="Times New Roman"/>
                <w:color w:val="auto"/>
                <w:sz w:val="16"/>
                <w:szCs w:val="16"/>
                <w:u w:val="single"/>
              </w:rPr>
              <w:t>Soft</w:t>
            </w:r>
            <w:r w:rsidRPr="00E73CE0">
              <w:rPr>
                <w:rFonts w:ascii="Times New Roman" w:hAnsi="Times New Roman" w:cs="Times New Roman"/>
                <w:color w:val="auto"/>
                <w:spacing w:val="-2"/>
                <w:sz w:val="16"/>
                <w:szCs w:val="16"/>
                <w:u w:val="single"/>
              </w:rPr>
              <w:t xml:space="preserve"> Sills</w:t>
            </w:r>
          </w:p>
          <w:p w14:paraId="18AC92C3" w14:textId="77777777" w:rsidR="00325879" w:rsidRPr="00E73CE0" w:rsidRDefault="00325879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4E90A4" w14:textId="26D6C767" w:rsidR="00325879" w:rsidRPr="00E73CE0" w:rsidRDefault="00325879" w:rsidP="00CB739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 xml:space="preserve">Analytical Thinking and Problem-Solving </w:t>
            </w:r>
          </w:p>
          <w:p w14:paraId="2D0A6AB7" w14:textId="469BEF58" w:rsidR="00325879" w:rsidRPr="00E73CE0" w:rsidRDefault="00325879" w:rsidP="00CB739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 xml:space="preserve">Critical Thinking </w:t>
            </w:r>
          </w:p>
          <w:p w14:paraId="12E4ADA0" w14:textId="1776E0D4" w:rsidR="00325879" w:rsidRPr="00E73CE0" w:rsidRDefault="00325879" w:rsidP="00CB739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 xml:space="preserve">Teamwork and Collaboration  </w:t>
            </w:r>
          </w:p>
          <w:p w14:paraId="2575131A" w14:textId="526AE90E" w:rsidR="00325879" w:rsidRPr="00E73CE0" w:rsidRDefault="00325879" w:rsidP="00CB739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Time Management</w:t>
            </w:r>
          </w:p>
          <w:p w14:paraId="1D8746A5" w14:textId="77777777" w:rsidR="00325879" w:rsidRPr="00E73CE0" w:rsidRDefault="00325879" w:rsidP="00CB739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Communication and Listening Skills</w:t>
            </w:r>
          </w:p>
          <w:p w14:paraId="6EF06D6B" w14:textId="7BDE62F5" w:rsidR="00325879" w:rsidRPr="00E73CE0" w:rsidRDefault="00325879" w:rsidP="00CB739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Adaptability</w:t>
            </w:r>
          </w:p>
          <w:p w14:paraId="683379D5" w14:textId="176A955A" w:rsidR="00325879" w:rsidRPr="00E73CE0" w:rsidRDefault="00325879" w:rsidP="00CB7399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  <w:bdr w:val="single" w:sz="2" w:space="0" w:color="E5E7EB" w:frame="1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Decision-Making </w:t>
            </w:r>
          </w:p>
          <w:p w14:paraId="26B0711C" w14:textId="77777777" w:rsidR="00325879" w:rsidRPr="00E73CE0" w:rsidRDefault="00325879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8768E1" w14:textId="0AC63D9C" w:rsidR="00325879" w:rsidRPr="00E73CE0" w:rsidRDefault="00325879" w:rsidP="00CB7399">
            <w:pPr>
              <w:pStyle w:val="Heading2"/>
              <w:spacing w:before="221"/>
              <w:rPr>
                <w:rFonts w:ascii="Times New Roman" w:hAnsi="Times New Roman" w:cs="Times New Roman"/>
                <w:color w:val="auto"/>
                <w:sz w:val="16"/>
                <w:szCs w:val="16"/>
                <w:u w:val="single"/>
              </w:rPr>
            </w:pPr>
            <w:r w:rsidRPr="00E73CE0">
              <w:rPr>
                <w:rFonts w:ascii="Times New Roman" w:hAnsi="Times New Roman" w:cs="Times New Roman"/>
                <w:color w:val="auto"/>
                <w:sz w:val="16"/>
                <w:szCs w:val="16"/>
                <w:u w:val="single"/>
              </w:rPr>
              <w:t>Technical</w:t>
            </w:r>
            <w:r w:rsidRPr="00E73CE0">
              <w:rPr>
                <w:rFonts w:ascii="Times New Roman" w:hAnsi="Times New Roman" w:cs="Times New Roman"/>
                <w:color w:val="auto"/>
                <w:spacing w:val="-5"/>
                <w:sz w:val="16"/>
                <w:szCs w:val="16"/>
                <w:u w:val="single"/>
              </w:rPr>
              <w:t xml:space="preserve"> </w:t>
            </w:r>
            <w:r w:rsidRPr="00E73CE0">
              <w:rPr>
                <w:rFonts w:ascii="Times New Roman" w:hAnsi="Times New Roman" w:cs="Times New Roman"/>
                <w:color w:val="auto"/>
                <w:sz w:val="16"/>
                <w:szCs w:val="16"/>
                <w:u w:val="single"/>
              </w:rPr>
              <w:t>Skills</w:t>
            </w:r>
          </w:p>
          <w:p w14:paraId="6566C3A8" w14:textId="77777777" w:rsidR="002F1E97" w:rsidRPr="00E73CE0" w:rsidRDefault="002F1E97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2AB1AB" w14:textId="45EEAC37" w:rsidR="00325879" w:rsidRPr="00E73CE0" w:rsidRDefault="00325879" w:rsidP="00CB739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 xml:space="preserve">Database: MySQL </w:t>
            </w:r>
          </w:p>
          <w:p w14:paraId="0E7B9627" w14:textId="77777777" w:rsidR="00325879" w:rsidRPr="00E73CE0" w:rsidRDefault="00325879" w:rsidP="00CB739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Modeling Tools: MS Visio 2007</w:t>
            </w:r>
          </w:p>
          <w:p w14:paraId="01FCD358" w14:textId="51824AC7" w:rsidR="00325879" w:rsidRPr="00E73CE0" w:rsidRDefault="00325879" w:rsidP="00CB739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Reporting Tool: JIRA</w:t>
            </w:r>
          </w:p>
          <w:p w14:paraId="01F97979" w14:textId="77777777" w:rsidR="00325879" w:rsidRPr="00E73CE0" w:rsidRDefault="00325879" w:rsidP="00CB739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Prototyping Tools: Axure 7.0 and Balsamiq</w:t>
            </w:r>
          </w:p>
          <w:p w14:paraId="6E792B9F" w14:textId="73DD0AEF" w:rsidR="00325879" w:rsidRPr="00E73CE0" w:rsidRDefault="00325879" w:rsidP="00CB7399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Other Tools: Power BI, Tableau.</w:t>
            </w:r>
          </w:p>
          <w:p w14:paraId="4F975101" w14:textId="13D79FA5" w:rsidR="00325879" w:rsidRPr="00E73CE0" w:rsidRDefault="00325879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 w:val="restart"/>
          </w:tcPr>
          <w:p w14:paraId="7B0B772A" w14:textId="77777777" w:rsidR="00CF2BE7" w:rsidRPr="00E73CE0" w:rsidRDefault="00CF2BE7" w:rsidP="00CB7399">
            <w:pPr>
              <w:spacing w:before="36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602" w:type="dxa"/>
            <w:gridSpan w:val="2"/>
          </w:tcPr>
          <w:p w14:paraId="58717928" w14:textId="77777777" w:rsidR="00325879" w:rsidRPr="00E73CE0" w:rsidRDefault="00325879" w:rsidP="00CB7399">
            <w:pPr>
              <w:pStyle w:val="Subtitle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Vipin MEshram</w:t>
            </w:r>
          </w:p>
          <w:p w14:paraId="2DE8F0B3" w14:textId="77777777" w:rsidR="002F1E97" w:rsidRPr="00E73CE0" w:rsidRDefault="002F1E97" w:rsidP="00CB73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+917218784842</w:t>
            </w:r>
            <w:hyperlink r:id="rId11" w:history="1">
              <w:r w:rsidRPr="00E73CE0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sz w:val="16"/>
                  <w:szCs w:val="16"/>
                </w:rPr>
                <w:t>|meshramvip34@gmail.com</w:t>
              </w:r>
            </w:hyperlink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|</w:t>
            </w:r>
          </w:p>
          <w:p w14:paraId="04C751BD" w14:textId="412119D6" w:rsidR="002F1E97" w:rsidRPr="00E73CE0" w:rsidRDefault="002F1E97" w:rsidP="00CB73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  <w:t>www.linkedin.com/in/vipin-meshram-b05655205|</w:t>
            </w:r>
          </w:p>
          <w:p w14:paraId="26B5DDBA" w14:textId="77777777" w:rsidR="002F1E97" w:rsidRPr="00E73CE0" w:rsidRDefault="002F1E97" w:rsidP="00CB7399">
            <w:pPr>
              <w:spacing w:line="240" w:lineRule="auto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</w:p>
          <w:p w14:paraId="1EAE70BE" w14:textId="1A96CFFD" w:rsidR="002F1E97" w:rsidRPr="00E73CE0" w:rsidRDefault="002F1E97" w:rsidP="00CB7399">
            <w:pPr>
              <w:spacing w:line="240" w:lineRule="auto"/>
              <w:rPr>
                <w:rFonts w:ascii="Times New Roman" w:hAnsi="Times New Roman" w:cs="Times New Roman"/>
                <w:b/>
                <w:spacing w:val="-2"/>
                <w:sz w:val="16"/>
                <w:szCs w:val="16"/>
                <w:u w:val="single"/>
              </w:rPr>
            </w:pPr>
            <w:r w:rsidRPr="00E73CE0">
              <w:rPr>
                <w:rFonts w:ascii="Times New Roman" w:hAnsi="Times New Roman" w:cs="Times New Roman"/>
                <w:b/>
                <w:spacing w:val="-2"/>
                <w:sz w:val="16"/>
                <w:szCs w:val="16"/>
                <w:u w:val="single"/>
              </w:rPr>
              <w:t>Objective</w:t>
            </w:r>
          </w:p>
          <w:p w14:paraId="6A109E53" w14:textId="77777777" w:rsidR="002F1E97" w:rsidRPr="00E73CE0" w:rsidRDefault="002F1E97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1BA665" w14:textId="77777777" w:rsidR="00CF2BE7" w:rsidRPr="00E73CE0" w:rsidRDefault="00325879" w:rsidP="00CB7399">
            <w:pPr>
              <w:spacing w:line="240" w:lineRule="auto"/>
              <w:rPr>
                <w:rFonts w:ascii="Times New Roman" w:hAnsi="Times New Roman" w:cs="Times New Roman"/>
                <w:color w:val="07122B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color w:val="07122B"/>
                <w:sz w:val="16"/>
                <w:szCs w:val="16"/>
              </w:rPr>
              <w:t>"Enthusiastic and analytical fresher with a solid grasp of software development lifecycles and a passion for problem-solving. Eager to apply acquired knowledge in business analysis, requirements gathering, and technological solutions to drive efficiency and innovation in an entry-level Business Analyst role."</w:t>
            </w:r>
          </w:p>
          <w:p w14:paraId="46690AEB" w14:textId="77777777" w:rsidR="00325879" w:rsidRPr="00E73CE0" w:rsidRDefault="00325879" w:rsidP="00CB7399">
            <w:pPr>
              <w:spacing w:line="240" w:lineRule="auto"/>
              <w:rPr>
                <w:rFonts w:ascii="Times New Roman" w:hAnsi="Times New Roman" w:cs="Times New Roman"/>
                <w:color w:val="07122B"/>
                <w:sz w:val="16"/>
                <w:szCs w:val="16"/>
              </w:rPr>
            </w:pPr>
          </w:p>
          <w:p w14:paraId="46D4C6C4" w14:textId="77777777" w:rsidR="00325879" w:rsidRPr="00E73CE0" w:rsidRDefault="00325879" w:rsidP="00CB7399">
            <w:pPr>
              <w:pStyle w:val="Heading1"/>
              <w:spacing w:before="159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color w:val="242424"/>
                <w:sz w:val="16"/>
                <w:szCs w:val="16"/>
                <w:u w:val="thick" w:color="242424"/>
              </w:rPr>
              <w:t>Profile</w:t>
            </w:r>
            <w:r w:rsidRPr="00E73CE0">
              <w:rPr>
                <w:rFonts w:ascii="Times New Roman" w:hAnsi="Times New Roman" w:cs="Times New Roman"/>
                <w:color w:val="242424"/>
                <w:spacing w:val="-5"/>
                <w:sz w:val="16"/>
                <w:szCs w:val="16"/>
                <w:u w:val="thick" w:color="242424"/>
              </w:rPr>
              <w:t xml:space="preserve"> </w:t>
            </w:r>
            <w:r w:rsidRPr="00E73CE0">
              <w:rPr>
                <w:rFonts w:ascii="Times New Roman" w:hAnsi="Times New Roman" w:cs="Times New Roman"/>
                <w:color w:val="242424"/>
                <w:spacing w:val="-2"/>
                <w:sz w:val="16"/>
                <w:szCs w:val="16"/>
                <w:u w:val="thick" w:color="242424"/>
              </w:rPr>
              <w:t>Summary:</w:t>
            </w:r>
          </w:p>
          <w:p w14:paraId="2DEEC71F" w14:textId="0733397E" w:rsidR="00325879" w:rsidRPr="00E73CE0" w:rsidRDefault="00E639D1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Motivated and detail-oriented aspiring Business Analyst with a strong academic background in finance and IT. Well-versed in business analysis concepts, requirements gathering, and process modeling from academic projects and specialized training. Skilled in using industry-standard tools such as MySQL, MS Visio, JIRA, Power BI, Tableau, Axure, and Balsamiq. Adept at analytical thinking, problem-solving, and effective communication. Eager to contribute to organizational growth by applying my knowledge of business analysis methodologies and my passion for learning in a collaborative and dynamic work environment.</w:t>
            </w:r>
          </w:p>
        </w:tc>
      </w:tr>
      <w:tr w:rsidR="00CF2BE7" w:rsidRPr="00E73CE0" w14:paraId="76A8AB7E" w14:textId="77777777" w:rsidTr="002F1E97">
        <w:trPr>
          <w:trHeight w:val="619"/>
        </w:trPr>
        <w:tc>
          <w:tcPr>
            <w:tcW w:w="3826" w:type="dxa"/>
            <w:vMerge/>
          </w:tcPr>
          <w:p w14:paraId="5B889AAB" w14:textId="77777777" w:rsidR="00CF2BE7" w:rsidRPr="00E73CE0" w:rsidRDefault="00CF2BE7" w:rsidP="00CB7399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63" w:type="dxa"/>
            <w:vMerge/>
          </w:tcPr>
          <w:p w14:paraId="22A2769A" w14:textId="77777777" w:rsidR="00CF2BE7" w:rsidRPr="00E73CE0" w:rsidRDefault="00CF2BE7" w:rsidP="00CB7399">
            <w:pPr>
              <w:spacing w:before="36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602" w:type="dxa"/>
            <w:gridSpan w:val="2"/>
            <w:tcBorders>
              <w:bottom w:val="single" w:sz="4" w:space="0" w:color="000000" w:themeColor="text1"/>
            </w:tcBorders>
          </w:tcPr>
          <w:p w14:paraId="543FE59C" w14:textId="77777777" w:rsidR="00CF2BE7" w:rsidRPr="00E73CE0" w:rsidRDefault="00CF2BE7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AAF50A" w14:textId="77777777" w:rsidR="003777D4" w:rsidRPr="00E73CE0" w:rsidRDefault="003777D4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3D7AFD" w14:textId="77777777" w:rsidR="003777D4" w:rsidRPr="00E73CE0" w:rsidRDefault="003777D4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7CC224" w14:textId="77777777" w:rsidR="003777D4" w:rsidRPr="00E73CE0" w:rsidRDefault="003777D4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B514C6" w14:textId="77777777" w:rsidR="003777D4" w:rsidRPr="00E73CE0" w:rsidRDefault="003777D4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ACBBAD" w14:textId="77777777" w:rsidR="003777D4" w:rsidRPr="00E73CE0" w:rsidRDefault="003777D4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BE7" w:rsidRPr="00E73CE0" w14:paraId="7C324494" w14:textId="77777777" w:rsidTr="002F1E97">
        <w:trPr>
          <w:trHeight w:val="418"/>
        </w:trPr>
        <w:tc>
          <w:tcPr>
            <w:tcW w:w="3826" w:type="dxa"/>
            <w:vMerge w:val="restart"/>
          </w:tcPr>
          <w:p w14:paraId="04980E95" w14:textId="77777777" w:rsidR="00356AB0" w:rsidRPr="00E73CE0" w:rsidRDefault="00356AB0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7424A6" w14:textId="77777777" w:rsidR="00CF2BE7" w:rsidRPr="00E73CE0" w:rsidRDefault="00CF2BE7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AEC8D2" w14:textId="77777777" w:rsidR="00CF2BE7" w:rsidRPr="00E73CE0" w:rsidRDefault="006C5F9F" w:rsidP="00CB7399">
            <w:pPr>
              <w:pStyle w:val="Heading1"/>
              <w:spacing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Education</w:t>
            </w:r>
          </w:p>
          <w:p w14:paraId="455737F0" w14:textId="203E2AD5" w:rsidR="00325879" w:rsidRPr="00E73CE0" w:rsidRDefault="00325879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MBA Finance Aug -2022- DEC -2024</w:t>
            </w:r>
          </w:p>
          <w:p w14:paraId="1E5B1C4C" w14:textId="77777777" w:rsidR="00CF2BE7" w:rsidRPr="00E73CE0" w:rsidRDefault="00CF2BE7" w:rsidP="00CB7399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pacing w:val="20"/>
                <w:sz w:val="16"/>
                <w:szCs w:val="16"/>
              </w:rPr>
            </w:pPr>
          </w:p>
          <w:p w14:paraId="7317A633" w14:textId="77777777" w:rsidR="00CF2BE7" w:rsidRPr="00E73CE0" w:rsidRDefault="00CF2BE7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it-IT"/>
              </w:rPr>
            </w:pPr>
          </w:p>
          <w:p w14:paraId="439E4931" w14:textId="77777777" w:rsidR="00325879" w:rsidRPr="00E73CE0" w:rsidRDefault="00325879" w:rsidP="00CB7399">
            <w:pPr>
              <w:pStyle w:val="Heading2"/>
              <w:spacing w:before="225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color w:val="auto"/>
                <w:spacing w:val="-2"/>
                <w:sz w:val="16"/>
                <w:szCs w:val="16"/>
                <w:u w:val="single"/>
              </w:rPr>
              <w:t>Certification</w:t>
            </w:r>
            <w:r w:rsidRPr="00E73CE0">
              <w:rPr>
                <w:rFonts w:ascii="Times New Roman" w:hAnsi="Times New Roman" w:cs="Times New Roman"/>
                <w:color w:val="auto"/>
                <w:spacing w:val="-2"/>
                <w:sz w:val="16"/>
                <w:szCs w:val="16"/>
              </w:rPr>
              <w:t>:</w:t>
            </w:r>
          </w:p>
          <w:p w14:paraId="2A6AB106" w14:textId="77777777" w:rsidR="00325879" w:rsidRPr="00E73CE0" w:rsidRDefault="00325879" w:rsidP="00CB7399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444"/>
                <w:tab w:val="left" w:pos="446"/>
              </w:tabs>
              <w:autoSpaceDE w:val="0"/>
              <w:autoSpaceDN w:val="0"/>
              <w:spacing w:before="217" w:line="240" w:lineRule="auto"/>
              <w:ind w:right="386"/>
              <w:jc w:val="both"/>
              <w:rPr>
                <w:rFonts w:ascii="Times New Roman" w:hAnsi="Times New Roman" w:cs="Times New Roman"/>
                <w:color w:val="auto"/>
                <w:spacing w:val="-2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Certified</w:t>
            </w:r>
            <w:r w:rsidRPr="00E73CE0">
              <w:rPr>
                <w:rFonts w:ascii="Times New Roman" w:hAnsi="Times New Roman" w:cs="Times New Roman"/>
                <w:color w:val="auto"/>
                <w:spacing w:val="-3"/>
                <w:sz w:val="16"/>
                <w:szCs w:val="16"/>
              </w:rPr>
              <w:t xml:space="preserve"> </w:t>
            </w:r>
            <w:r w:rsidRPr="00E73CE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IT-Business Analyst</w:t>
            </w:r>
            <w:r w:rsidRPr="00E73CE0">
              <w:rPr>
                <w:rFonts w:ascii="Times New Roman" w:hAnsi="Times New Roman" w:cs="Times New Roman"/>
                <w:color w:val="auto"/>
                <w:spacing w:val="-15"/>
                <w:sz w:val="16"/>
                <w:szCs w:val="16"/>
              </w:rPr>
              <w:t xml:space="preserve"> </w:t>
            </w:r>
            <w:r w:rsidRPr="00E73CE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from</w:t>
            </w:r>
            <w:r w:rsidRPr="00E73CE0">
              <w:rPr>
                <w:rFonts w:ascii="Times New Roman" w:hAnsi="Times New Roman" w:cs="Times New Roman"/>
                <w:color w:val="auto"/>
                <w:spacing w:val="-15"/>
                <w:sz w:val="16"/>
                <w:szCs w:val="16"/>
              </w:rPr>
              <w:t xml:space="preserve"> </w:t>
            </w:r>
            <w:r w:rsidRPr="00E73CE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COEPD </w:t>
            </w:r>
            <w:r w:rsidRPr="00E73CE0">
              <w:rPr>
                <w:rFonts w:ascii="Times New Roman" w:hAnsi="Times New Roman" w:cs="Times New Roman"/>
                <w:color w:val="auto"/>
                <w:spacing w:val="-2"/>
                <w:sz w:val="16"/>
                <w:szCs w:val="16"/>
              </w:rPr>
              <w:t>(IIBA-EEP)</w:t>
            </w:r>
          </w:p>
          <w:p w14:paraId="05CF457A" w14:textId="7BA90812" w:rsidR="00325879" w:rsidRPr="00E73CE0" w:rsidRDefault="00325879" w:rsidP="00CB7399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444"/>
                <w:tab w:val="left" w:pos="446"/>
              </w:tabs>
              <w:autoSpaceDE w:val="0"/>
              <w:autoSpaceDN w:val="0"/>
              <w:spacing w:before="217" w:line="240" w:lineRule="auto"/>
              <w:ind w:right="386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MOOC- Soft Skill and Marketing Management</w:t>
            </w:r>
          </w:p>
          <w:p w14:paraId="03AD87D9" w14:textId="17FC42E0" w:rsidR="00CF2BE7" w:rsidRPr="00E73CE0" w:rsidRDefault="00CF2BE7" w:rsidP="00CB7399">
            <w:pPr>
              <w:pStyle w:val="ListBullet"/>
              <w:numPr>
                <w:ilvl w:val="0"/>
                <w:numId w:val="0"/>
              </w:numPr>
              <w:spacing w:line="240" w:lineRule="auto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vMerge/>
          </w:tcPr>
          <w:p w14:paraId="334135D2" w14:textId="77777777" w:rsidR="00CF2BE7" w:rsidRPr="00E73CE0" w:rsidRDefault="00CF2BE7" w:rsidP="00CB7399">
            <w:pPr>
              <w:spacing w:before="36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602" w:type="dxa"/>
            <w:gridSpan w:val="2"/>
            <w:tcBorders>
              <w:top w:val="single" w:sz="4" w:space="0" w:color="000000" w:themeColor="text1"/>
            </w:tcBorders>
          </w:tcPr>
          <w:p w14:paraId="67BA96A6" w14:textId="77777777" w:rsidR="00CF2BE7" w:rsidRPr="00E73CE0" w:rsidRDefault="00CF2BE7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BE7" w:rsidRPr="00E73CE0" w14:paraId="35194E22" w14:textId="77777777" w:rsidTr="002F1E97">
        <w:trPr>
          <w:trHeight w:val="3104"/>
        </w:trPr>
        <w:tc>
          <w:tcPr>
            <w:tcW w:w="3826" w:type="dxa"/>
            <w:vMerge/>
          </w:tcPr>
          <w:p w14:paraId="2F7DDFA6" w14:textId="77777777" w:rsidR="00CF2BE7" w:rsidRPr="00E73CE0" w:rsidRDefault="00CF2BE7" w:rsidP="00CB7399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63" w:type="dxa"/>
            <w:vMerge/>
          </w:tcPr>
          <w:p w14:paraId="0AF99CC7" w14:textId="77777777" w:rsidR="00CF2BE7" w:rsidRPr="00E73CE0" w:rsidRDefault="00CF2BE7" w:rsidP="00CB7399">
            <w:pPr>
              <w:spacing w:before="36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602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92"/>
            </w:tblGrid>
            <w:tr w:rsidR="002F1E97" w:rsidRPr="00E73CE0" w14:paraId="2C6CB149" w14:textId="77777777">
              <w:tc>
                <w:tcPr>
                  <w:tcW w:w="6592" w:type="dxa"/>
                </w:tcPr>
                <w:p w14:paraId="7C784143" w14:textId="77777777" w:rsidR="002F1E97" w:rsidRPr="00E73CE0" w:rsidRDefault="002F1E97" w:rsidP="00CB7399">
                  <w:pPr>
                    <w:spacing w:line="240" w:lineRule="auto"/>
                    <w:rPr>
                      <w:rFonts w:ascii="Times New Roman" w:hAnsi="Times New Roman" w:cs="Times New Roman"/>
                      <w:spacing w:val="-4"/>
                      <w:sz w:val="16"/>
                      <w:szCs w:val="16"/>
                    </w:rPr>
                  </w:pPr>
                  <w:r w:rsidRPr="00E73CE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Project</w:t>
                  </w:r>
                  <w:r w:rsidRPr="00E73CE0">
                    <w:rPr>
                      <w:rFonts w:ascii="Times New Roman" w:hAnsi="Times New Roman" w:cs="Times New Roman"/>
                      <w:b/>
                      <w:spacing w:val="-2"/>
                      <w:sz w:val="16"/>
                      <w:szCs w:val="16"/>
                    </w:rPr>
                    <w:t xml:space="preserve"> </w:t>
                  </w:r>
                  <w:r w:rsidRPr="00E73CE0">
                    <w:rPr>
                      <w:rFonts w:ascii="Times New Roman" w:hAnsi="Times New Roman" w:cs="Times New Roman"/>
                      <w:b/>
                      <w:spacing w:val="-4"/>
                      <w:sz w:val="16"/>
                      <w:szCs w:val="16"/>
                    </w:rPr>
                    <w:t xml:space="preserve">Name: </w:t>
                  </w:r>
                  <w:r w:rsidRPr="00E73CE0"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16"/>
                      <w:szCs w:val="16"/>
                    </w:rPr>
                    <w:t>Shein Website Redesign</w:t>
                  </w:r>
                </w:p>
              </w:tc>
            </w:tr>
            <w:tr w:rsidR="002F1E97" w:rsidRPr="00E73CE0" w14:paraId="3C4BB25A" w14:textId="77777777">
              <w:tc>
                <w:tcPr>
                  <w:tcW w:w="6592" w:type="dxa"/>
                </w:tcPr>
                <w:p w14:paraId="4DC93D91" w14:textId="77777777" w:rsidR="002F1E97" w:rsidRPr="00E73CE0" w:rsidRDefault="002F1E97" w:rsidP="00CB7399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pacing w:val="-2"/>
                      <w:sz w:val="16"/>
                      <w:szCs w:val="16"/>
                    </w:rPr>
                  </w:pPr>
                  <w:r w:rsidRPr="00E73CE0">
                    <w:rPr>
                      <w:rFonts w:ascii="Times New Roman" w:hAnsi="Times New Roman" w:cs="Times New Roman"/>
                      <w:b/>
                      <w:spacing w:val="-2"/>
                      <w:sz w:val="16"/>
                      <w:szCs w:val="16"/>
                    </w:rPr>
                    <w:t xml:space="preserve">Methodology: Agile </w:t>
                  </w:r>
                </w:p>
              </w:tc>
            </w:tr>
            <w:tr w:rsidR="002F1E97" w:rsidRPr="00E73CE0" w14:paraId="4A4CC97C" w14:textId="77777777">
              <w:tc>
                <w:tcPr>
                  <w:tcW w:w="6592" w:type="dxa"/>
                </w:tcPr>
                <w:p w14:paraId="281860F8" w14:textId="77777777" w:rsidR="002F1E97" w:rsidRPr="00E73CE0" w:rsidRDefault="002F1E97" w:rsidP="00CB7399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E73CE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Project</w:t>
                  </w:r>
                  <w:r w:rsidRPr="00E73CE0">
                    <w:rPr>
                      <w:rFonts w:ascii="Times New Roman" w:hAnsi="Times New Roman" w:cs="Times New Roman"/>
                      <w:b/>
                      <w:spacing w:val="-4"/>
                      <w:sz w:val="16"/>
                      <w:szCs w:val="16"/>
                    </w:rPr>
                    <w:t xml:space="preserve"> </w:t>
                  </w:r>
                  <w:r w:rsidRPr="00E73CE0">
                    <w:rPr>
                      <w:rFonts w:ascii="Times New Roman" w:hAnsi="Times New Roman" w:cs="Times New Roman"/>
                      <w:b/>
                      <w:spacing w:val="-2"/>
                      <w:sz w:val="16"/>
                      <w:szCs w:val="16"/>
                    </w:rPr>
                    <w:t xml:space="preserve">Domain: E-commerce </w:t>
                  </w:r>
                </w:p>
              </w:tc>
            </w:tr>
            <w:tr w:rsidR="002F1E97" w:rsidRPr="00E73CE0" w14:paraId="72669490" w14:textId="77777777">
              <w:tc>
                <w:tcPr>
                  <w:tcW w:w="6592" w:type="dxa"/>
                </w:tcPr>
                <w:p w14:paraId="6182CFB1" w14:textId="77777777" w:rsidR="002F1E97" w:rsidRPr="00E73CE0" w:rsidRDefault="002F1E97" w:rsidP="00CB7399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pacing w:val="-4"/>
                      <w:sz w:val="16"/>
                      <w:szCs w:val="16"/>
                    </w:rPr>
                  </w:pPr>
                  <w:r w:rsidRPr="00E73CE0">
                    <w:rPr>
                      <w:rFonts w:ascii="Times New Roman" w:hAnsi="Times New Roman" w:cs="Times New Roman"/>
                      <w:b/>
                      <w:spacing w:val="-4"/>
                      <w:sz w:val="16"/>
                      <w:szCs w:val="16"/>
                    </w:rPr>
                    <w:t xml:space="preserve">Role: Business Analyst </w:t>
                  </w:r>
                </w:p>
              </w:tc>
            </w:tr>
          </w:tbl>
          <w:p w14:paraId="2D3D39D8" w14:textId="77777777" w:rsidR="003777D4" w:rsidRPr="00E73CE0" w:rsidRDefault="003777D4" w:rsidP="00CB7399">
            <w:pPr>
              <w:spacing w:line="240" w:lineRule="auto"/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</w:pPr>
          </w:p>
          <w:p w14:paraId="20E0E07F" w14:textId="37E7DF89" w:rsidR="003777D4" w:rsidRPr="00E73CE0" w:rsidRDefault="003777D4" w:rsidP="00CB7399">
            <w:pPr>
              <w:pStyle w:val="Heading2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Key</w:t>
            </w:r>
            <w:r w:rsidRPr="00E73C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E73C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Expectations:</w:t>
            </w:r>
          </w:p>
          <w:p w14:paraId="6A05DB4E" w14:textId="77777777" w:rsidR="00635960" w:rsidRPr="00E73CE0" w:rsidRDefault="00635960" w:rsidP="00CB7399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Defined and communicated a compelling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Product Vision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 that aligned with business objectives and end-user needs, forming the foundation for iterative development and effective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Product Ownership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DBB229D" w14:textId="77777777" w:rsidR="00635960" w:rsidRPr="00E73CE0" w:rsidRDefault="00635960" w:rsidP="00CB7399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Authored and maintained high-quality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User Stories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, ensuring acceptance criteria adhered to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Behavior-Driven Development (BDD)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 and were prioritized using techniques like </w:t>
            </w:r>
            <w:proofErr w:type="spellStart"/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MoSCoW</w:t>
            </w:r>
            <w:proofErr w:type="spellEnd"/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Prioritization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 to maximize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Customer-Centric Development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F2BD4BA" w14:textId="77777777" w:rsidR="00635960" w:rsidRPr="00E73CE0" w:rsidRDefault="00635960" w:rsidP="00CB7399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Managed the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Product Backlog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 and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Sprint Backlog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 collaboratively using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JIRA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 and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Azure DevOps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, ensuring continuous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Agile Requirement Capture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, backlog refinement, and alignment with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MVP (Minimum Viable Product) Approach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F8CA86F" w14:textId="77777777" w:rsidR="00635960" w:rsidRPr="00E73CE0" w:rsidRDefault="00635960" w:rsidP="00CB7399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Facilitated essential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Sprint Meetings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—including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Sprint Planning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Daily Stand-Ups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Sprint Reviews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, and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Agile Retrospectives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—to foster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Cross-Functional Collaboration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, drive process improvement, and ensure team transparency.</w:t>
            </w:r>
          </w:p>
          <w:p w14:paraId="72265B06" w14:textId="4D809CC1" w:rsidR="00635960" w:rsidRPr="00E73CE0" w:rsidRDefault="00635960" w:rsidP="00CB7399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Created and analyzed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Product and Sprint Burndown Charts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 with tools such as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JIRA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 to visualize progress, identify bottlenecks, and support informed forecasting and resource allocation.</w:t>
            </w:r>
          </w:p>
          <w:p w14:paraId="447EF7EE" w14:textId="3E1F2FFC" w:rsidR="00635960" w:rsidRPr="00E73CE0" w:rsidRDefault="00635960" w:rsidP="00CB7399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Applied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Process Mapping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 and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BPMN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 to document and optimize business workflows, leveraging tools like </w:t>
            </w:r>
            <w:r w:rsidR="00333977"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Microsoft </w:t>
            </w:r>
            <w:proofErr w:type="spellStart"/>
            <w:proofErr w:type="gramStart"/>
            <w:r w:rsidR="00333977"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VISO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,for</w:t>
            </w:r>
            <w:proofErr w:type="spellEnd"/>
            <w:proofErr w:type="gramEnd"/>
            <w:r w:rsidRPr="00E73CE0">
              <w:rPr>
                <w:rFonts w:ascii="Times New Roman" w:hAnsi="Times New Roman" w:cs="Times New Roman"/>
                <w:sz w:val="16"/>
                <w:szCs w:val="16"/>
              </w:rPr>
              <w:t xml:space="preserve"> visual modeling and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Process Flow Diagrams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55FA3DF3" w14:textId="77777777" w:rsidR="00635960" w:rsidRPr="00E73CE0" w:rsidRDefault="00635960" w:rsidP="00CB7399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Collaborated closely with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Product Owners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Scrum Masters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, and stakeholders to facilitate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Requirement Workshops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, ensure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Stakeholder Collaboration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, and seamlessly manage evolving priorities in a fast-paced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Agile Methodology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 environment.</w:t>
            </w:r>
          </w:p>
          <w:p w14:paraId="7C2780F8" w14:textId="77777777" w:rsidR="00635960" w:rsidRPr="00E73CE0" w:rsidRDefault="00635960" w:rsidP="00CB7399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Supported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Continuous Integration &amp; Deployment (CI/CD)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 best practices in partnership with the DevOps team, integrating tools such as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GitHub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,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Jenkins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, and fostering effective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Digital Delivery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28BA74D" w14:textId="77777777" w:rsidR="00635960" w:rsidRPr="00E73CE0" w:rsidRDefault="00635960" w:rsidP="00CB7399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Utilized additional platforms like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Power BI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 and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Tableau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 for project analytics and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Business Intelligence (BI) Dashboards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, ensuring data-driven decision-making and real-time insight into sprint performance.</w:t>
            </w:r>
          </w:p>
          <w:p w14:paraId="129DFC88" w14:textId="77777777" w:rsidR="00635960" w:rsidRPr="00E73CE0" w:rsidRDefault="00635960" w:rsidP="00CB7399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Championed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Agile Coaching &amp; Mentorship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 by promoting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Agile Facilitation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 techniques, upholding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Lean Six Sigma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 principles, and contributing to ongoing </w:t>
            </w:r>
            <w:r w:rsidRPr="00E73CE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Digital Transformation</w:t>
            </w: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 initiatives.</w:t>
            </w:r>
          </w:p>
          <w:p w14:paraId="5DC0A459" w14:textId="77777777" w:rsidR="003777D4" w:rsidRPr="00E73CE0" w:rsidRDefault="003777D4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0C54AD" w14:textId="4A70F2D1" w:rsidR="003777D4" w:rsidRPr="00E73CE0" w:rsidRDefault="003777D4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BE7" w:rsidRPr="00E73CE0" w14:paraId="0E9F5FA4" w14:textId="77777777" w:rsidTr="002F1E97">
        <w:trPr>
          <w:trHeight w:val="66"/>
        </w:trPr>
        <w:tc>
          <w:tcPr>
            <w:tcW w:w="3826" w:type="dxa"/>
            <w:vMerge/>
          </w:tcPr>
          <w:p w14:paraId="26D74DAA" w14:textId="77777777" w:rsidR="00CF2BE7" w:rsidRPr="00E73CE0" w:rsidRDefault="00CF2BE7" w:rsidP="00CB7399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63" w:type="dxa"/>
            <w:vMerge/>
          </w:tcPr>
          <w:p w14:paraId="2CCB2809" w14:textId="77777777" w:rsidR="00CF2BE7" w:rsidRPr="00E73CE0" w:rsidRDefault="00CF2BE7" w:rsidP="00CB7399">
            <w:pPr>
              <w:spacing w:before="36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14:paraId="08CB9A5E" w14:textId="77777777" w:rsidR="00CF2BE7" w:rsidRPr="00E73CE0" w:rsidRDefault="00CF2BE7" w:rsidP="00CB7399">
            <w:pPr>
              <w:pStyle w:val="Heading1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4" w:type="dxa"/>
          </w:tcPr>
          <w:p w14:paraId="05EDCB5D" w14:textId="77777777" w:rsidR="00CF2BE7" w:rsidRPr="00E73CE0" w:rsidRDefault="00CF2BE7" w:rsidP="00CB7399">
            <w:pPr>
              <w:pStyle w:val="Heading1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BE7" w:rsidRPr="00E73CE0" w14:paraId="7ADF0A7B" w14:textId="77777777" w:rsidTr="002F1E97">
        <w:trPr>
          <w:trHeight w:val="495"/>
        </w:trPr>
        <w:tc>
          <w:tcPr>
            <w:tcW w:w="3826" w:type="dxa"/>
            <w:vMerge/>
          </w:tcPr>
          <w:p w14:paraId="1324DA8B" w14:textId="77777777" w:rsidR="00CF2BE7" w:rsidRPr="00E73CE0" w:rsidRDefault="00CF2BE7" w:rsidP="00CB7399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63" w:type="dxa"/>
            <w:vMerge/>
          </w:tcPr>
          <w:p w14:paraId="07E0B04F" w14:textId="77777777" w:rsidR="00CF2BE7" w:rsidRPr="00E73CE0" w:rsidRDefault="00CF2BE7" w:rsidP="00CB7399">
            <w:pPr>
              <w:spacing w:before="36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602" w:type="dxa"/>
            <w:gridSpan w:val="2"/>
          </w:tcPr>
          <w:p w14:paraId="51D887D0" w14:textId="77777777" w:rsidR="00CF2BE7" w:rsidRPr="00E73CE0" w:rsidRDefault="00CF2BE7" w:rsidP="00CB7399">
            <w:pPr>
              <w:pStyle w:val="Heading1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BE7" w:rsidRPr="00E73CE0" w14:paraId="0DABDD79" w14:textId="77777777" w:rsidTr="002F1E97">
        <w:trPr>
          <w:trHeight w:val="2125"/>
        </w:trPr>
        <w:tc>
          <w:tcPr>
            <w:tcW w:w="3826" w:type="dxa"/>
            <w:vMerge/>
          </w:tcPr>
          <w:p w14:paraId="59A1FB4E" w14:textId="77777777" w:rsidR="00CF2BE7" w:rsidRPr="00E73CE0" w:rsidRDefault="00CF2BE7" w:rsidP="00CB7399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63" w:type="dxa"/>
            <w:vMerge/>
          </w:tcPr>
          <w:p w14:paraId="3632CB75" w14:textId="77777777" w:rsidR="00CF2BE7" w:rsidRPr="00E73CE0" w:rsidRDefault="00CF2BE7" w:rsidP="00CB7399">
            <w:pPr>
              <w:spacing w:before="36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602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92"/>
            </w:tblGrid>
            <w:tr w:rsidR="002F1E97" w:rsidRPr="00E73CE0" w14:paraId="7F5A33EA" w14:textId="77777777">
              <w:tc>
                <w:tcPr>
                  <w:tcW w:w="6592" w:type="dxa"/>
                </w:tcPr>
                <w:p w14:paraId="6B037988" w14:textId="77777777" w:rsidR="002F1E97" w:rsidRPr="00E73CE0" w:rsidRDefault="002F1E97" w:rsidP="00CB7399">
                  <w:pPr>
                    <w:pStyle w:val="Heading2"/>
                    <w:rPr>
                      <w:rFonts w:ascii="Times New Roman" w:hAnsi="Times New Roman" w:cs="Times New Roman"/>
                      <w:bCs/>
                      <w:color w:val="auto"/>
                      <w:sz w:val="16"/>
                      <w:szCs w:val="16"/>
                    </w:rPr>
                  </w:pPr>
                  <w:r w:rsidRPr="00E73CE0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Project</w:t>
                  </w:r>
                  <w:r w:rsidRPr="00E73CE0">
                    <w:rPr>
                      <w:rFonts w:ascii="Times New Roman" w:hAnsi="Times New Roman" w:cs="Times New Roman"/>
                      <w:spacing w:val="-2"/>
                      <w:sz w:val="16"/>
                      <w:szCs w:val="16"/>
                    </w:rPr>
                    <w:t xml:space="preserve"> </w:t>
                  </w:r>
                  <w:r w:rsidRPr="00E73CE0">
                    <w:rPr>
                      <w:rFonts w:ascii="Times New Roman" w:hAnsi="Times New Roman" w:cs="Times New Roman"/>
                      <w:spacing w:val="-4"/>
                      <w:sz w:val="16"/>
                      <w:szCs w:val="16"/>
                    </w:rPr>
                    <w:t>Name</w:t>
                  </w:r>
                  <w:r w:rsidRPr="00E73CE0">
                    <w:rPr>
                      <w:rStyle w:val="NotBold"/>
                      <w:rFonts w:ascii="Times New Roman" w:hAnsi="Times New Roman" w:cs="Times New Roman"/>
                      <w:sz w:val="16"/>
                      <w:szCs w:val="16"/>
                    </w:rPr>
                    <w:t xml:space="preserve">: </w:t>
                  </w:r>
                  <w:r w:rsidRPr="00E73CE0">
                    <w:rPr>
                      <w:rFonts w:ascii="Times New Roman" w:hAnsi="Times New Roman" w:cs="Times New Roman"/>
                      <w:bCs/>
                      <w:color w:val="auto"/>
                      <w:sz w:val="16"/>
                      <w:szCs w:val="16"/>
                    </w:rPr>
                    <w:t>Raymond Inventory Management System</w:t>
                  </w:r>
                </w:p>
              </w:tc>
            </w:tr>
            <w:tr w:rsidR="002F1E97" w:rsidRPr="00E73CE0" w14:paraId="24CEAE1B" w14:textId="77777777">
              <w:tc>
                <w:tcPr>
                  <w:tcW w:w="6592" w:type="dxa"/>
                </w:tcPr>
                <w:p w14:paraId="222C9EA4" w14:textId="77777777" w:rsidR="002F1E97" w:rsidRPr="00E73CE0" w:rsidRDefault="002F1E97" w:rsidP="00CB7399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pacing w:val="-2"/>
                      <w:sz w:val="16"/>
                      <w:szCs w:val="16"/>
                    </w:rPr>
                  </w:pPr>
                  <w:r w:rsidRPr="00E73CE0">
                    <w:rPr>
                      <w:rFonts w:ascii="Times New Roman" w:hAnsi="Times New Roman" w:cs="Times New Roman"/>
                      <w:b/>
                      <w:spacing w:val="-2"/>
                      <w:sz w:val="16"/>
                      <w:szCs w:val="16"/>
                    </w:rPr>
                    <w:t xml:space="preserve">Methodology: Waterfall </w:t>
                  </w:r>
                </w:p>
              </w:tc>
            </w:tr>
            <w:tr w:rsidR="002F1E97" w:rsidRPr="00E73CE0" w14:paraId="2A3C004C" w14:textId="77777777">
              <w:tc>
                <w:tcPr>
                  <w:tcW w:w="6592" w:type="dxa"/>
                </w:tcPr>
                <w:p w14:paraId="7E1FEFB5" w14:textId="77777777" w:rsidR="002F1E97" w:rsidRPr="00E73CE0" w:rsidRDefault="002F1E97" w:rsidP="00CB7399">
                  <w:pPr>
                    <w:pStyle w:val="Heading2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73CE0">
                    <w:rPr>
                      <w:rFonts w:ascii="Times New Roman" w:hAnsi="Times New Roman" w:cs="Times New Roman"/>
                      <w:sz w:val="16"/>
                      <w:szCs w:val="16"/>
                    </w:rPr>
                    <w:t>Project</w:t>
                  </w:r>
                  <w:r w:rsidRPr="00E73CE0">
                    <w:rPr>
                      <w:rFonts w:ascii="Times New Roman" w:hAnsi="Times New Roman" w:cs="Times New Roman"/>
                      <w:spacing w:val="-4"/>
                      <w:sz w:val="16"/>
                      <w:szCs w:val="16"/>
                    </w:rPr>
                    <w:t xml:space="preserve"> </w:t>
                  </w:r>
                  <w:r w:rsidRPr="00E73CE0">
                    <w:rPr>
                      <w:rFonts w:ascii="Times New Roman" w:hAnsi="Times New Roman" w:cs="Times New Roman"/>
                      <w:spacing w:val="-2"/>
                      <w:sz w:val="16"/>
                      <w:szCs w:val="16"/>
                    </w:rPr>
                    <w:t xml:space="preserve">Domain: </w:t>
                  </w:r>
                  <w:r w:rsidRPr="00E73CE0">
                    <w:rPr>
                      <w:rFonts w:ascii="Times New Roman" w:hAnsi="Times New Roman" w:cs="Times New Roman"/>
                      <w:sz w:val="16"/>
                      <w:szCs w:val="16"/>
                    </w:rPr>
                    <w:t>Inventory Management </w:t>
                  </w:r>
                  <w:r w:rsidRPr="00E73CE0">
                    <w:rPr>
                      <w:rFonts w:ascii="Times New Roman" w:hAnsi="Times New Roman" w:cs="Times New Roman"/>
                      <w:spacing w:val="-2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2F1E97" w:rsidRPr="00E73CE0" w14:paraId="2A484BAE" w14:textId="77777777">
              <w:tc>
                <w:tcPr>
                  <w:tcW w:w="6592" w:type="dxa"/>
                </w:tcPr>
                <w:p w14:paraId="746D905E" w14:textId="77777777" w:rsidR="002F1E97" w:rsidRPr="00E73CE0" w:rsidRDefault="002F1E97" w:rsidP="00CB7399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pacing w:val="-4"/>
                      <w:sz w:val="16"/>
                      <w:szCs w:val="16"/>
                    </w:rPr>
                  </w:pPr>
                  <w:r w:rsidRPr="00E73CE0">
                    <w:rPr>
                      <w:rFonts w:ascii="Times New Roman" w:hAnsi="Times New Roman" w:cs="Times New Roman"/>
                      <w:b/>
                      <w:spacing w:val="-4"/>
                      <w:sz w:val="16"/>
                      <w:szCs w:val="16"/>
                    </w:rPr>
                    <w:t xml:space="preserve">Role: Business Analyst </w:t>
                  </w:r>
                </w:p>
              </w:tc>
            </w:tr>
          </w:tbl>
          <w:p w14:paraId="065ED560" w14:textId="77777777" w:rsidR="003777D4" w:rsidRPr="00E73CE0" w:rsidRDefault="003777D4" w:rsidP="00CB7399">
            <w:pPr>
              <w:spacing w:line="240" w:lineRule="auto"/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</w:pPr>
          </w:p>
          <w:p w14:paraId="463B04E9" w14:textId="77777777" w:rsidR="003777D4" w:rsidRPr="00E73CE0" w:rsidRDefault="003777D4" w:rsidP="00CB7399">
            <w:pPr>
              <w:pStyle w:val="Heading2"/>
              <w:rPr>
                <w:rFonts w:ascii="Times New Roman" w:hAnsi="Times New Roman" w:cs="Times New Roman"/>
                <w:spacing w:val="-2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sz w:val="16"/>
                <w:szCs w:val="16"/>
              </w:rPr>
              <w:t>Key</w:t>
            </w:r>
            <w:r w:rsidRPr="00E73CE0">
              <w:rPr>
                <w:rFonts w:ascii="Times New Roman" w:hAnsi="Times New Roman" w:cs="Times New Roman"/>
                <w:spacing w:val="-1"/>
                <w:sz w:val="16"/>
                <w:szCs w:val="16"/>
              </w:rPr>
              <w:t xml:space="preserve"> </w:t>
            </w:r>
            <w:r w:rsidRPr="00E73CE0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Expectations:</w:t>
            </w:r>
          </w:p>
          <w:p w14:paraId="67AF2C15" w14:textId="61382BF8" w:rsidR="003777D4" w:rsidRPr="00E73CE0" w:rsidRDefault="003777D4" w:rsidP="00CB7399">
            <w:pPr>
              <w:spacing w:line="240" w:lineRule="auto"/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</w:t>
            </w:r>
          </w:p>
          <w:p w14:paraId="3EC0023A" w14:textId="77777777" w:rsidR="00C60D73" w:rsidRPr="00E73CE0" w:rsidRDefault="00C60D73" w:rsidP="00CB7399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Led the development of the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Business Case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and performed a comprehensive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Cost-Benefit Analysis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and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Feasibility Study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to justify project initiation and investment.</w:t>
            </w:r>
          </w:p>
          <w:p w14:paraId="672253D1" w14:textId="77777777" w:rsidR="00C60D73" w:rsidRPr="00E73CE0" w:rsidRDefault="00C60D73" w:rsidP="00CB7399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Managed comprehensive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Requirement Elicitation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sessions through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Requirement Workshops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with stakeholders, supporting effective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Stakeholder Analysis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Stakeholder Mapping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 and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Stakeholder Collaboration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throughout the software development lifecycle.</w:t>
            </w:r>
          </w:p>
          <w:p w14:paraId="2AF67695" w14:textId="77777777" w:rsidR="00C60D73" w:rsidRPr="00E73CE0" w:rsidRDefault="00C60D73" w:rsidP="00CB7399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Coordinated the creation and signoff of key project documents, including the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Business Requirements Document (BRD)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Functional Requirement Document (FRD)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Functional Specifications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Use Case Specification Documents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 and a detailed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Requirement Traceability Matrix (RTM)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.</w:t>
            </w:r>
          </w:p>
          <w:p w14:paraId="4C2FFD0F" w14:textId="77777777" w:rsidR="00C60D73" w:rsidRPr="00E73CE0" w:rsidRDefault="00C60D73" w:rsidP="00CB7399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Modeled and documented business processes using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Business Flow Diagrams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Flow Charts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Process Analysis &amp; Improvement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 and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Swimlane Diagrams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. Developed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Use Case Diagrams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Activity Diagrams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 and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Context Diagrams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in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MS Visio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for clear visual representation.</w:t>
            </w:r>
          </w:p>
          <w:p w14:paraId="680BF480" w14:textId="77777777" w:rsidR="00C60D73" w:rsidRPr="00E73CE0" w:rsidRDefault="00C60D73" w:rsidP="00CB7399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Created high-level and low-level solution designs (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HLD/LLD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), including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Component Diagrams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Entity-Relationship Diagrams (ERD)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 and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Sequence Diagrams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as appropriate for the solution scope.</w:t>
            </w:r>
          </w:p>
          <w:p w14:paraId="2DAFBA5A" w14:textId="77777777" w:rsidR="00C60D73" w:rsidRPr="00E73CE0" w:rsidRDefault="00C60D73" w:rsidP="00CB7399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Handled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Change Management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 including tracking and approvals for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Change Requests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 all managed via structured documentation.</w:t>
            </w:r>
          </w:p>
          <w:p w14:paraId="498CDF18" w14:textId="77777777" w:rsidR="00C60D73" w:rsidRPr="00E73CE0" w:rsidRDefault="00C60D73" w:rsidP="00CB7399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Oversaw UAT by preparing detailed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Test Plans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Test Cases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Test Scenarios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 and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Test Scripts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to ensure alignment with functional requirements and coordinated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Defect Management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and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Regression Testing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.</w:t>
            </w:r>
          </w:p>
          <w:p w14:paraId="3C5771BD" w14:textId="77777777" w:rsidR="00C60D73" w:rsidRPr="00E73CE0" w:rsidRDefault="00C60D73" w:rsidP="00CB7399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Managed project planning activities including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Gantt Charts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Milestone Tracking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 and use of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RAID Logs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for risk and issue tracking.</w:t>
            </w:r>
          </w:p>
          <w:p w14:paraId="01B32739" w14:textId="77777777" w:rsidR="00C60D73" w:rsidRPr="00E73CE0" w:rsidRDefault="00C60D73" w:rsidP="00CB7399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Actively participated in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Quality Assurance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processes, supporting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Impact Analysis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Gap Analysis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, and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Root Cause Analysis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to ensure solution alignment and process optimization.</w:t>
            </w:r>
          </w:p>
          <w:p w14:paraId="50F454BA" w14:textId="77777777" w:rsidR="00C60D73" w:rsidRPr="00E73CE0" w:rsidRDefault="00C60D73" w:rsidP="00CB7399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Utilized tools such as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MS Office Suite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(Excel for data analysis, Pivot Tables, VLOOKUP),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MS Projects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(for project planning),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Microsoft Visio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(for visual modeling and diagrams), and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SQL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(data analysis/validation).</w:t>
            </w:r>
          </w:p>
          <w:p w14:paraId="4863450E" w14:textId="77777777" w:rsidR="00C60D73" w:rsidRPr="00E73CE0" w:rsidRDefault="00C60D73" w:rsidP="00CB7399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Ensured project deliverables were aligned with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Software Delivery Life Cycle (SDLC)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and supported ongoing process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Optimization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and </w:t>
            </w:r>
            <w:r w:rsidRPr="00E73CE0">
              <w:rPr>
                <w:rFonts w:ascii="Times New Roman" w:hAnsi="Times New Roman" w:cs="Times New Roman"/>
                <w:b/>
                <w:bCs/>
                <w:spacing w:val="-4"/>
                <w:sz w:val="16"/>
                <w:szCs w:val="16"/>
              </w:rPr>
              <w:t>Process Re-engineering</w:t>
            </w:r>
            <w:r w:rsidRPr="00E73CE0">
              <w:rPr>
                <w:rFonts w:ascii="Times New Roman" w:hAnsi="Times New Roman" w:cs="Times New Roman"/>
                <w:bCs/>
                <w:spacing w:val="-4"/>
                <w:sz w:val="16"/>
                <w:szCs w:val="16"/>
              </w:rPr>
              <w:t> initiatives.</w:t>
            </w:r>
          </w:p>
          <w:p w14:paraId="7FF11039" w14:textId="77777777" w:rsidR="003777D4" w:rsidRPr="00E73CE0" w:rsidRDefault="003777D4" w:rsidP="00CB7399">
            <w:pPr>
              <w:spacing w:line="240" w:lineRule="auto"/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</w:pPr>
          </w:p>
          <w:p w14:paraId="66A972F4" w14:textId="4C8AC35C" w:rsidR="003777D4" w:rsidRPr="00E73CE0" w:rsidRDefault="003777D4" w:rsidP="00CB7399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D3E" w:rsidRPr="00E73CE0" w14:paraId="4C035BA6" w14:textId="77777777" w:rsidTr="002F1E97">
        <w:trPr>
          <w:trHeight w:val="147"/>
        </w:trPr>
        <w:tc>
          <w:tcPr>
            <w:tcW w:w="3826" w:type="dxa"/>
            <w:vMerge/>
          </w:tcPr>
          <w:p w14:paraId="155C34D7" w14:textId="77777777" w:rsidR="003F1D3E" w:rsidRPr="00E73CE0" w:rsidRDefault="003F1D3E" w:rsidP="00CB7399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63" w:type="dxa"/>
            <w:vMerge/>
          </w:tcPr>
          <w:p w14:paraId="0D63D355" w14:textId="77777777" w:rsidR="003F1D3E" w:rsidRPr="00E73CE0" w:rsidRDefault="003F1D3E" w:rsidP="00CB7399">
            <w:pPr>
              <w:spacing w:before="360"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14:paraId="49AF1256" w14:textId="77777777" w:rsidR="003F1D3E" w:rsidRPr="00E73CE0" w:rsidRDefault="003F1D3E" w:rsidP="00CB7399">
            <w:pPr>
              <w:pStyle w:val="Heading1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4" w:type="dxa"/>
          </w:tcPr>
          <w:p w14:paraId="5C5F3865" w14:textId="77777777" w:rsidR="003F1D3E" w:rsidRPr="00E73CE0" w:rsidRDefault="003F1D3E" w:rsidP="00CB7399">
            <w:pPr>
              <w:pStyle w:val="Heading1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2BF7004" w14:textId="77777777" w:rsidR="00871DB8" w:rsidRPr="00E73CE0" w:rsidRDefault="00871DB8" w:rsidP="00CB7399">
      <w:pPr>
        <w:spacing w:line="240" w:lineRule="auto"/>
        <w:rPr>
          <w:rFonts w:ascii="Times New Roman" w:hAnsi="Times New Roman" w:cs="Times New Roman"/>
          <w:color w:val="auto"/>
          <w:sz w:val="16"/>
          <w:szCs w:val="16"/>
        </w:rPr>
      </w:pPr>
    </w:p>
    <w:sectPr w:rsidR="00871DB8" w:rsidRPr="00E73CE0" w:rsidSect="00B06922">
      <w:pgSz w:w="12240" w:h="15840" w:code="1"/>
      <w:pgMar w:top="630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36E77" w14:textId="77777777" w:rsidR="00196C9B" w:rsidRDefault="00196C9B" w:rsidP="00AA35A8">
      <w:pPr>
        <w:spacing w:line="240" w:lineRule="auto"/>
      </w:pPr>
      <w:r>
        <w:separator/>
      </w:r>
    </w:p>
  </w:endnote>
  <w:endnote w:type="continuationSeparator" w:id="0">
    <w:p w14:paraId="2C9C0998" w14:textId="77777777" w:rsidR="00196C9B" w:rsidRDefault="00196C9B" w:rsidP="00AA35A8">
      <w:pPr>
        <w:spacing w:line="240" w:lineRule="auto"/>
      </w:pPr>
      <w:r>
        <w:continuationSeparator/>
      </w:r>
    </w:p>
  </w:endnote>
  <w:endnote w:type="continuationNotice" w:id="1">
    <w:p w14:paraId="2E9EDB30" w14:textId="77777777" w:rsidR="00196C9B" w:rsidRDefault="00196C9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BA4D0" w14:textId="77777777" w:rsidR="00196C9B" w:rsidRDefault="00196C9B" w:rsidP="00AA35A8">
      <w:pPr>
        <w:spacing w:line="240" w:lineRule="auto"/>
      </w:pPr>
      <w:r>
        <w:separator/>
      </w:r>
    </w:p>
  </w:footnote>
  <w:footnote w:type="continuationSeparator" w:id="0">
    <w:p w14:paraId="30FBC166" w14:textId="77777777" w:rsidR="00196C9B" w:rsidRDefault="00196C9B" w:rsidP="00AA35A8">
      <w:pPr>
        <w:spacing w:line="240" w:lineRule="auto"/>
      </w:pPr>
      <w:r>
        <w:continuationSeparator/>
      </w:r>
    </w:p>
  </w:footnote>
  <w:footnote w:type="continuationNotice" w:id="1">
    <w:p w14:paraId="7275D30D" w14:textId="77777777" w:rsidR="00196C9B" w:rsidRDefault="00196C9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4.5pt;height:14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ckjEAIAAFkEAAAOAAAAZHJzL2Uyb0RvYy54bWyklNuO0zAQhu+ReAfL&#10;92kOCjQbNV0t7e4KacVWCB7AdZzGwifZbtoK8e6MnaQs4gK0XMQZn35/+Wec1e1ZCjQw67hWDc4X&#10;GUZMUd1ydWjw1y8PSYWR80S1RGjFGnxhDt+u375ZnUzNCt1r0TKLQES5+mQa3Htv6jR1tGeSuIU2&#10;TMFkp60kHrr2kLaWnEBdirTIsvfpSdvWWE2ZczC6HSfxOup3HaP+uesc80g0GNh8bG1s96FN1ytS&#10;HywxPacTBnkFhSRcwaFXqS3xBB0tf4WU4dQfLQM1iGp4JiyI/kNtEpH/pCGJ/XY0CdXSEM/3XHB/&#10;iW5PUGrYcbqzIyH9NOws4m2DS4wUkZDkx8nPMtgbviKsCTugm4b+bwJ7wc0DFyLYF+IJFZL092LQ&#10;Xccp22p6lEz5sSIsE0Ctleu5cRjZmsk9Azz7sc1jjtjZPzkfjoNozNL3orrLspviQ7J5l22SMlve&#10;J3c35TJZZvfLMiurfJNvfoTdeVkfHXvSlIit4XPJ5OUftJJTq53u/AJ8TEfQuXgBNM/SWDRoILE0&#10;gzURaH5HRBgKlgRW5y3ztA9hB259htIe91wnorW/3AxGOxPSROpzZ2V4AwY6x+q/XKs/mEBhMK+K&#10;qoI7QmFqiscD5s3GOv/ItEQhAD+BIPpJBmAdl85LpjyPx0cuoIlfNt21cEFe9iF++UdY/wQAAP//&#10;AwBQSwMECgAAAAAAAAAhANpvQCDkCgAA5AoAABQAAABkcnMvbWVkaWEvaW1hZ2UxLnBuZ4lQTkcN&#10;ChoKAAAADUlIRFIAAABYAAAAWAgGAAAAcZUwNAAAAAFzUkdCAK7OHOkAAAAEZ0FNQQAAsY8L/GEF&#10;AAAACXBIWXMAADsOAAA7DgHMtqGDAAAKeUlEQVR4Xu2dQegdRx3Hg3iIGEqrRUMpWEkLIiqCFSMo&#10;FPTQQ8GoRXNQSCBgsT3kUEuFSIQqUXqoUCU1ofHQY4UKUXroIdAq0bbSSpEeig3aYtEeeqioUIh+&#10;vrPfN/tmd9/7v93Z3bfv/f8f+LFv5jfz+83M2zc7OzO7b98ee+zRF1evXr0RuQO5F/kF8hxyxfLW&#10;/wyf35yLv4worfIo7402t4cag/Y65ga6UjRfPrIlm3yU7d3V4FT4FuTbyBPIv4omGQ75sC/5vMXF&#10;2D6onH7+55H/uO6jI98uw/ac1dTrWip0ZpWGdQM8hTyMnERuR25GdRNy0CZl86DipHOaexDlUd5V&#10;/Zzh47U2uXlQAZ2x9yEvFtVqBv0ryAXkOHKzs3cGk2r4byLnkJcLL82gfxFRGTfnjKaw1yB3IU+7&#10;HjXQ/Qn5KfJ15AZn7R1sfwD5KvIT5I92XwPd04jKfI2zThPKepBCPlMUuw66N5ATfHy3s4yGfCIa&#10;VbymsjThsseuaFJQsCOLGpf4PyOnkENOvjYow4eQ7yIvuXgJxP8W+bKTTwMK9C3kFZcxQtzfkB/z&#10;8ZNOOhko1yco1484/jUUdg7iXkXudtL1QkFOu1wJxF/kcJOTTRaV0WWtQfwDHEbvzgI41xDpbFGU&#10;EuL+7YJtzBBIZVWZVfZQiTmIexT5qJOOA34P4PRyUYQS4t5GvuFkG4fKjtTG0cRpuHfAyYZFjnDY&#10;dOb+DvmKk20sqoPq4mpFiNNY/X1ONhw4qfW5xP0S+ayTbDyqi+rk6kWI+6GTDAMOjtpXhDh1FeP8&#10;fEZEdXLdEogbpgvE8JeQZChGWGPGrTlzq6huqqOrGyCsIVy/XSEGP4MkNxGE/9K7owmiOqqurnaA&#10;sK43/Z1YGKvdoRG3saOFtqiurnZEbWJ1Hhi6yzYjxD1g9a5BdXb1I2obq7uBjf0Yqfa7uutZz93N&#10;GlGdXfeI22a/k7QHA/cVpgoIa27h81bvOlR3tYGbI6A2srod5NXtY1zJFYQfsnpw8KUJe83RakFU&#10;KxUvI7pTfAt5CbmI6IbnfuQjzrYjoSJzOHpl8PmQswZUHg7tpwXIqCWVSGdDLcC+5pM1J/BCcNoC&#10;8mj5/h4+Xm9zjRSpSxy9MmS53m0RIXzG6tUgg86e5J6c8Cmrewfz6utPI0nBu6ByIw/ysbFvLFKV&#10;OLoVKquzB+xz9WUnEp933gDhNzh078yXgF1N1Mt+r2BTXcqtdhOxOuLoVpBNJ0RSZsLnrV4OaXWL&#10;WD17T1jdK9g9ZRc1VAZEfa+WmG7jqNXlAxatMivuBKK+uHElmfh3kOSXZ1XE0a3BbjJ8dRl2njIg&#10;oSoUIfwmh16HZbKH3ceCgwrEa93uJB9Xnt9QWvLogtj4SyA+XpwdFXF0a8iqOqhtIoR3PhFJdMnp&#10;A4RXO/VbgM1a4xKns019W+cLKXnV0OrL3wlG5yAuNLKDkZCxI9isdqWXrGqGBNorlkDc7Vb3AvZq&#10;3QJxOvM+5yTZyJZtJhCXDLGEs3RCbWMzEeIWX+zQHyuSFZD4bQ69XdywdSQYngMfGtP2vvFDNpGl&#10;G0+Ek3eC7LrYqY3mOWZ1HRI/4kQBwhesygZbh5Df23SA8B+Qwe4MZVs+7K4RJ+0M9i/YVIDwI1bV&#10;Qfms0wUIH7cqG2x9z2YDhF9Dvmb1YOBDu4cWbjZxss5g+7hNBQg/a1UKiqT/JbzasGMFsKM7tOrd&#10;z2mrB0e+7LaGk3QGE7VhLdR3B5HoDisDhJ+yKhtsJVN9hHUBGm1ZX77ss4aTZKG2srkA4frAgMh7&#10;rQ8QftiqbLCVzC0QPmnVaMin3SdYnYXayuYCjfUjsnqB66URMPUpbP23sBrs6kZi9J3m8infLkbE&#10;6iywm3x5hOsXOiKfsz5AuJfxL3aqt5S9dT1tkW8XI2JVFmormwsQvmxVCZHJQyiEszdDC+zoYZQI&#10;4UHmNVYB37XlL6uyUFvZXIDwFatKFGl9QJmsygI7v7bJGV+0anTkuyhCiVVZUMdDNhdY1MD/tH5G&#10;LxuRsZvsLCf8catGR75djIhVWWD3gzYXUFtaVUJk9ZGqXsbA2P277QVUGKtGp9oQwqossPtemwuo&#10;La0qsS7i6GxwVr1XX9s2K/kuilBiVTY2F3F0CQ2RdBH6tq3KAjvVLuJjVo0OvgfpIjBzXWGtAD//&#10;sKqEyOpFrpfnKbDzG5sMEP6CVaMj3y5GxKossHuDzQUIv2pVCZG7YZiWrNYIq7LAjJawImpLq0qI&#10;HOpGo3qXc9Gq0ZFvFyNiVRZqK5sLEK7vWyPynPUBwr3cKmNHOzPjEg6fX0c+bPVoyKd8uxgRq7PA&#10;bvUk+plVJUQOOdmTrCwQzts01wH5tPsEq7NQW9lcgHDjZM+Q05XVXUKadBltuCZf9lnDSbLAdnW2&#10;sHG6cugJ92RSmvC2TLjryf8IvtQdNrcbyupbR45YlU21ki5IbyvJi5AP+2rEyTqD7WRzNuHFS/co&#10;f+50AcLnrMoGW3pwcasWPcn+Luz/qrAUud/qOiiry/ZaR+ttVw+2tm3Z/rbCSgk+F98/qFBON0+v&#10;04v4WOvGE6Q6N9LpeWryaetU8pgX4SesXgyJqlunzlrVG9hcx9apUA+OyWsMCB8NmVsiPzYxz85v&#10;FSBjdfOf9hRs+ua/xzmEOvC5+pxF6/E+ee5Eki9RPqxeDmmb1vkXbwfKAD9jbF/VZux4ghBOnlYl&#10;rC5j5e6J9HpgvNq4OgmX7qxPIEN116AMbOIG7MN2E0Gl/WTVbae6mC99zgO9Hh3QLyGBODV2u+sU&#10;mWqPEMDi4Ucm2B7tEQKBLhktCefTC+w0rtUvZPYr0esaH5Ne6eYhTr+QO222HWRc50MwOw6vqpBn&#10;pYdgZpC28RqwKuTv3rgCG02PcT1o9eDgSzcmepHS48glRO+jzH6MawZ5dKFNusJVId8LSK37aQ1G&#10;qtNw+plM/j08baA+etVX7YVOTZBO1yJ9of2MqjCkvnHrH6VVfaiXRgd66DFecPms1+jq16PpyGH2&#10;c2B872HwoaFBd/XrDAaHxjyMDP/mj92MGlON6vYNEO73zR+7HRqz6c0fW/lSpLVBg/6gaNoS4rbq&#10;tV5rhfa8jsZ8tGjaEuK24sV0k4D21Ixb7XaWuI1+teKkoD3VyE8WTZtC/PreWtoRytv6dntw1Ig0&#10;ZjIpNIN43fFN/raacmrmMExDcuz1uezeoGD6F4BkCCeIm/ILmt+PfAeZ7+qeJzzNizUFuxVZtGSj&#10;GTCtXgwyad8WlzXZ7DiD+LU9BbUjlG/SL8nH91Gk9sLPGei04Du9vngeCjmZv3kQ2P80Lr+PPB+c&#10;N6Ou4W7kPc42fSi0pjr1by5Ll4HQa2inJRndJWbfEWJDCwVa5tG/z2iqceG2KYFek+6jPTfdOyq8&#10;K9u48juP0iBL/2qH436FiT/MUc+9acJcf3V2FlnpfWuk03KPRg6D740bDSqk4dC6/yxK1wCt+W3O&#10;X+u0hXrqBkX7GZIdREOCr2cQ7YeYxChmNHQmUele/7APO/r5a4VZ3ZI2lW9u/9o3NIi6kaV/OclR&#10;/fTsryafRJROd5NajNRux911lu6xx4Ds2/d/h3ejBqq0vEgAAAAASUVORK5CYIJQSwMEFAAGAAgA&#10;AAAhAF36KL3YAAAAAwEAAA8AAABkcnMvZG93bnJldi54bWxMj0FLw0AQhe+C/2EZwYvYjRFqidkU&#10;rXiRClpFr5PsmA1mZ0N226b/3lEPeplheI833yuXk+/VjsbYBTZwMctAETfBdtwaeH25P1+AignZ&#10;Yh+YDBwowrI6PiqxsGHPz7TbpFZJCMcCDbiUhkLr2DjyGGdhIBbtI4wek5xjq+2Iewn3vc6zbK49&#10;diwfHA60ctR8brbeQH1Yr9/c++ryEa/y+a17oKc7e2bM6cl0cw0q0ZT+zPCNL+hQCVMdtmyj6g1I&#10;kfQzRcsX0qL+3boq9X/26g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BoVckjEAIAAFkEAAAOAAAAAAAAAAAAAAAAADoCAABkcnMvZTJvRG9jLnhtbFBLAQItAAoA&#10;AAAAAAAAIQDab0Ag5AoAAOQKAAAUAAAAAAAAAAAAAAAAAHYEAABkcnMvbWVkaWEvaW1hZ2UxLnBu&#10;Z1BLAQItABQABgAIAAAAIQBd+ii92AAAAAMBAAAPAAAAAAAAAAAAAAAAAIwPAABkcnMvZG93bnJl&#10;di54bWxQSwECLQAUAAYACAAAACEAqiYOvrwAAAAhAQAAGQAAAAAAAAAAAAAAAACREAAAZHJzL19y&#10;ZWxzL2Uyb0RvYy54bWwucmVsc1BLBQYAAAAABgAGAHwBAACEEQAAAAA=&#10;" o:bullet="t">
        <v:imagedata r:id="rId1" o:title=""/>
      </v:shape>
    </w:pict>
  </w:numPicBullet>
  <w:numPicBullet w:numPicBulletId="1">
    <w:pict>
      <v:shape id="_x0000_i1069" type="#_x0000_t75" style="width:13.95pt;height:13.9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HQqIAIAAHAEAAAOAAAAZHJzL2Uyb0RvYy54bWyklNuO0zAQhu+ReAfL&#10;92kOpIeNmq6WdneFtIIKwQO4jtNYxAeN3ZMQ787YSZdFXICWizjj0+8v/4yzvD2rnhwFOGl0TfNJ&#10;RonQ3DRS72v69ctDsqDEeaYb1hstanoRjt6u3r5ZnmwlCtOZvhFAUES76mRr2nlvqzR1vBOKuYmx&#10;QuNka0Axj13Ypw2wE6qrPi2ybJaeDDQWDBfO4ehmmKSrqN+2gvtPbeuEJ31Nkc3HFmpalPk7SnZj&#10;kK6WrNoDs53kIwx7BYtiUuPRz1Ib5hk5gHyFlJXcH0CgGkYVPiMWRv+hNoqof9JQDL4dbMKNsszL&#10;neylv0TPRyh93Eq+hYGQfzxugcimptMZJZopzPXjaCiOoMHhO8KqsAe7aej/JrHrpX2QfR8MDPEI&#10;i8n6e1GYtpVcbAw/KKH9UBkgeuQ22nXSOkqgEmonEBA+NDklHKvSI6QFqX1Mmjj7J+fD6RgNafte&#10;LO6y7KZ4n6yn2Tops/l9cndTzpN5dj8vs3KRr/P1j7A7L6uDE0+Gs35j5bWG8vIPeCU5GGdaP0Fj&#10;04H7WtPInWdprCJyZLFig1MR6PqOiDgUHAqszoPwvAthi+Z9xoof9jxPRKd/mRt8dzbkjVXnFlR4&#10;IwY5x6txCS0KDCZwHMxni2I+RcNwaoyHA66bLTj/KIwiIUB7kSD6yY7IOiy9LhnTPhwfuZAmftl4&#10;+cKNednH+OWPYvUTAAD//wMAUEsDBAoAAAAAAAAAIQBXEaPcB0YAAAdGAAAUAAAAZHJzL21lZGlh&#10;L2ltYWdlMS5wbmeJUE5HDQoaCgAAAA1JSERSAAABkAAAAZAIBgAAAIC/NswAAAABc1JHQgCuzhzp&#10;AAAABGdBTUEAALGPC/xhBQAAAAlwSFlzAAA7DgAAOw4BzLahgwAARZxJREFUeF7tnQ3cttWY7ke+&#10;3p1SQ9SoiEKzNTONstVIhRBlKsq0lT5Gmr7wFlI0kjSxixjsfJYmQ40UE5KQxhAljclo7DJJUgrZ&#10;JWXC7P/5XMdrv17P8z73e6513/d1rfv4/37n73p6e9ax1nmsda37ua+PtX7PGGOMMcYYY4wxxhhj&#10;jDHGGGOMMcYYY4wxxhhjjDHGGGOMMcYYY4wxxhhjjDHGGGOMMcYYY4wxxhhjjDHGGGOMMcYYY4wx&#10;xhhjjDHGGGOMMcYYY4wxxhhjjDHGGGOMMcPnv/7rvzb69a9/vRnH7TnuSRxAHEucQpxOXERcrLia&#10;uG65uIlyv0X82wq/E2WWlQ+t0AztqCPq2pNiUXe0YSM1yxhjzDRhQl7CxPxo4qnEvsQxxLuJTxFX&#10;8f9/SvQK2nU78S1i2YfNG4iDiecQjyceqvSMMcaUwqR6f2Iz4rnEq4j3E/9E3Kx5uRnI6W7iG8TZ&#10;xOuJvYgtiTVlhzHGmIVgHt2cCXMpcSpxKXFbN73OLnhwB3G5PDmMf9pcdhljzGzCZLg+sRMRl5/O&#10;Ib7TTZlmMcIreRbehYfry1ZjjGkP5r24b7EjcRIR3y7u6aZDUwpe3iVPTyR25J+WyHZjjBkmTGZb&#10;E4cTcV3/e910Z8ZNeC3Pw/ut1R3GGNNfmLvWYMKKbxlvJ67ppjMzbaIv1Cf+dmKM6Q9MShsS+xCn&#10;Edd1U5bpK9FHRDxGvC//+XB1ozHGTAYmn4cR8Zjpe4lru6nJDA36Lm7Gx6PRLyQ2VPcaY0xdmG/u&#10;wySzM3EmcUc3BZlWiD6NvuXHXYn7qNuNMSYPk8oTiNcSX56baUzz0NdXECcQ22oYGGPMaDCH/D6T&#10;xwuI+Lbxo25aMbMGfX8n8VF+PJDw/RJjzMIwWWxAxGKAN8zNIMYIxsRtRDzJtZmGizHGzH1wPEWT&#10;ww80XxgzL4yRnxPxzXQXDR9jzCzCJBDvbLyH+LHmB2NGgjFzD3EWP+5BrKYhZYxpHU78XYgziJ/N&#10;zQbGFMA4OpeIx7rvryFmjGkJzvN7c4I/nziL8DpUpjqMq/M57MfRS9Ab0wqc1LtyUl86d5ab34An&#10;t+rHNDU0WgNPriT25ke/T2LMEImTl5N49ziZ585qMwd+xLX7C8Ib/nNJ969FLPP5/NDWvxnAj1gP&#10;bT/CHyTGDIE4WeOk1cnbe2hnvAE99o2jYnInYlOmDWTVHPrfaSQzB/+5HvqxL/pd3f8dH9QRj9UO&#10;YkUA2hmLOS7lRy/kaExf4SSNv4R7/8FBG68mTuLHHYjt+XmsEy76HyE2kU2/hX4ljWR+C/55I+qL&#10;BQvH9o1Enm1P7MDPg1j9mDbeROwtm4wxfYCTchPiAp2nvYO2xYZHcdnosGirmh3tjhcXb9KvVQft&#10;uBa/paqbF/1qGsnMC/87tui9vPvN+oR3xG++UfFzjINXEBcRvb2cRtu+SPiFRGOmCSdhLKUe61T1&#10;bhl12nQZ8VbiL/jP31kGg39/NPGx7rer81O0Y3e+R6i6BdHvp5HMgtCGdfm113G8uStRl/CQeLSq&#10;+w3828ZErLIbl+2+oV/vDbQpPvyijx6jJhtjJgXnYFy66NVlC9pzNYejiE3VzAXhd8+bK1QZdGMZ&#10;lu1VzaJ0pfJIZlFo11bypzrhpapZENV/PNGrZWqiPcSeaqYxZpxwssVlnw/r/Js6tCVugp/Oj9uo&#10;iYvC7x/fla4LuhdxWFvVjERXMo9kRoJfjx0b412J6oSnqmZR+N1YgeDDxNhv9o8KbYlLnPPepzLG&#10;FMI5tg4n2CuJb3Wn3PSgDXcTHycOJVbppOf34z5I9YkLzTdzWE/VjExXOo9kRoZ2Pohib+T4606h&#10;DuEpcZiqGQl+fzPi5UR88E4d2nE9cRw/bqQmGmNK4aSKyw9juxk7KrQhrlvH01OLXqKaD8ptQ/mq&#10;Hx7oxeO5S1XFKiOZNJJZZWhzfJBWvdEd3hJbqYpVgnJbEnG/ZOqPBtOG2HZ3RzXNGJOBc2ntOKm7&#10;02o6UH9M0HHZpWinOspGLlWvv0fbOOyqKlJ0Snkkk4L2x2PXtT9EwuNVuoy3PJSNlyvjPaKLQ2+a&#10;0Ia4T+ZvI8asKpw4cRJPbZkM6o4X1Y7lx1W+LDQfaFW9b4NefLDtLvk0kksjmTSRQ+QiuSqE15Iv&#10;AqlN0ZrIi5ELQd3xjSgezPDb7MYsBidKvM08tWvS1L3sgyP9V+yKoBfLhlQFzYMkX4Tk0kimiMhF&#10;ctVAs9qTTchN7A37haDueKfHN9mNWQhOkNhGdiqLHlLv14nXEI9Vc6qAXty/qbYeF1rBayRfjGTT&#10;SKYYcnp1JCbZYpC6iniy5KuAbLwYGY8Cj+Vx5MWIeolD1BxjTMBJ8SAitpKd+P7j1Bkv/B1JbKzm&#10;VAP51dE9o6upDui9QfJVkGwayVQhcpNsFdD7EIdq3ySXge7jiHiBdeIvKFLnL4lT+PFRao4xswsn&#10;wxOJD3anx+Sgzi8RR/Dj77wlXgvpVwO9NxP/TfJVkHQayVQhcoscJV0F9I6WfHXQjtUEjqaar3W1&#10;TQ7q/QTxTDXFmNmD8yDeJh/bWlDzQX0TWWIb/bgBW+2RULQ+wqF6mzv1PJKpBpKxPHzkWgW04r7F&#10;5pIfC+gvoZ6lxKTHcoyv/dQMY2YDBn1MEnHJamIL3lFX3ByPJbXH/jRL1EFd1e7loHUVhzUkX5Wu&#10;hjySqQqy8cZ65FwFtOIe1NiXUo86iKOob6LvklBfrIQwlvFhTK9gsG9NxLXpiUBdPyPeSTxBTRg7&#10;1HWkqi8GrXipbGdJV0fVpJFMdcj52cS1qqYGr5P02KHd8eBEvJT4c9U9dqjrU8Sz1ARj2oMBvg8x&#10;sTfKqesTHPZQ9ROBOh9P1Pzr+QhJjwVVk0YyY4HcX6ZqikHrPziMvF5ZDagz9uD/ZNeC8UNdsXHV&#10;S/nxXmqCMcOHQf1QIhYQ/OncSB8z1PVNIvaFeIiaMDGoM56QqQJa7+ZwP0mPha6mPJIZC8ivhgfv&#10;6GoqB633SHpixBgkYixW+6NiMagrNtjyMvFm+DCQn0ScpbE9VqgnLle9g1jpJkrjgnp3In6s5hSB&#10;zsXE2DcdUnVpJDM28OCxxIWqrgh0Yq2s50t6olD9FtT9txwn9UfUp4mdVL0xw4NxHIsHTmQ5EuqJ&#10;v/AmeoliRWjDF7vWlIFOLFMykQ9BVZlGMmOFauIFvipvgaMTN9SntiwI9U9sYVDqia0Gipe7MWbi&#10;MHB3jgGssTw2qGNiT1etDNqwZ9eiKhwl2bGj+tJIZuzgb7XlTtA6QLJTI9pAjP2PK+qIP0amnq8x&#10;I8OA3TsGrsbw2KCOuMzzmz2xpwVNifcAqmyrGzlJdiKo2jSSmQh4U2UXR3Ri4q7+hvqqQhtija1J&#10;7eU/sT9KjEnDCXE0MdZvHujfSLyGH39f1U4V2hKLLxaDzveJp0t2IqjqNJKZCFQXl0SrPNqLzpsk&#10;O1VoSrzzEkvpfLdr2fiInDmspaqN6Q8MzDgRTiCq7jS3Ish/hkPRHhg1oT3xkMB3utaVgU7Vda5G&#10;QVWnkczEwKO/VtVFoBObg030w3pl0JZ4AONTat7YoI54J2p9VWvM9GFcxpvXZ3ZDdHxQR2wu1as3&#10;bmlTvAVcDDpxCWziuXW155HMxKDKuFwYy9EUg855ku0FNClye3vXuvFBHbFdgt9cN9OHwbgJ8f5u&#10;aI4H9K8gXqQqewNNi0sqN3etLGNa+an6NJKZKHgVL6T+Sk1Ig0Y8pdS7BQlpWmymdlnXyvGA/kc5&#10;bKEqjZk8DMB4vPLsuRE5JtA/g3iiquwVtOutamYR6Pwdh3tLdqJ0LcgjmYmDZ6epCUWgM/GXC0eB&#10;dj2B5n2ga+V4oI4Lie1UpTGTg/EXf32PbZkGtL9LxJpSvfyqTdvief7iPc7RuJ54qmQnjpqRRjIT&#10;B8+2JWJ5kiLQ+AnxNMn2Ctr1AOKVRJUn/OYD7djWwC8cmsnBuIulyosnz4VAO3Z8G+sS3KXQxipL&#10;lqBzvCSngpqRRjJTAe+OUTOKQOd0SfYSmhjf9Me2CyLa8dTkVF/CNTMCg+15xBXd0KsP2rG5VK8/&#10;PGhfLEtR46/CL6DzSMlOBbUjjWSmAt49grhYTUmDxi3EtpLtJTQzPkTGtvEa2t8h/MKhGR+Ms7hs&#10;NbZ3PNB+L4epvlE+CrSz1rePqS8zoaakkczUoAm7di0pg77o9beQgGbG045xjowFtOOtdS99YurD&#10;wIpvHt/WWKsKunEd+tX8eF9V11to558QxY+RovFJ4gGSnRpqThrJTI3wMLxUc9KgES+n/plkewtN&#10;vS/tfDXxk67ldUH3h4S/iZh6MKCeSYzlshW63x7SgKWtsSx9DXqxFanakkYyU4U+2V/NKQKdN0uy&#10;98Q5Q4zrD7q4nLWnqjImDwMp3rS+RGOrKuh+kdhFVfUe2vo44ltqfho04o3jXjxd1rUoj2SmCs2I&#10;VRCK3+JGI56Im9jOlaXQ1l2IKitArwi63yDGthOmmQEYQHG5ZiyP6qJ7LrG1qhoENPuorvVlkPf+&#10;kpw6alIayUwdPP1LNakIdKb6VNyqEucQca6aXxV0v8Rhe1VlzOgweDYmxvKSILrvJjZRVYOA9q5J&#10;/JNSSIPGBaEl2amjZqWRzNRR/xSvbItGrHrwB5IdBLQ3VoOI3Surg268bDiVDdrMQGHArEtUX54E&#10;zbuJ44kHqqrBQJur7PeBTq+WZFGz0kimF4S3alYRfeujUYhziohz626lUQ00Y9mTTVWVMQvDYImn&#10;Wt7WDZ16oPlz4lWqZnDQ9uLFItGIv+Z69eGppqWRTC8Ib8NjNS0NGudKcnDQ9lcRP1cq1UAzlhSa&#10;+t47pucwSE7QmKkGmncSR6qKwUHb4zpz8V7naPTuaTM1LY1kekN4rKalQeMXHHaQ5OCg/bG/yJ1d&#10;NvVA850cpr4Rl+kpDJDYDKrqfh4xkInBfngEtL/40V004i/j3m3m07Uuj2R6A01aS14XgcZbJDlI&#10;4pwjxvEhEptS9f5lXzNhGBh7d0OkLuguVRWDhBTi7d+bumzyoNHLN3zVvDSS6RV4XXy/Co1YcWHQ&#10;e2bEuddlUx1vj2v+Pwy0/YkfaHBUIU5A4hWqYrCQQ41LIpcR60qyV6iJaSTTK8Lr8FxNTIPGyyQ5&#10;WMjhFUTV5YfQu4s4XFWYWYbxsAeD4f90Q6MO6N1OvFxVDBryKH7GHo1jJdc71MQ0kukd4bmamAaN&#10;2D6598vrLEaci8TtXVZ1QO9W4sWqwswiDIANYiBoTFQDzUFftloGeWymlNKgcQ+H9STZO7pW5pFM&#10;76Bp68n7ItDYSpKDJs5JpVQNNOMqw2aqwswS9H9c26++DEIMVFUxeMileH9qND4suV6iZqaRTC8J&#10;79XMNH3vv1Uhzk2lVQ00r+Lg/dVnDTq+1qKAc6B3WwxQyQ8econr6N9UemnQ6PVaX2pmGsn0EppX&#10;vNQ7/Rc7Y24sycFDLkuJ25ReFdCLP7TupSpM69DhO3ZdX48YmJJvAlKqMflcKbneoqamkUxviT5Q&#10;U9OgsbfkmiDOVaVWk16sLm3GDIMnXoq7XJ1eizdKvhnwqHjjHjQOk1xvUVPTSKa3RB+oqWnQ+JDk&#10;moGcTlR6VUDvGuJZkjctQj/HfY+Lui6vA3rnc2jqxSLyWUJeRY8+qvwSSfaWrrV5JNNbaGKNvoyb&#10;8etIsgnIJ+aC8+YSrAR6vh/SMnTwcV1X1wG9j3NobpE18ireoAiNUyXXa9TcNJLpNfRFLMFRBBov&#10;kVwzkNOjidofIm+TvGkJOnZvoto2mGh9mcM2km8KcquxcOLzJNdr1Nw0kuk19MVuam4aNM6TXFOQ&#10;V1zSLt6mYBloBb2/dGtWATr0icRX1cfFoBXXO3eTfFOQ3qbkdmOXaQ7Kxz2mQSw617U4j2R6Dc2M&#10;HQvjD54SfkpsIcmmwJvnEMU7bS4Drdim+pmSN0OGjnwQ8UH1bTFoxSOAB0q+OcjvkC7TPGicKLne&#10;oyankUzvoU+KL9+i8UrJNQfp7Ud+t3SZloPWJzg8SvJmqNCRxUs6LA96r5Z0k5DfR5RqCYNZClzt&#10;TSOZ3kO/Ppko2ieD8hdIrknIL9bNqrYaN1KnSNoMETrwBcSP1J/FxIDgMPi1gRaC3DYnx6J9Pyh/&#10;keQGgZqdRjKDgL75RzU7BeVjn5Am7/stg/zeOJdsBfDrl8QhkjZDgo57AnGp+rIYtD5IPEzyTUJ+&#10;RyjdEga11LXanEYyg4D+fYmanQaN10quScgvLnm/T+kWg9bVxNMlb4YCnVb7fY/LiYsbjxr7fly5&#10;gmavQ81OM59mj6P4BVo0YhXa+bRbiqovGqMXqwF4E6qhQIcd2nWdMcZMH+ak12h6Mn2Gjvpj+utr&#10;XbcZY8z0YV66hkPT94+agI6KG93GGNMrmJver2nK9BE6aDei6lLNxhhTA+amXxH7aroyfYL+WYfO&#10;KXpM0RhjxglzVDy4sZGmLdMX6JhXdl1kjDH9hbnqOE1bpg/QIbHWVbW1bIwxZlwwV11PPFXTl5k2&#10;dMa71DfGGNN7mLNixWu/GzJt6Ii9iFhiwRhjBgPz1os1jZlpQB88nE74bNcdxhgzHJi7vkQ8RtOZ&#10;mTSY/1r1hTHGDA7msMFsfdAUGP8U4jr1gzHGDA7msJuIZ2laM5MA32ND/L/rusAYY4YLc9nZHFbX&#10;9GbGDYa/uLPeGGOGD3PaoZrezDjB6/j2EQuTGWNMEzCnxVYKSzTNmXGByfvNOV4IHXYDh+1nNci/&#10;eKtfNA7iMK/+gKKU+TSHFMXnE+PgJA7zac9EkP/VHItBZ6mmOTMO8Pj3Mfnznd1lxOQn2ZmE/E+Q&#10;FSkoHxsLbSC5waJ00khmsJDC2vTjd7tsclD+byU3k5D/PrKiCHT+mcN6kjW1weADOqvLQOdjxJqS&#10;nUnI/3zZkYLyg9r7fCGUThrJDJo4H5ROli9IaiYh/9Xw8EOdFWWg43sh4wBvV8fcT3U250HjLmJ3&#10;yc4k2LAWHlzfOZKD8v9LcoNG6aSRzKAhjdd12eRgLPyEGPy30RLI/9nEj2VJGjRiS90HS9bUAlNf&#10;KI+LQOe9kpxZ8ODJsiMNGi+Q3KBROmkkM2joy92UTho0ni25mQUP3iY7SjlQkqYGGHpvOue8zts8&#10;aHyP2E6yMwseFO0ZT/lfEP9dcoNGKaWRzKChLx9JKj/tMkpzlORmFnx8AvHv8iMNGhcSM32JvSqY&#10;+Xx5WwQ6XjYA8OHdsiQF5b8iqcGjlNJIZvDQp5copRSU/5CkZhp8OEaWlLKfJE0pdMpZMjUNGl8n&#10;HifJmQYfLpUtKSj/LkkNHqWURjKDhz4tuvxC+W9yuLfkZhZ8eCQRT1MVgUY85OL3QkrByC07S8tA&#10;5zBJzjRYsXbnSBHN/HWkfNJIZvBwfuyplErwVq2AD7XeVdtZkiYLJp4hP9Og8WVipp8SWQY+1Lhh&#10;upXkBo9SSiOZwUOf/qlSSoPGPpKbabAi3lcr3mYCjXM5rCZZs6pg4I7Ezzo786DxcknOPHhR9AY6&#10;5b9F3F9yg0dppZHM4CGVeJfhG11WOSh/suRmHryIVRpqsIckzapCJ7xHJqZB4zLiEZKcefDio7Im&#10;BeWbulmqtNJIpgno26Jv+5T/jKRmHrx4CHGxrEmDxlmSNKsCxsV+HzVezDlSkjMPdsTLmEULUVL+&#10;lZJrAqWVRjJNQN8eobRSUP5mYl3JzTx4cZisSYPGPRx2laQZFYx7e2dhHjS+zuFRkpx58GOrzpk8&#10;aDxdck2gtNJIpgno26cqrTStjY8SsGM9/Phi50weNM6UpBkFDNuAiE/eUmb+5ablwY+ip0Pok7s4&#10;3EdyTdBllkcyTUA6sVXCHV1mOSjvFWWXAz+q3AtBZzNJmsXArBpLjX+D8Ib1y4Ef75A9KSh/vqSa&#10;QamlkUwz0Mf/qNRSUP4MSRnAj/hjuOi9qwCNt0jSrAy8ikfgvtLZlgeN10rSCDwpfdv4eEk1g1JL&#10;I5lmoI9fr9RSUP7rkjICT14ue9Kg8W8cHi5JsxAYtXNnWR404mv42pI0gB9rzJlTQPSN5JpBqaWR&#10;TDPUOP9gHckZwI8l+HprZ00eNPaWpFkITDpTfqVB462SMwJPtpU9adD4I8k1g1JLI5lmiD5WamnQ&#10;2ElyRuBJ0QZuARoflZyZDwyK1SyLPqkpHyvF+kmQFcCa0hvoNxD/TXLNoPTSSKYZoo+jr5VeCsq/&#10;VHJG4MmfET+RRSkofyfxZEmaFcGc18qrNGicKzmzHPhSem3785JqCqWXRjJNEX2t9FJQ3lcA5gFf&#10;alxdOUFyZnnwJvZm/nJnUx40XiRJsxz48veyKAXl3yOpplB6aSTTFNHXSi8F5Zt7Wq8G+FK8YCUa&#10;VxAPkaRZBqbUuHl+E4em3lOoBd5c1bmUg/KvkFRTKL00kmmK6GullyLOQ0mZFcCbopUghN9MXxGM&#10;fZfMSYPGcZIzy4EvDyRukU1Zmhy0yi2NZJqCtHbtssvBWLub8OrX84AvR8qmNGi8T3ImwJCHEd+W&#10;PykofwvxREma5cCezTuX8uBtk2/CKr00kmmK6GullwaNbSVnlgNfHkdcJ5tSUP5aYkNJGszYS96k&#10;QeN0yZkVwJvnyaYUlL+eaGYJ9+VRimkk0xTR19HnSjEF5feXnFkBvClaESJA44WSM5hR4+mEHSVn&#10;VgBvSq9pXy6p5lCKaSTTHNHnSjEF5U+UlFkBvCneZRUNL7AYYMSGxLXyJQXl/5V4sCTNCuBN0f2l&#10;KC+p5lCKaSTTHBXGTFP7xtQEe+6HP0X7plP+Oxy8tAlG7NNZkgeNv5WcmQf8uUhWpaB8szs6KsU0&#10;kmmO6HOlmILyX5WUmQf8OV5WpUHDWwhjwmnyIw0au0nOrAD23At//qNzKgfld5FccyjFNJJpjuhz&#10;pZiC8rGixFqSMyuAPzX2Xpnt+754sAYmlO4/EAPV734sAN6sM2dUGetJrjmUXxrJNAeprddlWMSm&#10;kjPzwNx1pXxKoblzieRmDwz4i86KPGicIjkzD/jzDFmVgvLf5XBfyTVHl2UeyTQHqd1XfZ+G8rtL&#10;zswD/hwjq9Kg8XzJzR4kf4p8SINGs5dXaoA/B8uqFJT/rKSaRGmmkUyTRN8rzRSUf5WkzDzgz5OI&#10;X8iuFJSf3Y2mSL5opy7Kx7owD5ScmQf8OVl2paD8qZJqEqWZRjJNEn2vNFNQ/t2SMguARxfIrhSU&#10;v1RSswWJby0P0qBxsuTMAuDRubIrBeWPkFSTKM00kmmS6HulmYLyTX97rQEe1VjaZGvJzQ4kfZjy&#10;L2EbyZkFwOfSZROafkFTaaaRTJNE3yvNFJS/TVJmAfBoA9mVBo3DJDc7kPTZyj8F5WPtLG9buxLw&#10;Z3V8un3OsDybS65JlGMayTQJ6dVYQ+0PJGcWAI8ukV0pYi6V1GxAwusT31P+KSh/huTMAmDTozq3&#10;cuDxrzk0+whv0GWaRzJNQnrraQyU0PQfIDXA4pPkVQrKf49YX3LtQ7JFi/sFaBwiObMAeFR0n4ny&#10;N0qqWZRqGsk0S4wBpZqC8l6jbhGwaY/OrTz4/DzJtQ/5vrFLOwdm/SeHLSRnFgCfduscy0H5KyTV&#10;LEo1jWSaJcaAUk1B+X0lZRYAmx6OT7EZXglvlFz7YNaFSjoF5b8oKbMS8OkgWZaC8p+QVLMo1TSS&#10;aZYYA0o1BeX9LsgI4NPHZVkKyn9aUm1DonH/44fKOwXl/fjuCODTsbIsBeXfK6lmUappJNMsMQaU&#10;agrKz+6LbqsAPr1GlqWg/A+J9u+DkOROyrmEPSRnVgJel74I9npJNYtSTSOZZmEMFK0aS/m/l5RZ&#10;Cfj0dFmWBo2dJNcuJFm0/gvlf8DB6+CPAF6VvkTY/IMKSjWNZJolxoBSTUH5z0nKrASsWguv/r1z&#10;LQflj5Fcu5DkOco3BeXPlZRZBLz6smxLQfnml8lXqmkk0ywxBpRqCsp/U1JmEfDqDNmWgvLnSKpd&#10;SLJ0+fb2P2UrgVc3yLYszT/DrzzTSKZZSLHoZULG4F2SMouAV0Wrc1C+7Tf/SXA75ZoGDa++OwL4&#10;tCbxM9mWZSPJNYvyTCOZZiHFjbpM8zAOZ+cltwLwqcYmU9tJrj1IbqnyLMHLl4wAXhetsUP5eyTV&#10;NEo3jWSaJsaC0s3ijaVGAJ+W4PVdnWU5KN/uulgk907lmYLy3md5RPDqSbItBeX/TVJNo3TTSKZp&#10;Yiwo3RSUf7akzCLgVekeLP9bUu1BchcpzxSUf5+kzCLgVdFyMTGQJdU0SjeNZJomxoLSTUH5/SVl&#10;FgGvijbZo/znJdUW5HY/kivdInOp5Mwi4FXp45cflFTTKN00kmkaxsKZSjcF5Y+WlFkEvHqRbEtB&#10;+RuJNSXXDiS1mXJMg8bTJGcWAa9eL9tSUP4kSTWN0k0jmaaJsaB0U1D+rZIyi4BX/0O2pUFjS8m1&#10;A0k9V/mloHy8qr+u5Mwi4NW7ZV0Kyje9E+EylG4ayTRNjAWlm4LyZ0nKLAJ2xR4+13bO5aD8XpJr&#10;B5J6lfJLQXm/0boK4NfHZF0Kyr9AUk2jdNNIpmliLCjdFJS/WFJmBCqcu+0tQURSpddR3y4pMwL4&#10;daWsyzIT2wUr1zSSaRrS3KbLNgdj8TpJmRHAr9L1x86TVDuUTmiUP0hSZgTipJV1WZp/iTBQrmkk&#10;0zSkWfQyIWNxJt4pqgV+7SnrUsS5L6l2IKmiF2RgB0mZEcDv2+RbFn+AjIBkmoY0i99Gl5QZAc7d&#10;LWVbCUskN3ww5NFKKg0aj5OcWQTsWg2/ft45l2YdyTWNck0jmaYhzXW6bItYS3JmETh3NyR+Kd9S&#10;UP5PJTd8SKZojRfK30I8QHJmEfDqgbIuBeVj6Yp2/oJZCV3GeSTTNKQZS2wULWdC+YdJzowAfpU+&#10;ifUcSQ0fktlXeaWg/GWSMiOAX38g61JQvu1VPZdDKaeRTPPEmFDKKSj/aEmZEcCv0rf/27lnTDJF&#10;m0jBP0jKjECcrPItBeVvkFTzKOU0kmmeGBNKOUvzWwPUBL/fJ99SUP4Nkho+JFP6Utv/kpQZASwr&#10;3cPhakk1j1JOI5nmiTGhlFNQ/s8kZUYAv0p3bj1dUsOHZD6lvFJQvvmtVWuCZaXP7V8uqeZRymkk&#10;0zwxJpRyCso/XVJmBPBrb1mXgvIXSWr4kMxVyisF5b0c9CqAX8+UdSkoPzNvDivlNJJpnhgTSjnL&#10;rpIyI4BfpX8EtnMVQTmlwYwNJGVGAL92l3UpKN/OXy+LoJTTSKZ5KnyA7CcpMwL4tXZnWx5JDRsG&#10;3iOVTwrK/4LDGpIzI4Bn+3Tu5aD8hyTVPEo5jWSaJ8aEUs5yoKTMiOD5LfIuBeUfKanhQh5bdOnk&#10;wIQfSMqMCJ6V7gXyHkk1j1JOI5nmiTGhlFNQ/nBJmRHBs6IHF2ALSQ0XTHi6kklB+askZUYEz46U&#10;fSko/xZJNY9STiOZ5okxoZRTUP41kjIjgmf/LPtSUH74Dy6QRNHCYPAFSZkRwfPj5F0Kyre3HPQC&#10;KOU0kmmeGBNKOQXl/0ZSZkTw7OOyLwXl95TUcCGJ0sspH5WUGRE8e7PsS0H5IyXVPEo5jWSaJ8aE&#10;Uk5B+bdJyowInp0m+1JQfvivP5BE6QsxM3M9vhZ49i7Zl6KJgTciSjmNZJonxoRSTkH590nKjAie&#10;lW4lfIykhgtJlF47PVFSZkTw7IOyLwXl95FU8yjlNJJpnhgTSjkF5T8sKTMi2HZU514OPB/+vUyS&#10;OEP5pKD8KyRlRgTPzpN9KSj/XEk1j1JOI5nmiTGhlFNQ/uOSMiOCZy+WfSkof4akhgtJXKR8svgF&#10;pFUEz0tf+tpeUs2jfNNIpnlIdfsu4xwxJiVlRgTbdu3cyxFzr6SGC0lconxSUP7PJWVGBM++LPtS&#10;UH5mFr5Tymkk0zwxJpRyihiTkjIjgmfbyb4UlL9EUsOFJL6ifIwxxkyImHs1DQ8XkrhS+RhjjJkQ&#10;MfdqGh4uJPEt5WOMMWZCxNyraXi4kMR3lI8xxpgJEXOvpuHhQhKlW2EaY4xZRWLu1TQ8XEiiaEli&#10;Y4wxq07MvZqGhwtJ/F/lY4wxZkLE3KtpeLiQxN3KxxhjzISIuVfT8HDxB4gxxkyeVj5AfAnLGGMm&#10;TMy9moaHC0ncqnyMMcZMiJh7NQ0PF5L4vvIxxhgzIWLu1TQ8XEjCLxIaY8yEiblX0/BwIQkvZWKM&#10;MRMm5l5Nw8OFJLyYojHGTJiYezUNDxeS+KryMcYYMyFi7tU0PFxI4p+UTwrKe0OpVQTPvKHUiCjl&#10;NJJpnhgTSjlFjElJmRHBttJdIJvYUOp85ZOC8vtLyowInn1G9qWg/DMk1TxKOY1kmifGhFJOQfnh&#10;b686YfDsebIvBeXPl9RwIY8PdOnkwIRXSMqMCJ6dJ/tSUP65kmoepZxGMs0TY0Ipp6D8xyRlRgTb&#10;DuzcS/MBSQ0XBs5blEwKyp8oKTMieHam7EtB+X0k1TxKOY1kmifGhFJOQfkPScqMCJ4dLftSUP4t&#10;khouJHGM8klB+fdKyowInp0q+1JQ/lBJNY9STiOZ5mFMHKKUU/g8XnXw7GTZl4Lyx0hquFQYeOdK&#10;yoxIhYH3Kkk1j1JOI5nmiTGhlFNQ/q2SMiOCZ6fLvhSUP0RSw4Uk9lQ+KSg//CcJJgy2va5zLwee&#10;Hy+p5lHKaSTTPDEmlHIKyp8gKTMieFb6ANKekhouJFH69MY3JWVGBM9eIftSUH5m/lpUymkk0zyM&#10;iVOUcgrKv1pSZkTwrPRx/OE/TUkeW3Tp5MCEmyRlRgTPDpZ9KSj/Pkk1j1JOI5nmiTGhlFNQ/mWS&#10;MiOCZ9+WfVm2kNRwwYRHKpkUlL+Hw1qSMyOAZy/s3MtB+bMk1TxKOY1kmifGhFJOQfkDJGVGBM9+&#10;JPtSUP6RkhouJPFAomhTKcr/keTMCODXbrIuBeU/IanmUcppJNM8MSaUcgrK/09JmRHAr0fIuhSU&#10;v514oOSGDYl8U3mloPzOkjIjgF+l951m5sEFpZxGMs0TY0Ipp6D8LpIyI4Bf28q6FJS/WlLDh2Qu&#10;UF4pKH+YpMwI4FfpukVXSKp5lHIayTRPjAmlnGUHSZkRwO/SFzfbWTqGZN6jvFJQ/iRJmRHArz+R&#10;dSko/21JNY9STiOZ5okxoZRTUH5rSZkRwK+/lnUpKH+6pIZPqRnwD5IyI4DfG8u3FJS/UVLNo5TT&#10;SKZ5Ykwo5RSU/2NJmRHAr9Kn3t4gqeFDPvt1aeXAjMskZUYAv9aVdSkof7ukmkcpp5FM88SYUMop&#10;KL+xpMwI4NdnZV0Kyh8sqeFDMk9TXiko/0MOq0vOLAJerTFnXBL8Dh4guaZRymkk0zQxFmJAKOUs&#10;60nOjAB2XyPfUlD+OZIaPiTzGOWVBo0/lJwZAfy6Q9aloPy6kmoapZtGMk0TY0HppkGjjUdKJwBe&#10;rU/8p6xLQfnHS64NSCheCCzBT3GsAvh9q3zLspGkmka5ppFM05DmRl22eSRlRgC7Nu9cK2KJ5NqA&#10;Ce1KJZaC8n6TdRXAr+tkXQrKbyKpplG6aSTTNKS5aZdtDsbSHZIyI4Bfu8u6FHHuS6odSKp0aeK3&#10;ScqMAH6V7kW/o6SaRummkUzTxFhQuiko/w1JmRHAr9KVj8+WVDuQVOnuWp+VlBkB/PqIrMuyn6Sa&#10;RrmmkUzTkGbpU5SfkZQZAfwq3ZL69ZJqB5Iq3SD+ZuIhkjOLgFfvkHVZjpJU0yjXNJJpGtI8qss2&#10;B2PxTEmZRcCuJfhV+gTWXpJrB5L6Y+WXBo2nSM4sAl6Vvsk6E3uCKN00kmmaGAtKNwXlT5aUWQS8&#10;2lK2pQkNybUDecUn6/Vdijko/xLJmUXArgM713LgdXvXUedB6aaRTNPEWFC6KSj/SkmZRcCu0suF&#10;NxJrSq4tSOwi5ZmC8u+WlFkEvNpFtqWg/EysyKt000imaWIsKN0UlN9HUmYR8Ook2ZaC8p+XVHuQ&#10;3DuVZwrK/7OkzCLg1VayLQXlZ2JBRaWbRjJNE2NB6aag/DMlZRYBr0pXLj9VUu1BckuVZwlrSM6s&#10;BLzeQH6lkVTTKNU0kmkapVrCppIyKwGf7sN5W7qCRLtbX5DcdsozDRrPkpxZCVi1Ol55AbxFUKpp&#10;JNMsMQaUaho0/kByZiVg1TadY3nwejvJtQkJln7CvkJSZhHw6gbZloLy7T3NsQJKNY1kmiXGgFJN&#10;Qfm7JGUWAa8Okm0pKH+bpNqFJM9Rviko/1FJmUXAqy/JthSU311SzaJU00imWWIMKNUUlL9KUmYR&#10;8OoM2ZaC8udIql1I8hjlm4Ly3yc2kJxZCfh0rmxLQfnmtxJWqmkk0ywxBpRqCsp7BYkRwKq18Orf&#10;O9dyUP4YybULSe6kfNOg8TzJmZWAT6fKshSUb2dXswVQqmkk0ywxBpRqCsr/vaTMSsCnZ8iyNGjs&#10;JLl2IclY6z42iEpD+TdJzqwErHpd51gOfH6fpJpFqaaRTLPEGFCqKSj/FkmZlYBPpStH/JBYX3Jt&#10;Q6IXKu8sX5CUWQn4fLD8SkH5T0iqWZRqGsk0S4wBpZqC8q+SlFkJFXy+UFLtQ7JFb1sKb5G5CPi8&#10;s7xKQfmrJdUsSjWNZJolxoBSzTITqzqXgEdr4HPRhnuUP1Fy7UOyRSvzBmi8WHJmAfDoSbIrBeVv&#10;lFSzKNU0kmmWGANKNQXl/d7WIuDR/5RdadCYnfvCJBv3Qb6n3FNQvvnr86Xg0SayKwXlf0U8VHJN&#10;olTTSKZJou9jDCjVFJRva2/uMYBHpasdX0/Mxv2PZZBw6ZovN0nKrATZlQafm97aVmmmkUyTRN8r&#10;zRLWlpxZAHwu3f/jAknNDiR9uPJPg8bOkjMLgEdfl10pKL+bpJpEaaaRTJNE3yvNFJS/RlJmAbBp&#10;+86tPPh8uORmB5IuWi02QMMb1SwCHhVtbUv5pvdyUJppJNMk0fdKMwXlZ+fJoCTYVPSofYDPW0lu&#10;tiDxS+VBlq+h0ebmKZXAnzfJqxSUb3oPFqWZRjJNEn2vNFNQvt2lxSuARfcivjBnVhI8vlRyswfJ&#10;nyIf0qDxHMmZecCfv5JVKSj/OUk1idJMI5kmib5Xmiko74VPVwL+PEVWpUHjFMnNHiT/fPmQBo03&#10;S87MAxbt0DmVA39jG+L7Sa45uizzSKY5SO1+6vs0lH+u5Mw84M9xsioNGs+X3OxB/vECTeny7jdI&#10;zswDFq3TOVVEsy9tKr80kmkOUluvyzAP52bTT/CVgj+lT1/F3LlEcrMJJpze2ZEHjV0kZ+YBf66V&#10;VSko3+xlQqWYRjLNEX2uFFNQ/hbC9ycXAG+eJqvSoHG65GYXTNhXfqRBY3avA44A/nxGVqWg/FJJ&#10;NYdSTCOZ5qDPix6zp/zs3twdAfw5XlalQWMfyc0u+LAEI3wZa4zgT+my7s0+TaMU00imOSqMmY9I&#10;yswD/vjyVS0w47TOljxovEByZgXwpvR5/k9LqjmUYhrJNEf0uVJMQfnjJWVWAG/+XDalQeM0yRnM&#10;eKF8SYPGmZIzK4A3RYtXUj7uodxLck3RZZhHMk1BWvdSn5fgVXgXAG/fJY/SoPFCyRnM2LB0wFL+&#10;R8QTJWmWA3s271zKg7ePllxTKL00kmmK6GullwaNbSVnlgNfNiNKH4++lthQkibAkKKdzwI0jpOc&#10;WQ58eSBxq2xKQfkdJdcUSi+NZJoi+lrppaD83cQGkjPLgS9Fl5MDNLwS+Yrgy66dPXkw9iYO95Gk&#10;WQ68uapzKQflD5NUUyi9NJJpiuhrpZcizkNJmRXAm9INuoJdJWeWgbEPIS6XQWnQ2FeSZjnw5UOy&#10;KAXl3yqpplB6aSTTFNHXSi8F5ZvfCjkDvtTYSO8Kouk9etJgTI1no8+SnFmOUm8p3+SkoPTSSKYp&#10;oq+VXgrKv01SZjnw5f2yKA0aJ0jOrAjm/Bke/bSzKgcatxNPlqQReLK/LEpB+Sb3R1d6aSTTFNHX&#10;Si8F5V8mKSPw5E+JuMSehvJ3En44YWVgUNFOhQEas7PB/IjgyZayp4TmdpdTXmkk0wyktHaXWRE7&#10;SM4IPDmqsyYP5/DFkjMLgUk1lja5inisJA3gR+xv/UNZlILyza05ptTSSKYZoo+VWgrKx1/JG0vO&#10;AH5sQHxVFpVwoCTNQmB0THRXyLA0aBwtSSPw5LOyJwXlj5VUMyi1NJJphuhjpZaC8l+RlBF48jLZ&#10;kwaNb3F4uCTNysCsN3S2FRG7FT5Ckgbwo2gDL8qfK6lmUGppJNMM0cdKLQXl/Y7CcuBHPF16iexJ&#10;g8ZbJGkWA782wrB7OuvyoNHsKrIZ8GNvWZOC8ndIqhmUWhrJNEP0sVJLQfkm3xfKgiX7dc6Uga+b&#10;SdKMAoYV7cccoPHPHJrdDGlVwY/iG+loNPUUiNJKI5kmiL5VWmnQeIrkZh68WJMo2kohQOPvJGlG&#10;BdOeQdwuD9OgcYgkZx68uD/xbVmTgvIvkVwTKK00kmmC6FullYLyP+CwjuRmHrwo/vaBp/cQ3jAv&#10;A/59oLMxD+Z/jkNzj59mwY9zOmdyUP79kmoCpZVGMk0Qfau0UlD+QknNPNgRe8r/Y+dMHjT8YnQW&#10;zHsO8Qt5mQaNF0ly5sGLoqds4GuSagLllEYyTUA6X+uyysHYOllSMw9e7ClbStlDkiYDHXGRjEyD&#10;xpWSm3nwYmfZUkIz95WUTxrJDB5SWa/LKE9MmpKbefDiYtmSJjQkZ7Jg4u7yswh0fC8E8OHRxF2y&#10;JQXl95Lc4FFKaSQzeKJPlVIaNB4vuZkGK2o9eeVdVkvBx9gdrejZ9ACNLxGPlOxMgw+XyZYUlD9J&#10;UoNHKaWRzOCJPlVKKSgf62fdV3IzCz6sS9S4anI+cX/JmhIwsvivowCdYyQ50+BD6c3SiyQ1eJRS&#10;GskMnuhTpZTlHyQ10+DjEfKjFG8JXAvMXELHfLLzNQ8a/05sKdmZBQ+WypIUlL+FeJjkBo1SSiOZ&#10;QRN9GX2qlFJQ/q8lN7PgwR8SNZZhupBYU7KmBhj6l/K3CHROkeTMggdPkx1p0Hi25AaN0kkjmUET&#10;fal0Spj5XfLw8QR5UYoXTawNpq5FBxUtBhigEX89P0OyMwn5x4KVN8uSFJRvYrFKpZNGMoMm+lLp&#10;pKD8zK/Aiw3b4MF3O0fyoPF54kGSNTXB2IPlcxHonCHJmQUPiq55U/5sSQ0apZNGMoMm+lLppKD8&#10;zK/Aiwenyo4i0DlUkqY2+HsfDL6ms7oMdA7gsP2sBvmfxzEN5W/jMK/2wKKU+TQHFerLNJSPdx7m&#10;1Z6FIP8qLw2iE3PbfTTdmXGAyUU3gI0xpo8wtx2uac6MC3yOJ7KK9hY2xpg+oTltiaY5M04w+5DO&#10;dmOMGT7Mab73MSnwe3UMP6uz3hhjhgtz2dnEAzS9mUmA4c8kblQfGGPM4GAOu4l4lqY1M0kwvsbe&#10;6cYYMxWYw07UdGYmDeZvQvyT+sIYYwYDc1cs8PpYTWdmGtAB+6s/jDFmMDB3vVjTmJkmdMRp6hNj&#10;jOk9zFlncvBLg32AzngycW3XNcYY01+Yq64nnqbpy/QBOuQ16h9jjOktzFXHadoyfYFOiT0NPq0+&#10;MsaY3sEcFeuGbaRpy/QJOucviDu7rjLGmP7A3PQrYl9NV6aP0EHvVH8ZY0xvYG56v6Yp01fopC2J&#10;f1WfGWPM1GFOiqXat9E0ZfoMnXVQ1211QO8q4uLG44tKNw0ad6yg2ftQ09PMp9nzKNr7I5hHs8W4&#10;SunW4ihNT6bv0Fmx8VTxhLgMtK7msIbkm4U8r+wyzkH5ezisI7lB0LU8j2QGAc1dgz66o2t5jhgj&#10;kmsW0gyfLu8yLkfnld/5GBJ0WOxR/PW5HqwAWqcTD5F8k5Bf8aPQaAxqUxw1O41kBgF9U/zNPMaI&#10;5JqEFOPDo8r2tAFaVxNPl7wZEvTffnRe0V9cy4PWmyTdJOS3NfFzpZuC8p+U3CBQs9NIZhDQNx9V&#10;s1PE2CC2klyTkN9xSrcYtH5JHCJpM0TowL9RfxaDVvBySTcJ+X1C6aag/C+IbSXXe9TsNJLpPfTJ&#10;VsTtanaKGBuSaxLyO5So9hoAWqdI2gwV+nE9OvIjXZeWg9bNxAsl3xzkdoRSTYPGYN60VZPTSKb3&#10;0CfHqMlpYmxIrjlIbw/yu67LtBy04g+xR0neDBk6M9bKKrpBvDxo/SvxTMk3BeltTm4/7jLNQfkv&#10;cVhdkr2ma3EeyfQa+uP+xCVqcgqNic0l2RTkth3x1S7TctD6NtHk/DCz0KF/SfxMfVwMWp8l/lTy&#10;TUFexd/Y0PhzyfUaNTeNZHoNfbGzmpsmxoTkmoLUNiW387ssy0ErOEzypiXo2BPVz1VA70PE+pJv&#10;BnI6WCmmQeNvJddr1Nw0kuk19MVb1dw0MSYk1wzk9CDi/UqxCui9TfKmNejfeD+k2vPdAXrvlXwz&#10;kFY8ynhXl2EOyt/KYYkke0vX2jyS6S00cQl9UfTyoMZCc+9BkddJXYZ1QC9ePmz+fbGZhg7eno6u&#10;utQJekdLvhnI6e+UXho0DpVcb1FT00imt9AHh6ipaWIsSK4ZyOlwIl58rQJa1xDPkrxpGTr6xUTR&#10;X9jLg9ZtxMsk3wSktV+XXR48+RSH1STZS7qW5pFML6F5q6kPStlPkk2AJ39F3KTcqoDeSyVvZgE6&#10;/BT1fRXQu4fYXfKDh5Ti0kfxS5ho9PrFMzUzjWR6SXivZqbRGOj9pchRiXOUqPbNI0DvdMmbWYFO&#10;35A4T2OgCuj9mGjmLxFyqXHz9V2S6yVqZhrJ9JLwXs1Mg0YzN4XJJa483KjUqoDep4nHqAozS9D/&#10;G9H5xauTLg96zXwTIY/NlFYaNOJSYW8XWOxamUcyvYOmxQu0xZdp0dhSkoMmzkmi9jePWH16M1Vh&#10;ZhEGwN7E9zQmqoDej4gmngUnj48prTRo9HYBPjUxjWR6R3iuJqZB43zJDRryOID4vtKqAnq3EC9W&#10;FWaWYSAcRPxEY6MK6N1K9P4ppMUglQO7jPLgw5eJB0uyV6iJaSTTK8Lr8FxNTIPG4BcCJIcXETco&#10;pSqgF4tKDmrVaTNmGBBLNT6qgebgL2eRRtxMj3c6StlVkr1CbUsjmV5Bs3btWpeHPo9Lu4O+eR7n&#10;XpyDXUZV8eZQ5ndhsFVbynkZaP6QGPRbvLS/eEVjNGJxud6tj9W1Lo9kegNNWl1eF4HGyZIcJLR/&#10;f+J6pVMNNN/E4d6qxpj/D4MjFp17czdU6oFmrOB7kKoZHKSwDfHTuWQKwIN9JNkb1LQ0kukNeLyv&#10;mpYGjbuJp0pycJBC7AP03S6beqD5Tg5rqxpjfhcGSCx3Um3592WgGZez9lY1g4O2X6BU0qDRu+1Q&#10;1bQ0kukN4bGalgaNiyU3OGj7WC5boXkRB29LaxaHwfII4u+7oVMPNO8kjuXHQSx1vjy0e+8uizLQ&#10;6dW3EDUrjWR6QXirZhWBzgGSHAw0ezXiKNpetBXBfKAZOzluqqqMWRwGzeOIj3dDqC7ovoPDw1XV&#10;IKDNsXJpjSd7/pFDb27Odq3KI5mpQ1PiYYfwtgg0/oUY1ArTtHdd4mSlUBV0LySaeBfGTBgGzhOJ&#10;z2ksVQXdszhsoaoGAW0u3tUuQKc3l/LUpDSSmTrhqZpUBDonSnIQ0N74Q+8MNb8q6MbGaNurKmNW&#10;HQbR04hqu5UtD7qxKdVgdi6jybFb4bVd6/OgEd/s7ifZqdK1KI9kpgrNuJ88LQKNHxBPkmzvocmx&#10;svYnu9bXBd1vEDurKmPyMJB2If5NY6sqGqiDublOk9/YtbwMct5LklNFzUkjmakSXqo5RaAziE3A&#10;AtoaN8vH9Yfdd4g9VZUx5TCg9iKqP1ceoHsjsVRV9RrauSVR/IgkGrFEytS/hXStySOZqUET4ttH&#10;jeVmYmmO7STba2hnrBzxH2p6VdCN97YG9xCBGQAMrHG92ToH2oO4/kw7ay2FP/W309WONJKZGjSh&#10;+K3zgD4dxJLktLPKfbj5iHObaGZLBtNDGGCx+OK3NOaqg/a7iY1VXS+hfVsTxYvTofEZYqpP/Kgp&#10;aSQzFfDuYeGhmpIGjdgQ7WmS7SW0bwPibWpyddCOy1YvUnXGjA/G264MtrFcfw3QPp/YUdX1EtpX&#10;5WRG5xhJTgU1I41kpgLevVrNKAKd90myl9C+pxLnqLnVQTvuQ/6FqjNm/DDudmDQjeUR3wDta4nD&#10;+bEXTyutCG17MvHDrrV5lOe2kp04akYayUwcPHsS8X/UjDRoxJ4Wvfxjhebdi7YdRozzG/+XiJ1U&#10;pTGTg4G3FTGWlw2Xgf57iD9Rlb2CdsXaQMWgc5okJ46akEYyEyfGhZpQygck2SvIL97vqDK+FgL9&#10;eElwEA8OmEZhAG5GVF/2ZHnQ/yLRu8cKaVNcWqi1dMR+kp0oqjuNZCYKnscTgf+pJqRBIxZN7N27&#10;DjRtD9p1cdfK8YB+LE8yqBd5TaMwEGMZieoLMC4P+vGEyPH82KsF3WjTmV0Ly0DnOg4TX+Kkqz2P&#10;ZCYGVcZin1d3tZeBznmS7QU0KXI7hhjbk44B+rEw4hqq1pjpw4Bch4FZfSn4efgH6unN127a8hSi&#10;ypbA6Bwv2YmhqtNIZmLgUfFWtQE6se1yb67905ZtiVjeZ6xQxzuJQa31ZWYExmd8EzmOGPdfUFcR&#10;vdlfhLacoKYVgU5sPbqDZCdCV3MeyUwE/Ikb59eo6iLQOUWyU4e2/BXxr2ra2KCO2AxqLVVrTD9h&#10;oC4lxvohElDH6Rym/lU82kBbbpprVCHoTHQvClWbRjITAW+qXCZFJ7arXUeyU4M2xLh571yjxo+3&#10;oTXDgRPjYKLqZv7zQR2xYuiBHO+vqqcC9R/atagctI6W7NhRlWkkM3bwpNqe/Wi9UrJTIcYqzYgx&#10;G2N3rFBHLNFyuKo2ZjgwfmO10Du6oTxeqCduDE510xvacGnXmjLQiQcGJrIHg6pMI5mxghfxpN9d&#10;qrIIdOIG/NQexKDuTWlDjNWxQz3xjouXJjHDhXEcLxyO9V2RZVBPLMd9Ij9O5YOEuncjqnxgovM5&#10;4g8lPTZUXRrJjA082IQo3k44QOdXxFRWfqb6+OA4kfhB15rxQj2fJvyCoBk+DOTYIvdk4hca32OF&#10;ei4lDuLHiT8WS73VXv6S1mqSHgtdTXkkMzbwoOb6TxN/aZA648GSWD23yrfTUaCutxOPUROMaQMG&#10;dTxt8k2N87FDXWcRz1L1E4H64u384iU2loHWSyU9FlRNGsmMBXI/lPiVqioCne8TT5X0RKC+ZxFj&#10;fzR3GdR1DfFSfryXmmBMW8RJTJzXDfnxQ103E28ixn45aBnUVW3JbbS+TTxD0tVRNWkkUx2k49Jn&#10;lRcGA7T+RtJjh7r+kIgxd7OqHzvU9Slion8sGTMVGO/xxm2tPTVGgvriMdv9iLHfQI06qO/KqLcG&#10;0hrL5biuhjySqQqycdmnpn/x7sjYH/emjvsQ+2msTQzq68Xj7MZMFAZ9LAsfz+RPDE0mY/8gQT/2&#10;T6/y5FCA1qmSrork00imKuRa7d0ItOKJtq0kPRaoZtkHR5WXHEeF+uKBjamsoWZML+AEiEd9Y2G3&#10;iUKdlxAvIR6mplQH7aNVXRXQizfeq17f7pTzSKYKyMXy5VXe6l8GesdKvjoxdogYQ5eouolBnZ8g&#10;nqmmGDO7cCKszznxRo53dqfH5KDO2A/hCH58uJpTDTTXRvvDcxVVAr2qG1BJNo1kqhC5SbYK6J1D&#10;PFTy1UD64egeQYz9RcAVoc5fEnH591FqjjEm4MR4EfEv3akyWaj3MuJIfqx6YqK5HVFtQyC07iJe&#10;LvliJJtGMsVETpGbZItBKx4+qLpNLXobE0cSl6maiUK9VxOHqDnGmBXhPNmIk+Ty7pSZPNQdN0CP&#10;ItZWk4pBK+65VIM2xnX9Km8YSzKNZIqIXCInSVYBvWqLbSK3NnEUmhO9Ob481H0lsYmaZIxZCM6X&#10;eIopFmSc6A325Ym6iWP5cT01qwi0qj66jF58iBRvhiS5NJJJEzlELpKrAnrnS74IpNZD61himuMw&#10;bpTHHzS92gfHmN7DSRMncJUNm7JQf0zU5xM785/pk5iysV/KrXOilUAvJpdtVEWKTimPZFJQfBvl&#10;UA15nF5pl7Lxx0t8qEWfj31F6ZVB/fFHx0ZqmjEmAydR1ZfKstCGG4hYayt1UlMu8qj913bopR/l&#10;7FTySGaVod17j8mL1H4qlItLp7FW1dhXkF4M2nAdsaOaZowphRMqHpl8DTHRZ+3ngzbcTnyEiJv+&#10;q7S7G78fN4t/LakqIPcL4g38uMr3bTqFPJIZGYqsTlvjslDVJ+7QC1bp4QJ+f30i+jD68nZJTQ3a&#10;cD1xHD/6W4cx4yBOLk6yiS2Fshi05VbiFGIzNXFR+N1TVbwq8mWV3kjuSuaRzEjw63F5aCyXJMNT&#10;VbMo0VdE9FnVS4ol0JYLCN8kN2YScLLtSFyn868X0J5YBfgAYgM1c1741ZhIx7InBLrxqOfIe4mo&#10;WBrJLAq/GsuZV1ueZHnk5UrvT/E7GxDRNxNbFXcUaE9cFt1TzTTGTArOv/g2EnuwX9+djv2A9txN&#10;XEycQMQN2Qeryb+Bf/sj4tMqUhV0byJeSzxE1S2IiqSRzILQhgcS8e7EWD7s0Y19L/5I1f0G/u3B&#10;RHgffRB9cbeK9ALaE30U91weqyYbY6YBJ2G1TYfGAW2LR4LjjfR4H+Q3Twip3WO7jIJ2fCNa6WUR&#10;/WoaycyL8rtYv1qd8G75/PindYhYk+rDxNQevV0M2vZFYuRLnsaYCcBJuScx9Zvsi0EbY2KPG8lb&#10;8Z+xFtjYHhcNbSIWJ5z3fZbut/JI5rfgn+Px67jHMNa8OIR3sf9KeNmrS1PzQRvjW8dUdkQ0xowA&#10;5+lUVkbNokll7I+OUkcsgXI8P/7WOxLd/80jmTn4z1j7ayIv3oVnxNTeDF8VaGds9LSUHye+Q6Yx&#10;JgEn67IPkrHcuB0q+BEfJHE5be59ie5f80gj3m85M7S7fzUBfkxk6wBjzBjhBI59R/xBsgJ4Unxj&#10;u4ZGa8RYI/bmR39wGNMCnMyxy91exLlzZ7kxlWFsnc8hvvWuqWFnjGkJTvDViD04yc8ifhknvjEl&#10;xB8lxF786HscxswKnPBxaSuu3f98biYwZkQYM/F021n8uAexmoaUMWbWYCJ4NvF+4v/OzQ7GLABj&#10;5OdE/NGxi4aPMcbMfZDEGkknEb1ZI8n0A8ZEvAz69hgjGi7GGPO7MEnEyr/7E2czd/y0m0LMrEH/&#10;30l8lB8PJKrvmW+MaRwmkK2JWG/rK3Ozimke+voKItbQerKGgTHG5GFeWbZTXVz/rrqLnpk+0afR&#10;t/y4K+H3N4wx44GJJi5xxTsl7yWunZuBzOCg775DxMMTLyQ2VPcaY8xkiImH2Ic4jfBb2T0n+og4&#10;ndiX//R9DWNMP4gJiYnp+USsRNv71WFnhegL9cnz+U9/aBhj+g8TVtyAP5w4m/heN52ZcRNey/Pw&#10;fmt1hzHGDBPmtViLK7bhjfdM4i/ise2VMWvgZawwHJ7GDn878k9eUsQY0y5MdOsTOxHHEOcQ3+mm&#10;Q7MY4ZU8C+/Cw/VlqzHGzCbMjZszGS4lTiUuJ2b+ceHwQF6EJ4fxT5vLLmOMMQvBZLkGsQUT5wuI&#10;eJkxVhD+OnFnTK4tQU53E/9CxL2L1xPxmPSWhJdGN8aYWjCpPoQ5N76txIuNBxHHE/Fo6meIbxG3&#10;d9Nyf4g2qW0XEdHWNxAHE88hHk88VOkZY4yZJszZGzEpb8Zxe457EgcQsV95PM4aE3hM5Bcrribi&#10;/Yhl8Tt7jce/rfA7UWZZ+WUfCqEddURde1Is6o42bKRmGWOMMcYYY4wxxhhjjDHGGGOMMcYYY4wx&#10;xhhjjDHGGGOMMcYYY4wxxhhjjDHGGGOMMcYYY4wxxhhjjDHGGGOMMcYYY4wxxhhjjDHGGGOMMcYY&#10;Y4wxxhhjjDHGGGOMMWaw/N7v/T8LiSN8ueoTGAAAAABJRU5ErkJgglBLAwQUAAYACAAAACEAiWNr&#10;WdUAAAADAQAADwAAAGRycy9kb3ducmV2LnhtbEyPMU/DMBCFdyT+g3VIbNRph4qmcaqqEgvqksDC&#10;drGPJMI+R7bbhH+PgQGWO53e07vvVYfFWXGlEEfPCtarAgSx9mbkXsHry9PDI4iYkA1az6TgkyIc&#10;6tubCkvjZ27o2qZe5BCOJSoYUppKKaMeyGFc+Yk4a+8+OEz5DL00Aecc7qzcFMVWOhw5fxhwotNA&#10;+qO9OAVN9s/nt/Ouw755DovVfGy1Uvd3y3EPItGS/szwjZ/Roc5Mnb+wicIqyEXSz8zaZrsD0f1u&#10;WVfyP3v9B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HEdCog&#10;AgAAcAQAAA4AAAAAAAAAAAAAAAAAOgIAAGRycy9lMm9Eb2MueG1sUEsBAi0ACgAAAAAAAAAhAFcR&#10;o9wHRgAAB0YAABQAAAAAAAAAAAAAAAAAhgQAAGRycy9tZWRpYS9pbWFnZTEucG5nUEsBAi0AFAAG&#10;AAgAAAAhAIlja1nVAAAAAwEAAA8AAAAAAAAAAAAAAAAAv0oAAGRycy9kb3ducmV2LnhtbFBLAQIt&#10;ABQABgAIAAAAIQCqJg6+vAAAACEBAAAZAAAAAAAAAAAAAAAAAMFLAABkcnMvX3JlbHMvZTJvRG9j&#10;LnhtbC5yZWxzUEsFBgAAAAAGAAYAfAEAALRMAAAAAA==&#10;" o:bullet="t">
        <v:imagedata r:id="rId2" o:title=""/>
      </v:shape>
    </w:pict>
  </w:numPicBullet>
  <w:abstractNum w:abstractNumId="0" w15:restartNumberingAfterBreak="0">
    <w:nsid w:val="015370D8"/>
    <w:multiLevelType w:val="hybridMultilevel"/>
    <w:tmpl w:val="BB4AA4C6"/>
    <w:lvl w:ilvl="0" w:tplc="D578EE08">
      <w:numFmt w:val="bullet"/>
      <w:lvlText w:val=""/>
      <w:lvlJc w:val="left"/>
      <w:pPr>
        <w:ind w:left="-180" w:hanging="43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72A22E5A">
      <w:numFmt w:val="bullet"/>
      <w:lvlText w:val=""/>
      <w:lvlJc w:val="left"/>
      <w:pPr>
        <w:ind w:left="-33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8D2C4DEC">
      <w:numFmt w:val="bullet"/>
      <w:lvlText w:val="•"/>
      <w:lvlJc w:val="left"/>
      <w:pPr>
        <w:ind w:left="211" w:hanging="358"/>
      </w:pPr>
      <w:rPr>
        <w:rFonts w:hint="default"/>
        <w:lang w:val="en-US" w:eastAsia="en-US" w:bidi="ar-SA"/>
      </w:rPr>
    </w:lvl>
    <w:lvl w:ilvl="3" w:tplc="AC4C66B0">
      <w:numFmt w:val="bullet"/>
      <w:lvlText w:val="•"/>
      <w:lvlJc w:val="left"/>
      <w:pPr>
        <w:ind w:left="462" w:hanging="358"/>
      </w:pPr>
      <w:rPr>
        <w:rFonts w:hint="default"/>
        <w:lang w:val="en-US" w:eastAsia="en-US" w:bidi="ar-SA"/>
      </w:rPr>
    </w:lvl>
    <w:lvl w:ilvl="4" w:tplc="D0C47EB0">
      <w:numFmt w:val="bullet"/>
      <w:lvlText w:val="•"/>
      <w:lvlJc w:val="left"/>
      <w:pPr>
        <w:ind w:left="713" w:hanging="358"/>
      </w:pPr>
      <w:rPr>
        <w:rFonts w:hint="default"/>
        <w:lang w:val="en-US" w:eastAsia="en-US" w:bidi="ar-SA"/>
      </w:rPr>
    </w:lvl>
    <w:lvl w:ilvl="5" w:tplc="C7BC1342">
      <w:numFmt w:val="bullet"/>
      <w:lvlText w:val="•"/>
      <w:lvlJc w:val="left"/>
      <w:pPr>
        <w:ind w:left="964" w:hanging="358"/>
      </w:pPr>
      <w:rPr>
        <w:rFonts w:hint="default"/>
        <w:lang w:val="en-US" w:eastAsia="en-US" w:bidi="ar-SA"/>
      </w:rPr>
    </w:lvl>
    <w:lvl w:ilvl="6" w:tplc="1C02D3A8">
      <w:numFmt w:val="bullet"/>
      <w:lvlText w:val="•"/>
      <w:lvlJc w:val="left"/>
      <w:pPr>
        <w:ind w:left="1215" w:hanging="358"/>
      </w:pPr>
      <w:rPr>
        <w:rFonts w:hint="default"/>
        <w:lang w:val="en-US" w:eastAsia="en-US" w:bidi="ar-SA"/>
      </w:rPr>
    </w:lvl>
    <w:lvl w:ilvl="7" w:tplc="4F7221F0">
      <w:numFmt w:val="bullet"/>
      <w:lvlText w:val="•"/>
      <w:lvlJc w:val="left"/>
      <w:pPr>
        <w:ind w:left="1466" w:hanging="358"/>
      </w:pPr>
      <w:rPr>
        <w:rFonts w:hint="default"/>
        <w:lang w:val="en-US" w:eastAsia="en-US" w:bidi="ar-SA"/>
      </w:rPr>
    </w:lvl>
    <w:lvl w:ilvl="8" w:tplc="369A420A">
      <w:numFmt w:val="bullet"/>
      <w:lvlText w:val="•"/>
      <w:lvlJc w:val="left"/>
      <w:pPr>
        <w:ind w:left="1718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02651E18"/>
    <w:multiLevelType w:val="hybridMultilevel"/>
    <w:tmpl w:val="DC8EF1C0"/>
    <w:lvl w:ilvl="0" w:tplc="F9CCC478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E27A0"/>
    <w:multiLevelType w:val="hybridMultilevel"/>
    <w:tmpl w:val="88F0E214"/>
    <w:lvl w:ilvl="0" w:tplc="B7B08382">
      <w:numFmt w:val="decimalZero"/>
      <w:lvlText w:val="(%1)"/>
      <w:lvlJc w:val="left"/>
      <w:pPr>
        <w:ind w:left="94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654BC"/>
    <w:multiLevelType w:val="hybridMultilevel"/>
    <w:tmpl w:val="0AD86F3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72F3D"/>
    <w:multiLevelType w:val="hybridMultilevel"/>
    <w:tmpl w:val="EEE677A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301E3"/>
    <w:multiLevelType w:val="multilevel"/>
    <w:tmpl w:val="410C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D82812"/>
    <w:multiLevelType w:val="hybridMultilevel"/>
    <w:tmpl w:val="DE48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010FB"/>
    <w:multiLevelType w:val="hybridMultilevel"/>
    <w:tmpl w:val="5CF0D04A"/>
    <w:lvl w:ilvl="0" w:tplc="225455B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00ED6"/>
    <w:multiLevelType w:val="hybridMultilevel"/>
    <w:tmpl w:val="CC8CC7E0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F2054"/>
    <w:multiLevelType w:val="hybridMultilevel"/>
    <w:tmpl w:val="BBF8ADCC"/>
    <w:lvl w:ilvl="0" w:tplc="DFA8F08A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32452"/>
    <w:multiLevelType w:val="multilevel"/>
    <w:tmpl w:val="16EE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3C1070"/>
    <w:multiLevelType w:val="multilevel"/>
    <w:tmpl w:val="8DF0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6874F5"/>
    <w:multiLevelType w:val="hybridMultilevel"/>
    <w:tmpl w:val="3BE6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345DB"/>
    <w:multiLevelType w:val="hybridMultilevel"/>
    <w:tmpl w:val="51E06A9A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C1202"/>
    <w:multiLevelType w:val="hybridMultilevel"/>
    <w:tmpl w:val="30ACB44A"/>
    <w:lvl w:ilvl="0" w:tplc="31448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D0956"/>
    <w:multiLevelType w:val="multilevel"/>
    <w:tmpl w:val="BF10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833FE2"/>
    <w:multiLevelType w:val="hybridMultilevel"/>
    <w:tmpl w:val="FD36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008821">
    <w:abstractNumId w:val="2"/>
  </w:num>
  <w:num w:numId="2" w16cid:durableId="1806507031">
    <w:abstractNumId w:val="16"/>
  </w:num>
  <w:num w:numId="3" w16cid:durableId="1774394388">
    <w:abstractNumId w:val="7"/>
  </w:num>
  <w:num w:numId="4" w16cid:durableId="2058429382">
    <w:abstractNumId w:val="9"/>
  </w:num>
  <w:num w:numId="5" w16cid:durableId="537013467">
    <w:abstractNumId w:val="6"/>
  </w:num>
  <w:num w:numId="6" w16cid:durableId="1832286735">
    <w:abstractNumId w:val="12"/>
  </w:num>
  <w:num w:numId="7" w16cid:durableId="909921174">
    <w:abstractNumId w:val="1"/>
  </w:num>
  <w:num w:numId="8" w16cid:durableId="1533300515">
    <w:abstractNumId w:val="14"/>
  </w:num>
  <w:num w:numId="9" w16cid:durableId="1454012501">
    <w:abstractNumId w:val="0"/>
  </w:num>
  <w:num w:numId="10" w16cid:durableId="523712064">
    <w:abstractNumId w:val="10"/>
  </w:num>
  <w:num w:numId="11" w16cid:durableId="542253898">
    <w:abstractNumId w:val="5"/>
  </w:num>
  <w:num w:numId="12" w16cid:durableId="1110516528">
    <w:abstractNumId w:val="3"/>
  </w:num>
  <w:num w:numId="13" w16cid:durableId="1773816177">
    <w:abstractNumId w:val="8"/>
  </w:num>
  <w:num w:numId="14" w16cid:durableId="316307138">
    <w:abstractNumId w:val="13"/>
  </w:num>
  <w:num w:numId="15" w16cid:durableId="2033802176">
    <w:abstractNumId w:val="4"/>
  </w:num>
  <w:num w:numId="16" w16cid:durableId="1527861810">
    <w:abstractNumId w:val="11"/>
  </w:num>
  <w:num w:numId="17" w16cid:durableId="12065306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79"/>
    <w:rsid w:val="00006EEE"/>
    <w:rsid w:val="0000752A"/>
    <w:rsid w:val="000108D2"/>
    <w:rsid w:val="00016465"/>
    <w:rsid w:val="000176BD"/>
    <w:rsid w:val="00020833"/>
    <w:rsid w:val="00020BEB"/>
    <w:rsid w:val="00033263"/>
    <w:rsid w:val="000334C1"/>
    <w:rsid w:val="00050510"/>
    <w:rsid w:val="000873F6"/>
    <w:rsid w:val="000968D6"/>
    <w:rsid w:val="000B286F"/>
    <w:rsid w:val="000D134B"/>
    <w:rsid w:val="000E6BF6"/>
    <w:rsid w:val="0010041D"/>
    <w:rsid w:val="001052AA"/>
    <w:rsid w:val="00121919"/>
    <w:rsid w:val="00124ED6"/>
    <w:rsid w:val="00157511"/>
    <w:rsid w:val="00167789"/>
    <w:rsid w:val="00194704"/>
    <w:rsid w:val="00196C9B"/>
    <w:rsid w:val="001B160B"/>
    <w:rsid w:val="001E267E"/>
    <w:rsid w:val="00203213"/>
    <w:rsid w:val="00216274"/>
    <w:rsid w:val="002236D5"/>
    <w:rsid w:val="0023757B"/>
    <w:rsid w:val="00243756"/>
    <w:rsid w:val="00253CBD"/>
    <w:rsid w:val="0027193E"/>
    <w:rsid w:val="002A7891"/>
    <w:rsid w:val="002C4E0C"/>
    <w:rsid w:val="002D0D30"/>
    <w:rsid w:val="002D178C"/>
    <w:rsid w:val="002E7306"/>
    <w:rsid w:val="002F1E97"/>
    <w:rsid w:val="00325879"/>
    <w:rsid w:val="00331DCE"/>
    <w:rsid w:val="00333977"/>
    <w:rsid w:val="00334FEA"/>
    <w:rsid w:val="00343C48"/>
    <w:rsid w:val="003514CA"/>
    <w:rsid w:val="00352A17"/>
    <w:rsid w:val="00356AB0"/>
    <w:rsid w:val="003777D4"/>
    <w:rsid w:val="003877F8"/>
    <w:rsid w:val="003904BF"/>
    <w:rsid w:val="00391BEA"/>
    <w:rsid w:val="003A3587"/>
    <w:rsid w:val="003B351B"/>
    <w:rsid w:val="003B4AEF"/>
    <w:rsid w:val="003B7F92"/>
    <w:rsid w:val="003F1D3E"/>
    <w:rsid w:val="0041245C"/>
    <w:rsid w:val="00413BF1"/>
    <w:rsid w:val="00415CF3"/>
    <w:rsid w:val="00425627"/>
    <w:rsid w:val="00427300"/>
    <w:rsid w:val="00453A7B"/>
    <w:rsid w:val="00457ADE"/>
    <w:rsid w:val="00462350"/>
    <w:rsid w:val="00463060"/>
    <w:rsid w:val="00464B92"/>
    <w:rsid w:val="00470744"/>
    <w:rsid w:val="00476CD2"/>
    <w:rsid w:val="004936B2"/>
    <w:rsid w:val="004A28EA"/>
    <w:rsid w:val="004D5532"/>
    <w:rsid w:val="004E3AA4"/>
    <w:rsid w:val="005138CD"/>
    <w:rsid w:val="00524297"/>
    <w:rsid w:val="005273AD"/>
    <w:rsid w:val="00537559"/>
    <w:rsid w:val="00552CAA"/>
    <w:rsid w:val="00572E23"/>
    <w:rsid w:val="00580680"/>
    <w:rsid w:val="00580FD9"/>
    <w:rsid w:val="00583F2A"/>
    <w:rsid w:val="005C70CA"/>
    <w:rsid w:val="006039D3"/>
    <w:rsid w:val="00607A35"/>
    <w:rsid w:val="00626B3C"/>
    <w:rsid w:val="00635960"/>
    <w:rsid w:val="00660FBB"/>
    <w:rsid w:val="00661692"/>
    <w:rsid w:val="0069541B"/>
    <w:rsid w:val="00695BED"/>
    <w:rsid w:val="006A1E18"/>
    <w:rsid w:val="006A37C0"/>
    <w:rsid w:val="006C5F9F"/>
    <w:rsid w:val="006C7F5A"/>
    <w:rsid w:val="006D4544"/>
    <w:rsid w:val="00745AA9"/>
    <w:rsid w:val="00746B0A"/>
    <w:rsid w:val="007704E6"/>
    <w:rsid w:val="00771A46"/>
    <w:rsid w:val="00772D95"/>
    <w:rsid w:val="00791376"/>
    <w:rsid w:val="00791C5D"/>
    <w:rsid w:val="007B4FF4"/>
    <w:rsid w:val="007D7F15"/>
    <w:rsid w:val="007E3DA2"/>
    <w:rsid w:val="00800960"/>
    <w:rsid w:val="00831977"/>
    <w:rsid w:val="008362F3"/>
    <w:rsid w:val="008377D9"/>
    <w:rsid w:val="00850571"/>
    <w:rsid w:val="008506D1"/>
    <w:rsid w:val="00857F29"/>
    <w:rsid w:val="00871DB8"/>
    <w:rsid w:val="00887D5D"/>
    <w:rsid w:val="00887E05"/>
    <w:rsid w:val="008A171A"/>
    <w:rsid w:val="008C6FDE"/>
    <w:rsid w:val="008D004E"/>
    <w:rsid w:val="008D5253"/>
    <w:rsid w:val="008F180B"/>
    <w:rsid w:val="008F48B9"/>
    <w:rsid w:val="009049BC"/>
    <w:rsid w:val="00910B68"/>
    <w:rsid w:val="00913025"/>
    <w:rsid w:val="009230A7"/>
    <w:rsid w:val="00933EF6"/>
    <w:rsid w:val="009529EB"/>
    <w:rsid w:val="00973FF7"/>
    <w:rsid w:val="00975E79"/>
    <w:rsid w:val="009805B1"/>
    <w:rsid w:val="009B4B3C"/>
    <w:rsid w:val="009B55A3"/>
    <w:rsid w:val="009D646A"/>
    <w:rsid w:val="00A633B0"/>
    <w:rsid w:val="00A82BE7"/>
    <w:rsid w:val="00A90A97"/>
    <w:rsid w:val="00AA1166"/>
    <w:rsid w:val="00AA35A8"/>
    <w:rsid w:val="00AB0853"/>
    <w:rsid w:val="00AD590F"/>
    <w:rsid w:val="00AE562D"/>
    <w:rsid w:val="00B017E5"/>
    <w:rsid w:val="00B03459"/>
    <w:rsid w:val="00B04123"/>
    <w:rsid w:val="00B06922"/>
    <w:rsid w:val="00B20F64"/>
    <w:rsid w:val="00B30B74"/>
    <w:rsid w:val="00B42685"/>
    <w:rsid w:val="00B43945"/>
    <w:rsid w:val="00B51639"/>
    <w:rsid w:val="00B64F9B"/>
    <w:rsid w:val="00B65B45"/>
    <w:rsid w:val="00B75292"/>
    <w:rsid w:val="00B8453F"/>
    <w:rsid w:val="00B85473"/>
    <w:rsid w:val="00B86C53"/>
    <w:rsid w:val="00BE446F"/>
    <w:rsid w:val="00BE5968"/>
    <w:rsid w:val="00BF3DBB"/>
    <w:rsid w:val="00C0565B"/>
    <w:rsid w:val="00C12D15"/>
    <w:rsid w:val="00C163A1"/>
    <w:rsid w:val="00C60D73"/>
    <w:rsid w:val="00C62E97"/>
    <w:rsid w:val="00C822BF"/>
    <w:rsid w:val="00C90004"/>
    <w:rsid w:val="00CA07A7"/>
    <w:rsid w:val="00CA61BE"/>
    <w:rsid w:val="00CB1800"/>
    <w:rsid w:val="00CB3E40"/>
    <w:rsid w:val="00CB7399"/>
    <w:rsid w:val="00CF22B3"/>
    <w:rsid w:val="00CF2BE7"/>
    <w:rsid w:val="00D00780"/>
    <w:rsid w:val="00D00CD9"/>
    <w:rsid w:val="00D15AAE"/>
    <w:rsid w:val="00D22971"/>
    <w:rsid w:val="00D3419C"/>
    <w:rsid w:val="00D60B19"/>
    <w:rsid w:val="00D86385"/>
    <w:rsid w:val="00D95726"/>
    <w:rsid w:val="00DA4B7F"/>
    <w:rsid w:val="00DB472D"/>
    <w:rsid w:val="00DC4FED"/>
    <w:rsid w:val="00DD758E"/>
    <w:rsid w:val="00DE5F88"/>
    <w:rsid w:val="00DF2298"/>
    <w:rsid w:val="00DF56E6"/>
    <w:rsid w:val="00E039A7"/>
    <w:rsid w:val="00E067BA"/>
    <w:rsid w:val="00E06CE9"/>
    <w:rsid w:val="00E147DE"/>
    <w:rsid w:val="00E360EA"/>
    <w:rsid w:val="00E639D1"/>
    <w:rsid w:val="00E73CE0"/>
    <w:rsid w:val="00E77096"/>
    <w:rsid w:val="00E80D10"/>
    <w:rsid w:val="00EA7A22"/>
    <w:rsid w:val="00EB74E8"/>
    <w:rsid w:val="00EC0F79"/>
    <w:rsid w:val="00EF0E02"/>
    <w:rsid w:val="00EF22EF"/>
    <w:rsid w:val="00F02E99"/>
    <w:rsid w:val="00F30552"/>
    <w:rsid w:val="00F419C0"/>
    <w:rsid w:val="00F46BDB"/>
    <w:rsid w:val="00F46F61"/>
    <w:rsid w:val="00F732FF"/>
    <w:rsid w:val="00FA1C9A"/>
    <w:rsid w:val="00FD56F7"/>
    <w:rsid w:val="00FD73C5"/>
    <w:rsid w:val="00FF5EC5"/>
    <w:rsid w:val="1461E2F6"/>
    <w:rsid w:val="34C479AF"/>
    <w:rsid w:val="5FE412E0"/>
    <w:rsid w:val="68088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B91CD"/>
  <w15:chartTrackingRefBased/>
  <w15:docId w15:val="{8B9D08E6-9C37-484E-95A0-02E45FFA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6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 w:uiPriority="7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5" w:qFormat="1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A46"/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2BE7"/>
    <w:pPr>
      <w:spacing w:line="360" w:lineRule="auto"/>
      <w:outlineLvl w:val="0"/>
    </w:pPr>
    <w:rPr>
      <w:b/>
      <w:bCs/>
      <w:caps/>
      <w:color w:val="auto"/>
      <w:spacing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933EF6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Bidi"/>
      <w:b/>
      <w:caps/>
      <w:spacing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33EF6"/>
    <w:pPr>
      <w:keepNext/>
      <w:keepLines/>
      <w:spacing w:after="200" w:line="240" w:lineRule="auto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24ED6"/>
    <w:pPr>
      <w:keepNext/>
      <w:keepLines/>
      <w:spacing w:before="40"/>
      <w:jc w:val="center"/>
      <w:outlineLvl w:val="3"/>
    </w:pPr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53A7B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b/>
      <w:caps/>
      <w:color w:val="FFFFFF" w:themeColor="background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913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B47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F61"/>
    <w:rPr>
      <w:rFonts w:ascii="Times New Roman" w:hAnsi="Times New Roman" w:cs="Times New Roman"/>
      <w:color w:val="000000" w:themeColor="text1"/>
      <w:sz w:val="18"/>
      <w:szCs w:val="18"/>
    </w:rPr>
  </w:style>
  <w:style w:type="paragraph" w:styleId="ListParagraph">
    <w:name w:val="List Paragraph"/>
    <w:basedOn w:val="Normal"/>
    <w:uiPriority w:val="1"/>
    <w:qFormat/>
    <w:rsid w:val="00331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6F61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rsid w:val="00AA3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6F61"/>
    <w:rPr>
      <w:color w:val="000000" w:themeColor="text1"/>
      <w:sz w:val="20"/>
    </w:rPr>
  </w:style>
  <w:style w:type="table" w:styleId="TableGrid">
    <w:name w:val="Table Grid"/>
    <w:basedOn w:val="TableNormal"/>
    <w:uiPriority w:val="39"/>
    <w:rsid w:val="00AA3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86C53"/>
    <w:pPr>
      <w:spacing w:line="1000" w:lineRule="exact"/>
      <w:contextualSpacing/>
    </w:pPr>
    <w:rPr>
      <w:rFonts w:asciiTheme="majorHAnsi" w:eastAsiaTheme="majorEastAsia" w:hAnsiTheme="majorHAnsi" w:cstheme="majorBidi"/>
      <w:b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C53"/>
    <w:rPr>
      <w:rFonts w:asciiTheme="majorHAnsi" w:eastAsiaTheme="majorEastAsia" w:hAnsiTheme="majorHAnsi" w:cstheme="majorBidi"/>
      <w:b/>
      <w:color w:val="000000" w:themeColor="text1"/>
      <w:kern w:val="28"/>
      <w:sz w:val="96"/>
      <w:szCs w:val="56"/>
    </w:rPr>
  </w:style>
  <w:style w:type="character" w:styleId="PlaceholderText">
    <w:name w:val="Placeholder Text"/>
    <w:basedOn w:val="DefaultParagraphFont"/>
    <w:uiPriority w:val="99"/>
    <w:semiHidden/>
    <w:rsid w:val="002E7306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CE9"/>
    <w:pPr>
      <w:numPr>
        <w:ilvl w:val="1"/>
      </w:numPr>
      <w:spacing w:before="120" w:after="120" w:line="240" w:lineRule="auto"/>
    </w:pPr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06CE9"/>
    <w:rPr>
      <w:rFonts w:eastAsiaTheme="minorEastAsia"/>
      <w:b/>
      <w:caps/>
      <w:color w:val="auto"/>
      <w:spacing w:val="20"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F2BE7"/>
    <w:rPr>
      <w:b/>
      <w:bCs/>
      <w:caps/>
      <w:color w:val="auto"/>
      <w:spacing w:val="2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33EF6"/>
    <w:rPr>
      <w:rFonts w:asciiTheme="majorHAnsi" w:eastAsiaTheme="majorEastAsia" w:hAnsiTheme="majorHAnsi" w:cstheme="majorBidi"/>
      <w:b/>
      <w:caps/>
      <w:color w:val="000000" w:themeColor="text1"/>
      <w:spacing w:val="2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3EF6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F61"/>
    <w:rPr>
      <w:rFonts w:asciiTheme="majorHAnsi" w:eastAsiaTheme="majorEastAsia" w:hAnsiTheme="majorHAnsi" w:cstheme="majorBidi"/>
      <w:iCs/>
      <w:caps/>
      <w:color w:val="FFFFFF" w:themeColor="background1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F61"/>
    <w:rPr>
      <w:rFonts w:asciiTheme="majorHAnsi" w:eastAsiaTheme="majorEastAsia" w:hAnsiTheme="majorHAnsi" w:cstheme="majorBidi"/>
      <w:b/>
      <w:caps/>
      <w:color w:val="FFFFFF" w:themeColor="background1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F61"/>
    <w:rPr>
      <w:rFonts w:asciiTheme="majorHAnsi" w:eastAsiaTheme="majorEastAsia" w:hAnsiTheme="majorHAnsi" w:cstheme="majorBidi"/>
      <w:i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rsid w:val="00D2297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D22971"/>
    <w:rPr>
      <w:color w:val="605E5C"/>
      <w:shd w:val="clear" w:color="auto" w:fill="E1DFDD"/>
    </w:rPr>
  </w:style>
  <w:style w:type="paragraph" w:customStyle="1" w:styleId="Name">
    <w:name w:val="Name"/>
    <w:basedOn w:val="Normal"/>
    <w:next w:val="Normal"/>
    <w:link w:val="NameChar"/>
    <w:uiPriority w:val="1"/>
    <w:semiHidden/>
    <w:qFormat/>
    <w:rsid w:val="008506D1"/>
    <w:pPr>
      <w:spacing w:after="80" w:line="240" w:lineRule="auto"/>
    </w:pPr>
    <w:rPr>
      <w:b/>
      <w:color w:val="0D0D0D" w:themeColor="text1" w:themeTint="F2"/>
      <w:sz w:val="28"/>
      <w:szCs w:val="22"/>
    </w:rPr>
  </w:style>
  <w:style w:type="character" w:customStyle="1" w:styleId="NameChar">
    <w:name w:val="Name Char"/>
    <w:basedOn w:val="DefaultParagraphFont"/>
    <w:link w:val="Name"/>
    <w:uiPriority w:val="1"/>
    <w:semiHidden/>
    <w:rsid w:val="00F46F61"/>
    <w:rPr>
      <w:b/>
      <w:color w:val="0D0D0D" w:themeColor="text1" w:themeTint="F2"/>
      <w:sz w:val="28"/>
      <w:szCs w:val="22"/>
    </w:rPr>
  </w:style>
  <w:style w:type="paragraph" w:styleId="ListBullet">
    <w:name w:val="List Bullet"/>
    <w:basedOn w:val="BulletList"/>
    <w:uiPriority w:val="6"/>
    <w:qFormat/>
    <w:rsid w:val="00771A46"/>
    <w:pPr>
      <w:numPr>
        <w:numId w:val="7"/>
      </w:numPr>
      <w:ind w:left="360"/>
    </w:pPr>
  </w:style>
  <w:style w:type="paragraph" w:customStyle="1" w:styleId="Spacer">
    <w:name w:val="Spacer"/>
    <w:basedOn w:val="Normal"/>
    <w:semiHidden/>
    <w:qFormat/>
    <w:rsid w:val="00DF56E6"/>
    <w:rPr>
      <w:color w:val="auto"/>
      <w:sz w:val="18"/>
      <w:szCs w:val="18"/>
    </w:rPr>
  </w:style>
  <w:style w:type="paragraph" w:customStyle="1" w:styleId="BulletedList">
    <w:name w:val="Bulleted List"/>
    <w:basedOn w:val="Normal"/>
    <w:semiHidden/>
    <w:qFormat/>
    <w:rsid w:val="00DF56E6"/>
    <w:pPr>
      <w:spacing w:after="120" w:line="240" w:lineRule="auto"/>
      <w:ind w:left="288"/>
    </w:pPr>
    <w:rPr>
      <w:color w:val="auto"/>
      <w:szCs w:val="20"/>
    </w:rPr>
  </w:style>
  <w:style w:type="paragraph" w:customStyle="1" w:styleId="BulletList">
    <w:name w:val="Bullet List"/>
    <w:basedOn w:val="ListParagraph"/>
    <w:semiHidden/>
    <w:qFormat/>
    <w:rsid w:val="00CF2BE7"/>
    <w:pPr>
      <w:spacing w:line="360" w:lineRule="auto"/>
      <w:ind w:left="360" w:hanging="360"/>
    </w:pPr>
    <w:rPr>
      <w:color w:val="auto"/>
      <w:szCs w:val="20"/>
    </w:rPr>
  </w:style>
  <w:style w:type="paragraph" w:customStyle="1" w:styleId="Years">
    <w:name w:val="Years"/>
    <w:basedOn w:val="Heading3"/>
    <w:qFormat/>
    <w:rsid w:val="00CF2BE7"/>
    <w:pPr>
      <w:spacing w:before="60" w:after="120"/>
    </w:pPr>
    <w:rPr>
      <w:i/>
      <w:iCs/>
      <w:color w:val="auto"/>
      <w:szCs w:val="20"/>
    </w:rPr>
  </w:style>
  <w:style w:type="character" w:customStyle="1" w:styleId="NotBold">
    <w:name w:val="Not Bold"/>
    <w:uiPriority w:val="1"/>
    <w:qFormat/>
    <w:rsid w:val="00771A46"/>
    <w:rPr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|meshramvip34@gmail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Microsoft\Templates\Color%20block%20UIUX%20designer%20resume.dotx" TargetMode="External"/></Relationships>
</file>

<file path=word/theme/theme1.xml><?xml version="1.0" encoding="utf-8"?>
<a:theme xmlns:a="http://schemas.openxmlformats.org/drawingml/2006/main" name="Office Theme">
  <a:themeElements>
    <a:clrScheme name="Custom 144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D3CCF8"/>
      </a:accent1>
      <a:accent2>
        <a:srgbClr val="E94057"/>
      </a:accent2>
      <a:accent3>
        <a:srgbClr val="F27120"/>
      </a:accent3>
      <a:accent4>
        <a:srgbClr val="FFC000"/>
      </a:accent4>
      <a:accent5>
        <a:srgbClr val="F9C7CE"/>
      </a:accent5>
      <a:accent6>
        <a:srgbClr val="F2CEF1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C0D372-28D0-4A7F-8DC2-036EF5C56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0B079B-82BF-4904-A01A-A04369B251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6E9C11-7EA5-477D-9B95-C6785A9AA81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45B97B73-43FC-4E43-9534-08F32B6CE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Color block UIUX designer resume</Template>
  <TotalTime>55</TotalTime>
  <Pages>2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Vipin Meshram</cp:lastModifiedBy>
  <cp:revision>11</cp:revision>
  <dcterms:created xsi:type="dcterms:W3CDTF">2025-07-29T08:06:00Z</dcterms:created>
  <dcterms:modified xsi:type="dcterms:W3CDTF">2025-07-30T09:12:00Z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