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ADE7" w14:textId="77777777" w:rsidR="00457ADE" w:rsidRPr="00E73CE0" w:rsidRDefault="00C90004" w:rsidP="00CB7399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</w:rPr>
      </w:pPr>
      <w:r w:rsidRPr="00E73CE0">
        <w:rPr>
          <w:rFonts w:ascii="Times New Roman" w:hAnsi="Times New Roman" w:cs="Times New Roman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35393B92" wp14:editId="21130286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41BE" w14:textId="715482C1" w:rsidR="00325879" w:rsidRDefault="00325879" w:rsidP="003258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5393B92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" fillcolor="#d3ccf8 [3204]" stroked="f" strokeweight="1pt">
                <v:textbox>
                  <w:txbxContent>
                    <w:p w14:paraId="521C41BE" w14:textId="715482C1" w:rsidR="00325879" w:rsidRDefault="00325879" w:rsidP="003258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W w:w="518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6"/>
        <w:gridCol w:w="763"/>
        <w:gridCol w:w="2778"/>
        <w:gridCol w:w="3824"/>
      </w:tblGrid>
      <w:tr w:rsidR="00CF2BE7" w:rsidRPr="00E73CE0" w14:paraId="3C59C934" w14:textId="77777777" w:rsidTr="002F1E97">
        <w:trPr>
          <w:trHeight w:val="3846"/>
        </w:trPr>
        <w:tc>
          <w:tcPr>
            <w:tcW w:w="3826" w:type="dxa"/>
            <w:vMerge w:val="restart"/>
          </w:tcPr>
          <w:p w14:paraId="53561FB6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Core Competencies</w:t>
            </w:r>
          </w:p>
          <w:p w14:paraId="68F30F1A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32317" w14:textId="5CBE0C32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Requirements Management</w:t>
            </w:r>
          </w:p>
          <w:p w14:paraId="1ECCD7C8" w14:textId="6822813F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Process Modeling and Analysis</w:t>
            </w:r>
          </w:p>
          <w:p w14:paraId="0A070B69" w14:textId="2246FBD5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Agile Methodology</w:t>
            </w:r>
          </w:p>
          <w:p w14:paraId="52142DB8" w14:textId="5A439E11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Stakeholder Engagement</w:t>
            </w:r>
          </w:p>
          <w:p w14:paraId="17E40896" w14:textId="10806E19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spacing w:before="4" w:line="240" w:lineRule="auto"/>
              <w:ind w:right="5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Requirement</w:t>
            </w:r>
            <w:r w:rsidRPr="00E73CE0">
              <w:rPr>
                <w:rFonts w:ascii="Times New Roman" w:hAnsi="Times New Roman" w:cs="Times New Roman"/>
                <w:color w:val="auto"/>
                <w:spacing w:val="-14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Life</w:t>
            </w:r>
            <w:r w:rsidRPr="00E73CE0">
              <w:rPr>
                <w:rFonts w:ascii="Times New Roman" w:hAnsi="Times New Roman" w:cs="Times New Roman"/>
                <w:color w:val="auto"/>
                <w:spacing w:val="-14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cycle 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management</w:t>
            </w:r>
          </w:p>
          <w:p w14:paraId="57053E7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92B65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291A5" w14:textId="77777777" w:rsidR="00325879" w:rsidRPr="00E73CE0" w:rsidRDefault="00325879" w:rsidP="00CB7399">
            <w:pPr>
              <w:pStyle w:val="Heading2"/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Soft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  <w:t xml:space="preserve"> Sills</w:t>
            </w:r>
          </w:p>
          <w:p w14:paraId="18AC92C3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E90A4" w14:textId="26D6C767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Analytical Thinking and Problem-Solving </w:t>
            </w:r>
          </w:p>
          <w:p w14:paraId="2D0A6AB7" w14:textId="469BEF58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Critical Thinking </w:t>
            </w:r>
          </w:p>
          <w:p w14:paraId="12E4ADA0" w14:textId="1776E0D4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Teamwork and Collaboration  </w:t>
            </w:r>
          </w:p>
          <w:p w14:paraId="2575131A" w14:textId="526AE90E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Time Management</w:t>
            </w:r>
          </w:p>
          <w:p w14:paraId="1D8746A5" w14:textId="77777777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Communication and Listening Skills</w:t>
            </w:r>
          </w:p>
          <w:p w14:paraId="6EF06D6B" w14:textId="7BDE62F5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Adaptability</w:t>
            </w:r>
          </w:p>
          <w:p w14:paraId="683379D5" w14:textId="176A955A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bdr w:val="single" w:sz="2" w:space="0" w:color="E5E7EB" w:frame="1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Decision-Making </w:t>
            </w:r>
          </w:p>
          <w:p w14:paraId="26B0711C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768E1" w14:textId="0AC63D9C" w:rsidR="00325879" w:rsidRPr="00E73CE0" w:rsidRDefault="00325879" w:rsidP="00CB7399">
            <w:pPr>
              <w:pStyle w:val="Heading2"/>
              <w:spacing w:before="221"/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Technical</w:t>
            </w:r>
            <w:r w:rsidRPr="00E73CE0">
              <w:rPr>
                <w:rFonts w:ascii="Times New Roman" w:hAnsi="Times New Roman" w:cs="Times New Roman"/>
                <w:color w:val="auto"/>
                <w:spacing w:val="-5"/>
                <w:sz w:val="16"/>
                <w:szCs w:val="16"/>
                <w:u w:val="single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Skills</w:t>
            </w:r>
          </w:p>
          <w:p w14:paraId="6566C3A8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AB1AB" w14:textId="45EEAC3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Database: MySQL </w:t>
            </w:r>
          </w:p>
          <w:p w14:paraId="0E7B9627" w14:textId="7777777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Modeling Tools: MS Visio 2007</w:t>
            </w:r>
          </w:p>
          <w:p w14:paraId="01FCD358" w14:textId="51824AC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Reporting Tool: JIRA</w:t>
            </w:r>
          </w:p>
          <w:p w14:paraId="01F97979" w14:textId="7777777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Prototyping Tools: Axure 7.0 and Balsamiq</w:t>
            </w:r>
          </w:p>
          <w:p w14:paraId="6E792B9F" w14:textId="73DD0AEF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Other Tools: Power BI, Tableau.</w:t>
            </w:r>
          </w:p>
          <w:p w14:paraId="4F975101" w14:textId="13D79FA5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</w:tcPr>
          <w:p w14:paraId="7B0B772A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p w14:paraId="58717928" w14:textId="77777777" w:rsidR="00325879" w:rsidRPr="00E73CE0" w:rsidRDefault="00325879" w:rsidP="00CB7399">
            <w:pPr>
              <w:pStyle w:val="Sub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Vipin MEshram</w:t>
            </w:r>
          </w:p>
          <w:p w14:paraId="2DE8F0B3" w14:textId="77777777" w:rsidR="002F1E97" w:rsidRPr="00E73CE0" w:rsidRDefault="002F1E97" w:rsidP="00CB73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+917218784842</w:t>
            </w:r>
            <w:hyperlink r:id="rId11" w:history="1">
              <w:r w:rsidRPr="00E73CE0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16"/>
                  <w:szCs w:val="16"/>
                </w:rPr>
                <w:t>|meshramvip34@gmail.com</w:t>
              </w:r>
            </w:hyperlink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|</w:t>
            </w:r>
          </w:p>
          <w:p w14:paraId="04C751BD" w14:textId="412119D6" w:rsidR="002F1E97" w:rsidRPr="00E73CE0" w:rsidRDefault="002F1E97" w:rsidP="00CB73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www.linkedin.com/in/vipin-meshram-b05655205|</w:t>
            </w:r>
          </w:p>
          <w:p w14:paraId="26B5DDBA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14:paraId="1EAE70BE" w14:textId="1A96CFFD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u w:val="single"/>
              </w:rPr>
              <w:t>Objective</w:t>
            </w:r>
          </w:p>
          <w:p w14:paraId="6A109E53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BA665" w14:textId="77777777" w:rsidR="00CF2BE7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color w:val="07122B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07122B"/>
                <w:sz w:val="16"/>
                <w:szCs w:val="16"/>
              </w:rPr>
              <w:t>"Enthusiastic and analytical fresher with a solid grasp of software development lifecycles and a passion for problem-solving. Eager to apply acquired knowledge in business analysis, requirements gathering, and technological solutions to drive efficiency and innovation in an entry-level Business Analyst role."</w:t>
            </w:r>
          </w:p>
          <w:p w14:paraId="46690AEB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color w:val="07122B"/>
                <w:sz w:val="16"/>
                <w:szCs w:val="16"/>
              </w:rPr>
            </w:pPr>
          </w:p>
          <w:p w14:paraId="46D4C6C4" w14:textId="77777777" w:rsidR="00325879" w:rsidRPr="00E73CE0" w:rsidRDefault="00325879" w:rsidP="00CB7399">
            <w:pPr>
              <w:pStyle w:val="Heading1"/>
              <w:spacing w:before="159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242424"/>
                <w:sz w:val="16"/>
                <w:szCs w:val="16"/>
                <w:u w:val="thick" w:color="242424"/>
              </w:rPr>
              <w:t>Profile</w:t>
            </w:r>
            <w:r w:rsidRPr="00E73CE0">
              <w:rPr>
                <w:rFonts w:ascii="Times New Roman" w:hAnsi="Times New Roman" w:cs="Times New Roman"/>
                <w:color w:val="242424"/>
                <w:spacing w:val="-5"/>
                <w:sz w:val="16"/>
                <w:szCs w:val="16"/>
                <w:u w:val="thick" w:color="242424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242424"/>
                <w:spacing w:val="-2"/>
                <w:sz w:val="16"/>
                <w:szCs w:val="16"/>
                <w:u w:val="thick" w:color="242424"/>
              </w:rPr>
              <w:t>Summary:</w:t>
            </w:r>
          </w:p>
          <w:p w14:paraId="2DEEC71F" w14:textId="0733397E" w:rsidR="00325879" w:rsidRPr="00E73CE0" w:rsidRDefault="00E639D1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Motivated and detail-oriented aspiring Business Analyst with a strong academic background in finance and IT. Well-versed in business analysis concepts, requirements gathering, and process modeling from academic projects and specialized training. Skilled in using industry-standard tools such as MySQL, MS Visio, JIRA, Power BI, Tableau, Axure, and Balsamiq. Adept at analytical thinking, problem-solving, and effective communication. Eager to contribute to organizational growth by applying my knowledge of business analysis methodologies and my passion for learning in a collaborative and dynamic work environment.</w:t>
            </w:r>
          </w:p>
        </w:tc>
      </w:tr>
      <w:tr w:rsidR="00CF2BE7" w:rsidRPr="00E73CE0" w14:paraId="76A8AB7E" w14:textId="77777777" w:rsidTr="002F1E97">
        <w:trPr>
          <w:trHeight w:val="619"/>
        </w:trPr>
        <w:tc>
          <w:tcPr>
            <w:tcW w:w="3826" w:type="dxa"/>
            <w:vMerge/>
          </w:tcPr>
          <w:p w14:paraId="5B889AAB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22A2769A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000000" w:themeColor="text1"/>
            </w:tcBorders>
          </w:tcPr>
          <w:p w14:paraId="543FE59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AF50A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D7AFD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CC224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514C6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CBBAD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7C324494" w14:textId="77777777" w:rsidTr="002F1E97">
        <w:trPr>
          <w:trHeight w:val="418"/>
        </w:trPr>
        <w:tc>
          <w:tcPr>
            <w:tcW w:w="3826" w:type="dxa"/>
            <w:vMerge w:val="restart"/>
          </w:tcPr>
          <w:p w14:paraId="04980E95" w14:textId="77777777" w:rsidR="00356AB0" w:rsidRPr="00E73CE0" w:rsidRDefault="00356AB0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424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EC8D2" w14:textId="77777777" w:rsidR="00CF2BE7" w:rsidRPr="00E73CE0" w:rsidRDefault="006C5F9F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Education</w:t>
            </w:r>
          </w:p>
          <w:p w14:paraId="455737F0" w14:textId="203E2AD5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MBA Finance Aug -2022- DEC -2024</w:t>
            </w:r>
          </w:p>
          <w:p w14:paraId="1E5B1C4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16"/>
                <w:szCs w:val="16"/>
              </w:rPr>
            </w:pPr>
          </w:p>
          <w:p w14:paraId="7317A633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439E4931" w14:textId="77777777" w:rsidR="00325879" w:rsidRPr="00E73CE0" w:rsidRDefault="00325879" w:rsidP="00CB7399">
            <w:pPr>
              <w:pStyle w:val="Heading2"/>
              <w:spacing w:before="2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  <w:t>Certification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:</w:t>
            </w:r>
          </w:p>
          <w:p w14:paraId="2A6AB106" w14:textId="77777777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Certified</w:t>
            </w:r>
            <w:r w:rsidRPr="00E73CE0">
              <w:rPr>
                <w:rFonts w:ascii="Times New Roman" w:hAnsi="Times New Roman" w:cs="Times New Roman"/>
                <w:color w:val="auto"/>
                <w:spacing w:val="-3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IT-Business Analyst</w:t>
            </w:r>
            <w:r w:rsidRPr="00E73CE0">
              <w:rPr>
                <w:rFonts w:ascii="Times New Roman" w:hAnsi="Times New Roman" w:cs="Times New Roman"/>
                <w:color w:val="auto"/>
                <w:spacing w:val="-15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from</w:t>
            </w:r>
            <w:r w:rsidRPr="00E73CE0">
              <w:rPr>
                <w:rFonts w:ascii="Times New Roman" w:hAnsi="Times New Roman" w:cs="Times New Roman"/>
                <w:color w:val="auto"/>
                <w:spacing w:val="-15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COEPD 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(IIBA-EEP)</w:t>
            </w:r>
          </w:p>
          <w:p w14:paraId="05CF457A" w14:textId="7BA90812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MOOC- Soft Skill and Marketing Management</w:t>
            </w:r>
          </w:p>
          <w:p w14:paraId="03AD87D9" w14:textId="17FC42E0" w:rsidR="00CF2BE7" w:rsidRPr="00E73CE0" w:rsidRDefault="00CF2BE7" w:rsidP="00CB7399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334135D2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  <w:tcBorders>
              <w:top w:val="single" w:sz="4" w:space="0" w:color="000000" w:themeColor="text1"/>
            </w:tcBorders>
          </w:tcPr>
          <w:p w14:paraId="67BA96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35194E22" w14:textId="77777777" w:rsidTr="002F1E97">
        <w:trPr>
          <w:trHeight w:val="3104"/>
        </w:trPr>
        <w:tc>
          <w:tcPr>
            <w:tcW w:w="3826" w:type="dxa"/>
            <w:vMerge/>
          </w:tcPr>
          <w:p w14:paraId="2F7DDF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AF99CC7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E73CE0" w14:paraId="2C6CB149" w14:textId="77777777">
              <w:tc>
                <w:tcPr>
                  <w:tcW w:w="6592" w:type="dxa"/>
                </w:tcPr>
                <w:p w14:paraId="7C784143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Name: </w:t>
                  </w:r>
                  <w:r w:rsidRPr="00E73CE0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6"/>
                      <w:szCs w:val="16"/>
                    </w:rPr>
                    <w:t>Shein Website Redesign</w:t>
                  </w:r>
                </w:p>
              </w:tc>
            </w:tr>
            <w:tr w:rsidR="002F1E97" w:rsidRPr="00E73CE0" w14:paraId="3C4BB25A" w14:textId="77777777">
              <w:tc>
                <w:tcPr>
                  <w:tcW w:w="6592" w:type="dxa"/>
                </w:tcPr>
                <w:p w14:paraId="4DC93D91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Methodology: Agile </w:t>
                  </w:r>
                </w:p>
              </w:tc>
            </w:tr>
            <w:tr w:rsidR="002F1E97" w:rsidRPr="00E73CE0" w14:paraId="4A4CC97C" w14:textId="77777777">
              <w:tc>
                <w:tcPr>
                  <w:tcW w:w="6592" w:type="dxa"/>
                </w:tcPr>
                <w:p w14:paraId="281860F8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Domain: E-commerce </w:t>
                  </w:r>
                </w:p>
              </w:tc>
            </w:tr>
            <w:tr w:rsidR="002F1E97" w:rsidRPr="00E73CE0" w14:paraId="72669490" w14:textId="77777777">
              <w:tc>
                <w:tcPr>
                  <w:tcW w:w="6592" w:type="dxa"/>
                </w:tcPr>
                <w:p w14:paraId="6182CFB1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Role: Business Analyst </w:t>
                  </w:r>
                </w:p>
              </w:tc>
            </w:tr>
          </w:tbl>
          <w:p w14:paraId="2D3D39D8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20E0E07F" w14:textId="37E7DF89" w:rsidR="003777D4" w:rsidRPr="00E73CE0" w:rsidRDefault="003777D4" w:rsidP="00CB7399">
            <w:pPr>
              <w:pStyle w:val="Heading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Key</w:t>
            </w:r>
            <w:r w:rsidRPr="00E73C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Expectations:</w:t>
            </w:r>
          </w:p>
          <w:p w14:paraId="6A05DB4E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Defined and communicated a compelling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Vision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that aligned with business objectives and end-user needs, forming the foundation for iterative development and effective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Ownership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BB229D" w14:textId="72464EE9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Authored and maintained high-quality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User Stories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ensuring acceptance criteria adhered to prioritized using techniques like </w:t>
            </w:r>
            <w:proofErr w:type="spellStart"/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MoSCoW</w:t>
            </w:r>
            <w:proofErr w:type="spellEnd"/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Prioritization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maximize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Customer-Centric Development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F2BD4BA" w14:textId="7EA0C5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Managed the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Backlog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Backlog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collaboratively using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JIRA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830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ensuring continuous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Requirement Capture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backlog refinement, and alignment with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MVP (Minimum Viable Product) Approach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8CA86F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Facilitated essential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Meetings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—including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Planning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Daily Stand-Ups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Reviews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Retrospectives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—to foster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Cross-Functional Collaboration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drive process improvement, and ensure team transparency.</w:t>
            </w:r>
          </w:p>
          <w:p w14:paraId="72265B06" w14:textId="4D809CC1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Created and analyzed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and Sprint Burndown Charts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with tools such as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JIRA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visualize progress, identify bottlenecks, and support informed forecasting and resource allocation.</w:t>
            </w:r>
          </w:p>
          <w:p w14:paraId="447EF7EE" w14:textId="6F843245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Applied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Process Mapping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document and optimize business workflows, leveraging tools like </w:t>
            </w:r>
            <w:r w:rsidR="00333977"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Microsoft VISO</w:t>
            </w:r>
            <w:r w:rsidR="00023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for visual modeling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Process Flow Diagrams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5FA3DF3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Collaborated closely with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Owners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Scrum Masters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 stakeholders to facilitate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Requirement Workshops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Stakeholder Collaboration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 seamlessly manage evolving priorities in a fast-paced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Methodology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environment.</w:t>
            </w:r>
          </w:p>
          <w:p w14:paraId="128BA74D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Utilized additional platforms like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Power BI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Tableau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for project analytics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Business Intelligence (BI) Dashboards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ensuring data-driven decision-making and real-time insight into sprint performance.</w:t>
            </w:r>
          </w:p>
          <w:p w14:paraId="5DC0A459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C54AD" w14:textId="4A70F2D1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0E9F5FA4" w14:textId="77777777" w:rsidTr="002F1E97">
        <w:trPr>
          <w:trHeight w:val="66"/>
        </w:trPr>
        <w:tc>
          <w:tcPr>
            <w:tcW w:w="3826" w:type="dxa"/>
            <w:vMerge/>
          </w:tcPr>
          <w:p w14:paraId="26D74DAA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2CCB2809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08CB9A5E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14:paraId="05EDCB5D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7ADF0A7B" w14:textId="77777777" w:rsidTr="002F1E97">
        <w:trPr>
          <w:trHeight w:val="495"/>
        </w:trPr>
        <w:tc>
          <w:tcPr>
            <w:tcW w:w="3826" w:type="dxa"/>
            <w:vMerge/>
          </w:tcPr>
          <w:p w14:paraId="1324DA8B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7E0B04F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p w14:paraId="51D887D0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0DABDD79" w14:textId="77777777" w:rsidTr="002F1E97">
        <w:trPr>
          <w:trHeight w:val="2125"/>
        </w:trPr>
        <w:tc>
          <w:tcPr>
            <w:tcW w:w="3826" w:type="dxa"/>
            <w:vMerge/>
          </w:tcPr>
          <w:p w14:paraId="59A1FB4E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3632CB75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E73CE0" w14:paraId="7F5A33EA" w14:textId="77777777">
              <w:tc>
                <w:tcPr>
                  <w:tcW w:w="6592" w:type="dxa"/>
                </w:tcPr>
                <w:p w14:paraId="6B037988" w14:textId="77777777" w:rsidR="002F1E97" w:rsidRPr="00E73CE0" w:rsidRDefault="002F1E97" w:rsidP="00CB7399">
                  <w:pPr>
                    <w:pStyle w:val="Heading2"/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  <w:t>Name</w:t>
                  </w:r>
                  <w:r w:rsidRPr="00E73CE0">
                    <w:rPr>
                      <w:rStyle w:val="NotBold"/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r w:rsidRPr="00E73CE0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>Raymond Inventory Management System</w:t>
                  </w:r>
                </w:p>
              </w:tc>
            </w:tr>
            <w:tr w:rsidR="002F1E97" w:rsidRPr="00E73CE0" w14:paraId="24CEAE1B" w14:textId="77777777">
              <w:tc>
                <w:tcPr>
                  <w:tcW w:w="6592" w:type="dxa"/>
                </w:tcPr>
                <w:p w14:paraId="222C9EA4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Methodology: Waterfall </w:t>
                  </w:r>
                </w:p>
              </w:tc>
            </w:tr>
            <w:tr w:rsidR="002F1E97" w:rsidRPr="00E73CE0" w14:paraId="2A3C004C" w14:textId="77777777">
              <w:tc>
                <w:tcPr>
                  <w:tcW w:w="6592" w:type="dxa"/>
                </w:tcPr>
                <w:p w14:paraId="7E1FEFB5" w14:textId="77777777" w:rsidR="002F1E97" w:rsidRPr="00E73CE0" w:rsidRDefault="002F1E97" w:rsidP="00CB7399">
                  <w:pPr>
                    <w:pStyle w:val="Heading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Domain: </w:t>
                  </w: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Inventory Management 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F1E97" w:rsidRPr="00E73CE0" w14:paraId="2A484BAE" w14:textId="77777777">
              <w:tc>
                <w:tcPr>
                  <w:tcW w:w="6592" w:type="dxa"/>
                </w:tcPr>
                <w:p w14:paraId="746D905E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Role: Business Analyst </w:t>
                  </w:r>
                </w:p>
              </w:tc>
            </w:tr>
          </w:tbl>
          <w:p w14:paraId="065ED560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463B04E9" w14:textId="77777777" w:rsidR="003777D4" w:rsidRPr="00E73CE0" w:rsidRDefault="003777D4" w:rsidP="00CB7399">
            <w:pPr>
              <w:pStyle w:val="Heading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Key</w:t>
            </w:r>
            <w:r w:rsidRPr="00E73C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Expectations:</w:t>
            </w:r>
          </w:p>
          <w:p w14:paraId="67AF2C15" w14:textId="61382BF8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</w:p>
          <w:p w14:paraId="3EC0023A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Led the development of the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Case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 performed a comprehensive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Cost-Benefit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Feasibility Study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justify project initiation and investment.</w:t>
            </w:r>
          </w:p>
          <w:p w14:paraId="672253D1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Managed comprehensive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Elicitation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sessions through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Workshops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with stakeholders, supporting effective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Mapping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Collaboration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throughout the software development lifecycle.</w:t>
            </w:r>
          </w:p>
          <w:p w14:paraId="2AF67695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Coordinated the creation and signoff of key project documents, including the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Requirements Document (BRD)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Functional Requirement Document (FRD)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Functional Specifications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Use Case Specification Documents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 a detailed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Traceability Matrix (RTM)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</w:t>
            </w:r>
          </w:p>
          <w:p w14:paraId="4C2FFD0F" w14:textId="356DF65C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Modeled and documented business processes using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Flow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Flow Charts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Process Analysis &amp; Improvement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Swimlane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 Developed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Use Case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Activity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 xml:space="preserve"> in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MS Visio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for clear visual representation.</w:t>
            </w:r>
          </w:p>
          <w:p w14:paraId="680BF480" w14:textId="271A3781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Created high-level and low-level solution designs (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HLD/LLD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), including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Entity-Relationship Diagrams (ERD)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Sequence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as appropriate for the solution scope.</w:t>
            </w:r>
          </w:p>
          <w:p w14:paraId="2DAFBA5A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Handled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Change Management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including tracking and approvals for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Change Requests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all managed via structured documentation.</w:t>
            </w:r>
          </w:p>
          <w:p w14:paraId="498CDF18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Oversaw UAT by preparing detailed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Plans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Cases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Scenarios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Scripts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ensure alignment with functional requirements and coordinated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Defect Management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Regression Testing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</w:t>
            </w:r>
          </w:p>
          <w:p w14:paraId="01B32739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Actively participated in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Quality Assurance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processes, supporting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Impact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Gap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Root Cause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ensure solution alignment and process optimization.</w:t>
            </w:r>
          </w:p>
          <w:p w14:paraId="4863450E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Ensured project deliverables were aligned with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Software Delivery Life Cycle (SDLC)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 supported ongoing process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Optimization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Process Re-engineering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initiatives.</w:t>
            </w:r>
          </w:p>
          <w:p w14:paraId="7FF11039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66A972F4" w14:textId="4C8AC35C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3E" w:rsidRPr="00E73CE0" w14:paraId="4C035BA6" w14:textId="77777777" w:rsidTr="002F1E97">
        <w:trPr>
          <w:trHeight w:val="147"/>
        </w:trPr>
        <w:tc>
          <w:tcPr>
            <w:tcW w:w="3826" w:type="dxa"/>
            <w:vMerge/>
          </w:tcPr>
          <w:p w14:paraId="155C34D7" w14:textId="77777777" w:rsidR="003F1D3E" w:rsidRPr="00E73CE0" w:rsidRDefault="003F1D3E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D63D355" w14:textId="77777777" w:rsidR="003F1D3E" w:rsidRPr="00E73CE0" w:rsidRDefault="003F1D3E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49AF1256" w14:textId="77777777" w:rsidR="003F1D3E" w:rsidRPr="00E73CE0" w:rsidRDefault="003F1D3E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14:paraId="5C5F3865" w14:textId="77777777" w:rsidR="003F1D3E" w:rsidRPr="00E73CE0" w:rsidRDefault="003F1D3E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BF7004" w14:textId="77777777" w:rsidR="00871DB8" w:rsidRPr="00E73CE0" w:rsidRDefault="00871DB8" w:rsidP="00CB7399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sectPr w:rsidR="00871DB8" w:rsidRPr="00E73CE0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6EE5" w14:textId="77777777" w:rsidR="00DF3140" w:rsidRDefault="00DF3140" w:rsidP="00AA35A8">
      <w:pPr>
        <w:spacing w:line="240" w:lineRule="auto"/>
      </w:pPr>
      <w:r>
        <w:separator/>
      </w:r>
    </w:p>
  </w:endnote>
  <w:endnote w:type="continuationSeparator" w:id="0">
    <w:p w14:paraId="365E3CDA" w14:textId="77777777" w:rsidR="00DF3140" w:rsidRDefault="00DF3140" w:rsidP="00AA35A8">
      <w:pPr>
        <w:spacing w:line="240" w:lineRule="auto"/>
      </w:pPr>
      <w:r>
        <w:continuationSeparator/>
      </w:r>
    </w:p>
  </w:endnote>
  <w:endnote w:type="continuationNotice" w:id="1">
    <w:p w14:paraId="42BE3685" w14:textId="77777777" w:rsidR="00DF3140" w:rsidRDefault="00DF31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23A9" w14:textId="77777777" w:rsidR="00DF3140" w:rsidRDefault="00DF3140" w:rsidP="00AA35A8">
      <w:pPr>
        <w:spacing w:line="240" w:lineRule="auto"/>
      </w:pPr>
      <w:r>
        <w:separator/>
      </w:r>
    </w:p>
  </w:footnote>
  <w:footnote w:type="continuationSeparator" w:id="0">
    <w:p w14:paraId="08D920C6" w14:textId="77777777" w:rsidR="00DF3140" w:rsidRDefault="00DF3140" w:rsidP="00AA35A8">
      <w:pPr>
        <w:spacing w:line="240" w:lineRule="auto"/>
      </w:pPr>
      <w:r>
        <w:continuationSeparator/>
      </w:r>
    </w:p>
  </w:footnote>
  <w:footnote w:type="continuationNotice" w:id="1">
    <w:p w14:paraId="622B10A9" w14:textId="77777777" w:rsidR="00DF3140" w:rsidRDefault="00DF31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7" type="#_x0000_t75" style="width:14.05pt;height:14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15370D8"/>
    <w:multiLevelType w:val="hybridMultilevel"/>
    <w:tmpl w:val="BB4AA4C6"/>
    <w:lvl w:ilvl="0" w:tplc="D578EE08">
      <w:numFmt w:val="bullet"/>
      <w:lvlText w:val=""/>
      <w:lvlJc w:val="left"/>
      <w:pPr>
        <w:ind w:left="-18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72A22E5A">
      <w:numFmt w:val="bullet"/>
      <w:lvlText w:val=""/>
      <w:lvlJc w:val="left"/>
      <w:pPr>
        <w:ind w:left="-3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8D2C4DEC">
      <w:numFmt w:val="bullet"/>
      <w:lvlText w:val="•"/>
      <w:lvlJc w:val="left"/>
      <w:pPr>
        <w:ind w:left="211" w:hanging="358"/>
      </w:pPr>
      <w:rPr>
        <w:rFonts w:hint="default"/>
        <w:lang w:val="en-US" w:eastAsia="en-US" w:bidi="ar-SA"/>
      </w:rPr>
    </w:lvl>
    <w:lvl w:ilvl="3" w:tplc="AC4C66B0">
      <w:numFmt w:val="bullet"/>
      <w:lvlText w:val="•"/>
      <w:lvlJc w:val="left"/>
      <w:pPr>
        <w:ind w:left="462" w:hanging="358"/>
      </w:pPr>
      <w:rPr>
        <w:rFonts w:hint="default"/>
        <w:lang w:val="en-US" w:eastAsia="en-US" w:bidi="ar-SA"/>
      </w:rPr>
    </w:lvl>
    <w:lvl w:ilvl="4" w:tplc="D0C47EB0">
      <w:numFmt w:val="bullet"/>
      <w:lvlText w:val="•"/>
      <w:lvlJc w:val="left"/>
      <w:pPr>
        <w:ind w:left="713" w:hanging="358"/>
      </w:pPr>
      <w:rPr>
        <w:rFonts w:hint="default"/>
        <w:lang w:val="en-US" w:eastAsia="en-US" w:bidi="ar-SA"/>
      </w:rPr>
    </w:lvl>
    <w:lvl w:ilvl="5" w:tplc="C7BC1342">
      <w:numFmt w:val="bullet"/>
      <w:lvlText w:val="•"/>
      <w:lvlJc w:val="left"/>
      <w:pPr>
        <w:ind w:left="964" w:hanging="358"/>
      </w:pPr>
      <w:rPr>
        <w:rFonts w:hint="default"/>
        <w:lang w:val="en-US" w:eastAsia="en-US" w:bidi="ar-SA"/>
      </w:rPr>
    </w:lvl>
    <w:lvl w:ilvl="6" w:tplc="1C02D3A8">
      <w:numFmt w:val="bullet"/>
      <w:lvlText w:val="•"/>
      <w:lvlJc w:val="left"/>
      <w:pPr>
        <w:ind w:left="1215" w:hanging="358"/>
      </w:pPr>
      <w:rPr>
        <w:rFonts w:hint="default"/>
        <w:lang w:val="en-US" w:eastAsia="en-US" w:bidi="ar-SA"/>
      </w:rPr>
    </w:lvl>
    <w:lvl w:ilvl="7" w:tplc="4F7221F0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8" w:tplc="369A420A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4BC"/>
    <w:multiLevelType w:val="hybridMultilevel"/>
    <w:tmpl w:val="0AD86F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2F3D"/>
    <w:multiLevelType w:val="hybridMultilevel"/>
    <w:tmpl w:val="EEE67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01E3"/>
    <w:multiLevelType w:val="multilevel"/>
    <w:tmpl w:val="410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0ED6"/>
    <w:multiLevelType w:val="hybridMultilevel"/>
    <w:tmpl w:val="CC8CC7E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452"/>
    <w:multiLevelType w:val="multilevel"/>
    <w:tmpl w:val="16E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3C1070"/>
    <w:multiLevelType w:val="multilevel"/>
    <w:tmpl w:val="8DF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345DB"/>
    <w:multiLevelType w:val="hybridMultilevel"/>
    <w:tmpl w:val="51E06A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D0956"/>
    <w:multiLevelType w:val="multilevel"/>
    <w:tmpl w:val="BF1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2"/>
  </w:num>
  <w:num w:numId="2" w16cid:durableId="1806507031">
    <w:abstractNumId w:val="16"/>
  </w:num>
  <w:num w:numId="3" w16cid:durableId="1774394388">
    <w:abstractNumId w:val="7"/>
  </w:num>
  <w:num w:numId="4" w16cid:durableId="2058429382">
    <w:abstractNumId w:val="9"/>
  </w:num>
  <w:num w:numId="5" w16cid:durableId="537013467">
    <w:abstractNumId w:val="6"/>
  </w:num>
  <w:num w:numId="6" w16cid:durableId="1832286735">
    <w:abstractNumId w:val="12"/>
  </w:num>
  <w:num w:numId="7" w16cid:durableId="909921174">
    <w:abstractNumId w:val="1"/>
  </w:num>
  <w:num w:numId="8" w16cid:durableId="1533300515">
    <w:abstractNumId w:val="14"/>
  </w:num>
  <w:num w:numId="9" w16cid:durableId="1454012501">
    <w:abstractNumId w:val="0"/>
  </w:num>
  <w:num w:numId="10" w16cid:durableId="523712064">
    <w:abstractNumId w:val="10"/>
  </w:num>
  <w:num w:numId="11" w16cid:durableId="542253898">
    <w:abstractNumId w:val="5"/>
  </w:num>
  <w:num w:numId="12" w16cid:durableId="1110516528">
    <w:abstractNumId w:val="3"/>
  </w:num>
  <w:num w:numId="13" w16cid:durableId="1773816177">
    <w:abstractNumId w:val="8"/>
  </w:num>
  <w:num w:numId="14" w16cid:durableId="316307138">
    <w:abstractNumId w:val="13"/>
  </w:num>
  <w:num w:numId="15" w16cid:durableId="2033802176">
    <w:abstractNumId w:val="4"/>
  </w:num>
  <w:num w:numId="16" w16cid:durableId="1527861810">
    <w:abstractNumId w:val="11"/>
  </w:num>
  <w:num w:numId="17" w16cid:durableId="1206530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79"/>
    <w:rsid w:val="00006EEE"/>
    <w:rsid w:val="0000752A"/>
    <w:rsid w:val="000108D2"/>
    <w:rsid w:val="00016465"/>
    <w:rsid w:val="000176BD"/>
    <w:rsid w:val="00020833"/>
    <w:rsid w:val="00020BEB"/>
    <w:rsid w:val="00023630"/>
    <w:rsid w:val="00033263"/>
    <w:rsid w:val="000334C1"/>
    <w:rsid w:val="00050510"/>
    <w:rsid w:val="00071289"/>
    <w:rsid w:val="000873F6"/>
    <w:rsid w:val="000968D6"/>
    <w:rsid w:val="000B286F"/>
    <w:rsid w:val="000B3089"/>
    <w:rsid w:val="000D134B"/>
    <w:rsid w:val="000E6BF6"/>
    <w:rsid w:val="0010041D"/>
    <w:rsid w:val="001052AA"/>
    <w:rsid w:val="00121919"/>
    <w:rsid w:val="00124ED6"/>
    <w:rsid w:val="00157511"/>
    <w:rsid w:val="00167789"/>
    <w:rsid w:val="00194704"/>
    <w:rsid w:val="00196C9B"/>
    <w:rsid w:val="001B160B"/>
    <w:rsid w:val="001E267E"/>
    <w:rsid w:val="00203213"/>
    <w:rsid w:val="00216274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2F1E97"/>
    <w:rsid w:val="00325879"/>
    <w:rsid w:val="00331DCE"/>
    <w:rsid w:val="00333977"/>
    <w:rsid w:val="00334FEA"/>
    <w:rsid w:val="00341445"/>
    <w:rsid w:val="00343C48"/>
    <w:rsid w:val="003514CA"/>
    <w:rsid w:val="00352A17"/>
    <w:rsid w:val="00356AB0"/>
    <w:rsid w:val="003777D4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1640D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4E3AA4"/>
    <w:rsid w:val="005138CD"/>
    <w:rsid w:val="00524297"/>
    <w:rsid w:val="005273AD"/>
    <w:rsid w:val="00530399"/>
    <w:rsid w:val="00537559"/>
    <w:rsid w:val="00552CAA"/>
    <w:rsid w:val="00572E23"/>
    <w:rsid w:val="00580680"/>
    <w:rsid w:val="00580FD9"/>
    <w:rsid w:val="00583F2A"/>
    <w:rsid w:val="005C70CA"/>
    <w:rsid w:val="006039D3"/>
    <w:rsid w:val="00607A35"/>
    <w:rsid w:val="00626B3C"/>
    <w:rsid w:val="00635960"/>
    <w:rsid w:val="00660FBB"/>
    <w:rsid w:val="00661692"/>
    <w:rsid w:val="0069541B"/>
    <w:rsid w:val="00695BED"/>
    <w:rsid w:val="006A1E18"/>
    <w:rsid w:val="006A37C0"/>
    <w:rsid w:val="006A74F9"/>
    <w:rsid w:val="006C5F9F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83060"/>
    <w:rsid w:val="009B4B3C"/>
    <w:rsid w:val="009B55A3"/>
    <w:rsid w:val="009D646A"/>
    <w:rsid w:val="00A33987"/>
    <w:rsid w:val="00A633B0"/>
    <w:rsid w:val="00A82BE7"/>
    <w:rsid w:val="00A90A97"/>
    <w:rsid w:val="00AA1166"/>
    <w:rsid w:val="00AA35A8"/>
    <w:rsid w:val="00AB0853"/>
    <w:rsid w:val="00AB5968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4394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2D15"/>
    <w:rsid w:val="00C163A1"/>
    <w:rsid w:val="00C175A5"/>
    <w:rsid w:val="00C60D73"/>
    <w:rsid w:val="00C62E97"/>
    <w:rsid w:val="00C822BF"/>
    <w:rsid w:val="00C90004"/>
    <w:rsid w:val="00CA07A7"/>
    <w:rsid w:val="00CA61BE"/>
    <w:rsid w:val="00CB1800"/>
    <w:rsid w:val="00CB3E40"/>
    <w:rsid w:val="00CB7399"/>
    <w:rsid w:val="00CC7CFD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3140"/>
    <w:rsid w:val="00DF56E6"/>
    <w:rsid w:val="00E039A7"/>
    <w:rsid w:val="00E067BA"/>
    <w:rsid w:val="00E06CE9"/>
    <w:rsid w:val="00E147DE"/>
    <w:rsid w:val="00E360EA"/>
    <w:rsid w:val="00E639D1"/>
    <w:rsid w:val="00E73CE0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44B91CD"/>
  <w15:chartTrackingRefBased/>
  <w15:docId w15:val="{8B9D08E6-9C37-484E-95A0-02E45FF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1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|meshramvip34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105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Vipin Meshram</cp:lastModifiedBy>
  <cp:revision>21</cp:revision>
  <dcterms:created xsi:type="dcterms:W3CDTF">2025-07-29T08:06:00Z</dcterms:created>
  <dcterms:modified xsi:type="dcterms:W3CDTF">2025-07-31T05:58:00Z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