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B980" w14:textId="62E20209" w:rsidR="001E501D" w:rsidRPr="00E147A4" w:rsidRDefault="0055578F" w:rsidP="00F00D23">
      <w:pPr>
        <w:pStyle w:val="Title"/>
        <w:rPr>
          <w:rFonts w:ascii="Calibri" w:hAnsi="Calibri" w:cs="Calibri"/>
        </w:rPr>
      </w:pPr>
      <w:r w:rsidRPr="00E147A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1" layoutInCell="1" allowOverlap="1" wp14:anchorId="12BCD4C9" wp14:editId="764A5136">
                <wp:simplePos x="0" y="0"/>
                <wp:positionH relativeFrom="page">
                  <wp:posOffset>5151120</wp:posOffset>
                </wp:positionH>
                <wp:positionV relativeFrom="page">
                  <wp:posOffset>236220</wp:posOffset>
                </wp:positionV>
                <wp:extent cx="2454275" cy="1005840"/>
                <wp:effectExtent l="0" t="0" r="0" b="381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B416" w14:textId="30BFED18" w:rsidR="00F00D23" w:rsidRPr="00862E37" w:rsidRDefault="0018398E" w:rsidP="00862E37">
                            <w:pPr>
                              <w:pStyle w:val="Contactinfo"/>
                            </w:pPr>
                            <w:r>
                              <w:t>8984439577</w:t>
                            </w:r>
                          </w:p>
                          <w:p w14:paraId="2FF84FFD" w14:textId="1207F302" w:rsidR="00F00D23" w:rsidRPr="00862E37" w:rsidRDefault="0018398E" w:rsidP="00862E37">
                            <w:pPr>
                              <w:pStyle w:val="Contactinfo"/>
                            </w:pPr>
                            <w:hyperlink r:id="rId9" w:history="1">
                              <w:r>
                                <w:rPr>
                                  <w:rStyle w:val="Hyperlink"/>
                                </w:rPr>
                                <w:t>sunitaacharya74@gmail.com</w:t>
                              </w:r>
                            </w:hyperlink>
                          </w:p>
                          <w:p w14:paraId="642165E3" w14:textId="27E12465" w:rsidR="00F00D23" w:rsidRPr="00862E37" w:rsidRDefault="0018398E" w:rsidP="00862E37">
                            <w:pPr>
                              <w:pStyle w:val="Contactinfo"/>
                            </w:pPr>
                            <w:r>
                              <w:t>Raurkela, India</w:t>
                            </w:r>
                          </w:p>
                          <w:p w14:paraId="704EB284" w14:textId="77D30D96" w:rsidR="0055578F" w:rsidRPr="00862E37" w:rsidRDefault="0018398E" w:rsidP="00862E37">
                            <w:pPr>
                              <w:pStyle w:val="Contactinfo"/>
                            </w:pPr>
                            <w:hyperlink r:id="rId10" w:history="1">
                              <w:r w:rsidRPr="0018398E">
                                <w:rPr>
                                  <w:rStyle w:val="Hyperlink"/>
                                </w:rPr>
                                <w:t>www.LinkedIn.com/SunitaAcharya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CD4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5.6pt;margin-top:18.6pt;width:193.25pt;height:7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" filled="f" stroked="f">
                <v:textbox>
                  <w:txbxContent>
                    <w:p w14:paraId="04BBB416" w14:textId="30BFED18" w:rsidR="00F00D23" w:rsidRPr="00862E37" w:rsidRDefault="0018398E" w:rsidP="00862E37">
                      <w:pPr>
                        <w:pStyle w:val="Contactinfo"/>
                      </w:pPr>
                      <w:r>
                        <w:t>8984439577</w:t>
                      </w:r>
                    </w:p>
                    <w:p w14:paraId="2FF84FFD" w14:textId="1207F302" w:rsidR="00F00D23" w:rsidRPr="00862E37" w:rsidRDefault="0018398E" w:rsidP="00862E37">
                      <w:pPr>
                        <w:pStyle w:val="Contactinfo"/>
                      </w:pPr>
                      <w:hyperlink r:id="rId11" w:history="1">
                        <w:r>
                          <w:rPr>
                            <w:rStyle w:val="Hyperlink"/>
                          </w:rPr>
                          <w:t>sunitaacharya74@gmail.com</w:t>
                        </w:r>
                      </w:hyperlink>
                    </w:p>
                    <w:p w14:paraId="642165E3" w14:textId="27E12465" w:rsidR="00F00D23" w:rsidRPr="00862E37" w:rsidRDefault="0018398E" w:rsidP="00862E37">
                      <w:pPr>
                        <w:pStyle w:val="Contactinfo"/>
                      </w:pPr>
                      <w:r>
                        <w:t>Raurkela, India</w:t>
                      </w:r>
                    </w:p>
                    <w:p w14:paraId="704EB284" w14:textId="77D30D96" w:rsidR="0055578F" w:rsidRPr="00862E37" w:rsidRDefault="0018398E" w:rsidP="00862E37">
                      <w:pPr>
                        <w:pStyle w:val="Contactinfo"/>
                      </w:pPr>
                      <w:hyperlink r:id="rId12" w:history="1">
                        <w:r w:rsidRPr="0018398E">
                          <w:rPr>
                            <w:rStyle w:val="Hyperlink"/>
                          </w:rPr>
                          <w:t>www.LinkedIn.com/SunitaAcharya</w:t>
                        </w:r>
                      </w:hyperlink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E147A4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4624" behindDoc="0" locked="1" layoutInCell="1" allowOverlap="1" wp14:anchorId="22161B7D" wp14:editId="5BAD7A0F">
                <wp:simplePos x="0" y="0"/>
                <wp:positionH relativeFrom="page">
                  <wp:posOffset>4986020</wp:posOffset>
                </wp:positionH>
                <wp:positionV relativeFrom="page">
                  <wp:posOffset>289560</wp:posOffset>
                </wp:positionV>
                <wp:extent cx="164465" cy="795655"/>
                <wp:effectExtent l="0" t="0" r="6985" b="4445"/>
                <wp:wrapSquare wrapText="bothSides"/>
                <wp:docPr id="11" name="Group 11" descr="Group of contact info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" cy="795655"/>
                          <a:chOff x="0" y="0"/>
                          <a:chExt cx="162560" cy="796825"/>
                        </a:xfrm>
                        <a:solidFill>
                          <a:schemeClr val="tx1"/>
                        </a:solidFill>
                      </wpg:grpSpPr>
                      <pic:pic xmlns:pic="http://schemas.openxmlformats.org/drawingml/2006/picture">
                        <pic:nvPicPr>
                          <pic:cNvPr id="19" name="Graphic 1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Graphic 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1195"/>
                            <a:ext cx="162560" cy="16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Graphic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22860"/>
                            <a:ext cx="162560" cy="16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phic 24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060" y="634265"/>
                            <a:ext cx="160441" cy="162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1DBF58" id="Group 11" o:spid="_x0000_s1026" alt="Group of contact info icons" style="position:absolute;margin-left:392.6pt;margin-top:22.8pt;width:12.95pt;height:62.65pt;z-index:251674624;mso-position-horizontal-relative:page;mso-position-vertical-relative:page;mso-width-relative:margin;mso-height-relative:margin" coordsize="1625,79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9" o:spid="_x0000_s1027" type="#_x0000_t75" style="position:absolute;width:1625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">
                  <v:imagedata r:id="rId21" o:title=""/>
                </v:shape>
                <v:shape id="Graphic 22" o:spid="_x0000_s1028" type="#_x0000_t75" style="position:absolute;top:2111;width:1625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">
                  <v:imagedata r:id="rId22" o:title=""/>
                </v:shape>
                <v:shape id="Graphic 23" o:spid="_x0000_s1029" type="#_x0000_t75" style="position:absolute;top:4228;width:1625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">
                  <v:imagedata r:id="rId23" o:title=""/>
                </v:shape>
                <v:shape id="Graphic 24" o:spid="_x0000_s1030" type="#_x0000_t75" style="position:absolute;left:10;top:6342;width:1605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">
                  <v:imagedata r:id="rId24" o:title=""/>
                </v:shape>
                <w10:wrap type="square" anchorx="page" anchory="page"/>
                <w10:anchorlock/>
              </v:group>
            </w:pict>
          </mc:Fallback>
        </mc:AlternateContent>
      </w:r>
      <w:r w:rsidR="0071059B" w:rsidRPr="00E147A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5CE4205B" wp14:editId="36BA2D15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91440" cy="621792"/>
                <wp:effectExtent l="0" t="0" r="3810" b="698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62179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85294" id="Rectangle 10" o:spid="_x0000_s1026" alt="&quot;&quot;" style="position:absolute;margin-left:36pt;margin-top:36pt;width:7.2pt;height:48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" fillcolor="#adadad [2414]" stroked="f" strokeweight="1pt">
                <w10:wrap anchorx="page" anchory="page"/>
                <w10:anchorlock/>
              </v:rect>
            </w:pict>
          </mc:Fallback>
        </mc:AlternateContent>
      </w:r>
      <w:r w:rsidR="0018398E" w:rsidRPr="00E147A4">
        <w:rPr>
          <w:rFonts w:ascii="Calibri" w:hAnsi="Calibri" w:cs="Calibri"/>
        </w:rPr>
        <w:t>Sunita acharya</w:t>
      </w:r>
    </w:p>
    <w:p w14:paraId="34444C53" w14:textId="4FDA0C69" w:rsidR="0071059B" w:rsidRPr="00E147A4" w:rsidRDefault="00FA01A0" w:rsidP="0055578F">
      <w:pPr>
        <w:pStyle w:val="Subtitle"/>
        <w:rPr>
          <w:rFonts w:ascii="Calibri" w:hAnsi="Calibri" w:cs="Calibri"/>
        </w:rPr>
      </w:pPr>
      <w:r w:rsidRPr="00E147A4">
        <w:rPr>
          <w:rFonts w:ascii="Calibri" w:hAnsi="Calibri" w:cs="Calibri"/>
        </w:rPr>
        <w:t>BUSINESS ANALYST</w:t>
      </w:r>
    </w:p>
    <w:p w14:paraId="5E9DAB50" w14:textId="3708F8BC" w:rsidR="00F00D23" w:rsidRPr="00E147A4" w:rsidRDefault="003B765A" w:rsidP="00F00D23">
      <w:pPr>
        <w:rPr>
          <w:rFonts w:ascii="Calibri" w:hAnsi="Calibri" w:cs="Calibri"/>
        </w:rPr>
      </w:pPr>
      <w:r w:rsidRPr="00E147A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1" layoutInCell="1" allowOverlap="1" wp14:anchorId="6E3B1657" wp14:editId="57B88420">
                <wp:simplePos x="0" y="0"/>
                <wp:positionH relativeFrom="margin">
                  <wp:align>right</wp:align>
                </wp:positionH>
                <wp:positionV relativeFrom="margin">
                  <wp:posOffset>7932420</wp:posOffset>
                </wp:positionV>
                <wp:extent cx="1859280" cy="1516380"/>
                <wp:effectExtent l="0" t="0" r="0" b="0"/>
                <wp:wrapSquare wrapText="bothSides"/>
                <wp:docPr id="778259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51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255E" w14:textId="1B3CC1FD" w:rsidR="003B765A" w:rsidRPr="003B765A" w:rsidRDefault="00DF13FD" w:rsidP="003B765A">
                            <w:pPr>
                              <w:pStyle w:val="Heading1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CERTIFIC</w:t>
                            </w:r>
                            <w:r w:rsidR="003B765A" w:rsidRPr="003B765A">
                              <w:rPr>
                                <w:rFonts w:ascii="Calibri" w:hAnsi="Calibri" w:cs="Calibri"/>
                              </w:rPr>
                              <w:t>ATION</w:t>
                            </w:r>
                          </w:p>
                          <w:p w14:paraId="0E0137F3" w14:textId="77777777" w:rsidR="00DF13FD" w:rsidRPr="00DF13FD" w:rsidRDefault="00DF13FD" w:rsidP="00DF13FD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Cs w:val="22"/>
                                <w:lang w:val="en-IN"/>
                              </w:rPr>
                            </w:pPr>
                            <w:r w:rsidRPr="009C3F4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lang w:val="en-IN"/>
                              </w:rPr>
                              <w:t>Certified Business Analyst</w:t>
                            </w:r>
                            <w:r w:rsidRPr="00DF13FD">
                              <w:rPr>
                                <w:rFonts w:ascii="Calibri" w:hAnsi="Calibri" w:cs="Calibri"/>
                                <w:color w:val="000000" w:themeColor="text1"/>
                                <w:szCs w:val="22"/>
                                <w:lang w:val="en-IN"/>
                              </w:rPr>
                              <w:t xml:space="preserve"> COEPD (IIBA - EEP) </w:t>
                            </w:r>
                          </w:p>
                          <w:p w14:paraId="522F998E" w14:textId="77777777" w:rsidR="00DF13FD" w:rsidRPr="00DF13FD" w:rsidRDefault="00DF13FD" w:rsidP="00DF13FD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Cs w:val="22"/>
                                <w:lang w:val="en-IN"/>
                              </w:rPr>
                            </w:pPr>
                          </w:p>
                          <w:p w14:paraId="5FCC0BA4" w14:textId="77777777" w:rsidR="00DF13FD" w:rsidRPr="009C3F42" w:rsidRDefault="00DF13FD" w:rsidP="009C3F4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9C3F4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lang w:val="en-IN"/>
                              </w:rPr>
                              <w:t xml:space="preserve">McKinsey Forward Program </w:t>
                            </w:r>
                          </w:p>
                          <w:p w14:paraId="31E76C6B" w14:textId="77777777" w:rsidR="00DF13FD" w:rsidRPr="00DF13FD" w:rsidRDefault="00DF13FD" w:rsidP="00DF13FD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Cs w:val="22"/>
                                <w:lang w:val="en-IN"/>
                              </w:rPr>
                            </w:pPr>
                            <w:r w:rsidRPr="00DF13FD">
                              <w:rPr>
                                <w:rFonts w:ascii="Calibri" w:hAnsi="Calibri" w:cs="Calibri"/>
                                <w:color w:val="000000" w:themeColor="text1"/>
                                <w:szCs w:val="22"/>
                                <w:lang w:val="en-IN"/>
                              </w:rPr>
                              <w:t>McKinsey, July 2025</w:t>
                            </w:r>
                          </w:p>
                          <w:p w14:paraId="050BF6D5" w14:textId="77777777" w:rsidR="003B765A" w:rsidRPr="00DF13FD" w:rsidRDefault="003B765A" w:rsidP="003B765A">
                            <w:pPr>
                              <w:rPr>
                                <w:rFonts w:ascii="Calibri" w:hAnsi="Calibri" w:cs="Calibri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B16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95.2pt;margin-top:624.6pt;width:146.4pt;height:119.4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" filled="f" stroked="f">
                <v:textbox>
                  <w:txbxContent>
                    <w:p w14:paraId="1E0B255E" w14:textId="1B3CC1FD" w:rsidR="003B765A" w:rsidRPr="003B765A" w:rsidRDefault="00DF13FD" w:rsidP="003B765A">
                      <w:pPr>
                        <w:pStyle w:val="Heading1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CERTIFIC</w:t>
                      </w:r>
                      <w:r w:rsidR="003B765A" w:rsidRPr="003B765A">
                        <w:rPr>
                          <w:rFonts w:ascii="Calibri" w:hAnsi="Calibri" w:cs="Calibri"/>
                        </w:rPr>
                        <w:t>ATION</w:t>
                      </w:r>
                    </w:p>
                    <w:p w14:paraId="0E0137F3" w14:textId="77777777" w:rsidR="00DF13FD" w:rsidRPr="00DF13FD" w:rsidRDefault="00DF13FD" w:rsidP="00DF13FD">
                      <w:pPr>
                        <w:rPr>
                          <w:rFonts w:ascii="Calibri" w:hAnsi="Calibri" w:cs="Calibri"/>
                          <w:color w:val="000000" w:themeColor="text1"/>
                          <w:szCs w:val="22"/>
                          <w:lang w:val="en-IN"/>
                        </w:rPr>
                      </w:pPr>
                      <w:r w:rsidRPr="009C3F4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lang w:val="en-IN"/>
                        </w:rPr>
                        <w:t>Certified Business Analyst</w:t>
                      </w:r>
                      <w:r w:rsidRPr="00DF13FD">
                        <w:rPr>
                          <w:rFonts w:ascii="Calibri" w:hAnsi="Calibri" w:cs="Calibri"/>
                          <w:color w:val="000000" w:themeColor="text1"/>
                          <w:szCs w:val="22"/>
                          <w:lang w:val="en-IN"/>
                        </w:rPr>
                        <w:t xml:space="preserve"> COEPD (IIBA - EEP) </w:t>
                      </w:r>
                    </w:p>
                    <w:p w14:paraId="522F998E" w14:textId="77777777" w:rsidR="00DF13FD" w:rsidRPr="00DF13FD" w:rsidRDefault="00DF13FD" w:rsidP="00DF13FD">
                      <w:pPr>
                        <w:rPr>
                          <w:rFonts w:ascii="Calibri" w:hAnsi="Calibri" w:cs="Calibri"/>
                          <w:color w:val="000000" w:themeColor="text1"/>
                          <w:szCs w:val="22"/>
                          <w:lang w:val="en-IN"/>
                        </w:rPr>
                      </w:pPr>
                    </w:p>
                    <w:p w14:paraId="5FCC0BA4" w14:textId="77777777" w:rsidR="00DF13FD" w:rsidRPr="009C3F42" w:rsidRDefault="00DF13FD" w:rsidP="009C3F4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lang w:val="en-IN"/>
                        </w:rPr>
                      </w:pPr>
                      <w:r w:rsidRPr="009C3F4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lang w:val="en-IN"/>
                        </w:rPr>
                        <w:t xml:space="preserve">McKinsey Forward Program </w:t>
                      </w:r>
                    </w:p>
                    <w:p w14:paraId="31E76C6B" w14:textId="77777777" w:rsidR="00DF13FD" w:rsidRPr="00DF13FD" w:rsidRDefault="00DF13FD" w:rsidP="00DF13FD">
                      <w:pPr>
                        <w:rPr>
                          <w:rFonts w:ascii="Calibri" w:hAnsi="Calibri" w:cs="Calibri"/>
                          <w:color w:val="000000" w:themeColor="text1"/>
                          <w:szCs w:val="22"/>
                          <w:lang w:val="en-IN"/>
                        </w:rPr>
                      </w:pPr>
                      <w:r w:rsidRPr="00DF13FD">
                        <w:rPr>
                          <w:rFonts w:ascii="Calibri" w:hAnsi="Calibri" w:cs="Calibri"/>
                          <w:color w:val="000000" w:themeColor="text1"/>
                          <w:szCs w:val="22"/>
                          <w:lang w:val="en-IN"/>
                        </w:rPr>
                        <w:t>McKinsey, July 2025</w:t>
                      </w:r>
                    </w:p>
                    <w:p w14:paraId="050BF6D5" w14:textId="77777777" w:rsidR="003B765A" w:rsidRPr="00DF13FD" w:rsidRDefault="003B765A" w:rsidP="003B765A">
                      <w:pPr>
                        <w:rPr>
                          <w:rFonts w:ascii="Calibri" w:hAnsi="Calibri" w:cs="Calibri"/>
                          <w:lang w:val="en-IN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F00D23" w:rsidRPr="00E147A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1" layoutInCell="1" allowOverlap="1" wp14:anchorId="1F60594B" wp14:editId="20EAF2EB">
                <wp:simplePos x="0" y="0"/>
                <wp:positionH relativeFrom="page">
                  <wp:posOffset>358140</wp:posOffset>
                </wp:positionH>
                <wp:positionV relativeFrom="margin">
                  <wp:posOffset>1775460</wp:posOffset>
                </wp:positionV>
                <wp:extent cx="5006340" cy="767334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7673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53101" w14:textId="55B13184" w:rsidR="002847AA" w:rsidRDefault="002847AA" w:rsidP="0065772F">
                            <w:pPr>
                              <w:rPr>
                                <w:rFonts w:asciiTheme="majorHAnsi" w:hAnsiTheme="majorHAnsi"/>
                                <w:b/>
                                <w:color w:val="auto"/>
                                <w:position w:val="9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auto"/>
                                <w:position w:val="9"/>
                                <w:sz w:val="24"/>
                              </w:rPr>
                              <w:t>PROFESSIONAL SUMMARY</w:t>
                            </w:r>
                          </w:p>
                          <w:p w14:paraId="6B6A173C" w14:textId="7CADDE47" w:rsidR="002847AA" w:rsidRPr="002847AA" w:rsidRDefault="002847AA" w:rsidP="002847A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</w:pP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 xml:space="preserve">Experienced in preparing </w:t>
                            </w:r>
                            <w:r w:rsidRPr="00D1761C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BRD, FRD, RTM, Business Case</w:t>
                            </w: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 xml:space="preserve">, and designing </w:t>
                            </w:r>
                            <w:r w:rsidRPr="00D1761C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Use Case Diagrams, Activity Diagrams, Process Flows, and Wireframes</w:t>
                            </w:r>
                            <w:r w:rsidRPr="00DF13FD">
                              <w:rPr>
                                <w:rFonts w:ascii="Calibri" w:hAnsi="Calibri" w:cs="Calibri"/>
                                <w:b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 xml:space="preserve"> </w:t>
                            </w:r>
                            <w:r w:rsidRPr="00DF13FD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using MS Visio, Axure, and Balsamiq</w:t>
                            </w: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.</w:t>
                            </w:r>
                          </w:p>
                          <w:p w14:paraId="600A4A3D" w14:textId="359284CF" w:rsidR="002847AA" w:rsidRPr="002847AA" w:rsidRDefault="002847AA" w:rsidP="002847A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</w:pP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Strong knowledge of SDLC (</w:t>
                            </w:r>
                            <w:r w:rsidRPr="00DF13FD">
                              <w:rPr>
                                <w:rFonts w:ascii="Calibri" w:hAnsi="Calibri" w:cs="Calibri"/>
                                <w:b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Agile-Scrum and Waterfall</w:t>
                            </w: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 xml:space="preserve">) with hands-on expertise in backlog management, </w:t>
                            </w:r>
                            <w:r w:rsidRPr="00DF13FD">
                              <w:rPr>
                                <w:rFonts w:ascii="Calibri" w:hAnsi="Calibri" w:cs="Calibri"/>
                                <w:b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sprint</w:t>
                            </w: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 xml:space="preserve"> planning, requirement elicitation, </w:t>
                            </w:r>
                            <w:r w:rsidRPr="00DF13FD">
                              <w:rPr>
                                <w:rFonts w:ascii="Calibri" w:hAnsi="Calibri" w:cs="Calibri"/>
                                <w:b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stakeholder analysis</w:t>
                            </w: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, and documentation.</w:t>
                            </w:r>
                          </w:p>
                          <w:p w14:paraId="05CEE04E" w14:textId="66F61879" w:rsidR="002847AA" w:rsidRPr="002847AA" w:rsidRDefault="002847AA" w:rsidP="002847A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</w:pP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Proficient in requirement analysis,</w:t>
                            </w:r>
                            <w:r w:rsidR="00B75AF1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 xml:space="preserve"> SWOT analysis,</w:t>
                            </w: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 xml:space="preserve"> gap analysis, change management, and UAT support within </w:t>
                            </w:r>
                            <w:r w:rsidRPr="00DF13FD">
                              <w:rPr>
                                <w:rFonts w:ascii="Calibri" w:hAnsi="Calibri" w:cs="Calibri"/>
                                <w:b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IT and BFSI domains</w:t>
                            </w: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, ensuring seamless alignment between business and technology.</w:t>
                            </w:r>
                          </w:p>
                          <w:p w14:paraId="0372C16E" w14:textId="5B701561" w:rsidR="0065772F" w:rsidRPr="00E147A4" w:rsidRDefault="002847AA" w:rsidP="00DF13F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</w:pP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 xml:space="preserve">Solid technical foundation in Java, Spring MVC, SQL, </w:t>
                            </w:r>
                            <w:r w:rsidR="00DF13FD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 xml:space="preserve">REST </w:t>
                            </w: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API</w:t>
                            </w:r>
                            <w:r w:rsidR="00DF13FD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 xml:space="preserve"> </w:t>
                            </w:r>
                            <w:r w:rsidRPr="002847AA">
                              <w:rPr>
                                <w:rFonts w:ascii="Calibri" w:hAnsi="Calibri" w:cs="Calibri"/>
                                <w:bCs/>
                                <w:color w:val="auto"/>
                                <w:position w:val="9"/>
                                <w:sz w:val="24"/>
                                <w:lang w:val="en-IN"/>
                              </w:rPr>
                              <w:t>integration, enabling effective collaboration between business and development teams.</w:t>
                            </w:r>
                          </w:p>
                          <w:tbl>
                            <w:tblPr>
                              <w:tblStyle w:val="TableGrid"/>
                              <w:tblW w:w="764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  <w:gridCol w:w="3954"/>
                            </w:tblGrid>
                            <w:tr w:rsidR="00AC1055" w:rsidRPr="00E147A4" w14:paraId="299EF937" w14:textId="77777777" w:rsidTr="00E147A4">
                              <w:trPr>
                                <w:trHeight w:val="136"/>
                              </w:trPr>
                              <w:tc>
                                <w:tcPr>
                                  <w:tcW w:w="3686" w:type="dxa"/>
                                </w:tcPr>
                                <w:p w14:paraId="1A4259AB" w14:textId="072502BF" w:rsidR="00812EA7" w:rsidRPr="00E147A4" w:rsidRDefault="00812EA7" w:rsidP="002847AA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</w:pP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Project Name:</w:t>
                                  </w:r>
                                  <w:r w:rsidR="00AC1055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 </w:t>
                                  </w:r>
                                  <w:r w:rsidR="002847AA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 E-Treasury Billing System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14:paraId="7E76AB85" w14:textId="63641126" w:rsidR="00812EA7" w:rsidRPr="00E147A4" w:rsidRDefault="00812EA7" w:rsidP="0065772F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</w:pP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Duration:</w:t>
                                  </w:r>
                                  <w:r w:rsidR="00AC1055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 </w:t>
                                  </w:r>
                                  <w:r w:rsidR="00E147A4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July</w:t>
                                  </w:r>
                                  <w:r w:rsidR="00AC1055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 202</w:t>
                                  </w:r>
                                  <w:r w:rsidR="00E147A4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0</w:t>
                                  </w:r>
                                  <w:r w:rsidR="00AC1055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 to August 202</w:t>
                                  </w:r>
                                  <w:r w:rsidR="00BB0411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C1055" w:rsidRPr="00E147A4" w14:paraId="4BAE803F" w14:textId="77777777" w:rsidTr="00E147A4">
                              <w:trPr>
                                <w:trHeight w:val="139"/>
                              </w:trPr>
                              <w:tc>
                                <w:tcPr>
                                  <w:tcW w:w="3686" w:type="dxa"/>
                                </w:tcPr>
                                <w:p w14:paraId="52CB7C09" w14:textId="680380DB" w:rsidR="00812EA7" w:rsidRPr="00E147A4" w:rsidRDefault="00812EA7" w:rsidP="0065772F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</w:pP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Methodology:</w:t>
                                  </w:r>
                                  <w:r w:rsidR="00AC1055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 Agile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14:paraId="636242EE" w14:textId="72E5220A" w:rsidR="00812EA7" w:rsidRPr="00E147A4" w:rsidRDefault="00812EA7" w:rsidP="00AC1055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</w:pP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Tools:</w:t>
                                  </w:r>
                                  <w:r w:rsidR="00AC1055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 JIRA, </w:t>
                                  </w:r>
                                  <w:r w:rsid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Scrum</w:t>
                                  </w:r>
                                  <w:r w:rsidR="00AC1055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, MS Visio,</w:t>
                                  </w:r>
                                  <w:r w:rsid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 </w:t>
                                  </w:r>
                                  <w:r w:rsidR="00AC1055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Axure</w:t>
                                  </w:r>
                                </w:p>
                              </w:tc>
                            </w:tr>
                            <w:tr w:rsidR="00AC1055" w:rsidRPr="00E147A4" w14:paraId="2E790061" w14:textId="77777777" w:rsidTr="00E147A4">
                              <w:trPr>
                                <w:trHeight w:val="18"/>
                              </w:trPr>
                              <w:tc>
                                <w:tcPr>
                                  <w:tcW w:w="3686" w:type="dxa"/>
                                </w:tcPr>
                                <w:p w14:paraId="007ADE49" w14:textId="6A91E20B" w:rsidR="00812EA7" w:rsidRPr="00E147A4" w:rsidRDefault="00812EA7" w:rsidP="0065772F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</w:pP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Project Domain:</w:t>
                                  </w:r>
                                  <w:r w:rsidR="00AC1055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 IT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14:paraId="04AE517E" w14:textId="5FA5E161" w:rsidR="00E147A4" w:rsidRPr="00E147A4" w:rsidRDefault="00E147A4" w:rsidP="00E147A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</w:pP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Role: Business Analyst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/</w:t>
                                  </w: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Java Developer</w:t>
                                  </w:r>
                                </w:p>
                              </w:tc>
                            </w:tr>
                          </w:tbl>
                          <w:p w14:paraId="6F0C03B5" w14:textId="5AC9EEA3" w:rsidR="00812EA7" w:rsidRPr="00E147A4" w:rsidRDefault="001B4140" w:rsidP="0065772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u w:val="single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u w:val="single"/>
                              </w:rPr>
                              <w:t>Key Expectations:</w:t>
                            </w:r>
                          </w:p>
                          <w:p w14:paraId="4453F56D" w14:textId="28859231" w:rsidR="00BB0411" w:rsidRPr="00E147A4" w:rsidRDefault="00BB0411" w:rsidP="00BB041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  <w:t xml:space="preserve">Created </w:t>
                            </w:r>
                            <w:r w:rsidRPr="00E147A4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lang w:val="en-IN"/>
                              </w:rPr>
                              <w:t>Product Vision, Definition of Done, and User Stories</w:t>
                            </w: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  <w:t>, supporting backlog grooming and sprint planning.</w:t>
                            </w:r>
                          </w:p>
                          <w:p w14:paraId="63FB3621" w14:textId="6F325223" w:rsidR="00BB0411" w:rsidRPr="00E147A4" w:rsidRDefault="00BB0411" w:rsidP="00BB041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  <w:t xml:space="preserve">Maintained </w:t>
                            </w:r>
                            <w:r w:rsidRPr="00E147A4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lang w:val="en-IN"/>
                              </w:rPr>
                              <w:t>Product &amp; Sprint Backlogs</w:t>
                            </w: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  <w:t xml:space="preserve">, facilitated sprint meetings, and participated in </w:t>
                            </w:r>
                            <w:r w:rsidRPr="00E147A4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lang w:val="en-IN"/>
                              </w:rPr>
                              <w:t xml:space="preserve">scrum </w:t>
                            </w:r>
                            <w:r w:rsidR="00EC704F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lang w:val="en-IN"/>
                              </w:rPr>
                              <w:t>activities</w:t>
                            </w: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  <w:t>.</w:t>
                            </w:r>
                          </w:p>
                          <w:p w14:paraId="37588088" w14:textId="19116850" w:rsidR="00BB0411" w:rsidRPr="00E147A4" w:rsidRDefault="00BB0411" w:rsidP="00BB041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  <w:t xml:space="preserve">Partnered with Product Owner and development team to </w:t>
                            </w:r>
                            <w:r w:rsidRPr="00E147A4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lang w:val="en-IN"/>
                              </w:rPr>
                              <w:t>prioritize requirements and deliver incremental value</w:t>
                            </w: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  <w:t xml:space="preserve"> within tight timelines.</w:t>
                            </w:r>
                          </w:p>
                          <w:p w14:paraId="12B6CA97" w14:textId="77777777" w:rsidR="00812EA7" w:rsidRPr="00E147A4" w:rsidRDefault="00812EA7" w:rsidP="0065772F">
                            <w:pPr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61"/>
                              <w:gridCol w:w="4026"/>
                            </w:tblGrid>
                            <w:tr w:rsidR="00AC1055" w:rsidRPr="00E147A4" w14:paraId="4D056193" w14:textId="77777777" w:rsidTr="00BB0411">
                              <w:tc>
                                <w:tcPr>
                                  <w:tcW w:w="3588" w:type="dxa"/>
                                </w:tcPr>
                                <w:p w14:paraId="0F0FB8EB" w14:textId="00FD0843" w:rsidR="00AC1055" w:rsidRPr="00E147A4" w:rsidRDefault="00AC1055" w:rsidP="002847AA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</w:pP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Project Name: </w:t>
                                  </w:r>
                                  <w:r w:rsidR="002847AA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Employee   exit management system</w:t>
                                  </w:r>
                                  <w:r w:rsidR="001F35E1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 - HRMS</w:t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6935B8F4" w14:textId="2CAEB39B" w:rsidR="00AC1055" w:rsidRPr="00E147A4" w:rsidRDefault="00AC1055" w:rsidP="00BB0411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</w:pP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Duration: </w:t>
                                  </w:r>
                                  <w:r w:rsidR="00E147A4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May 2019 to June 2020</w:t>
                                  </w:r>
                                </w:p>
                              </w:tc>
                            </w:tr>
                            <w:tr w:rsidR="00AC1055" w:rsidRPr="00E147A4" w14:paraId="5B4EA426" w14:textId="77777777" w:rsidTr="00BB0411">
                              <w:tc>
                                <w:tcPr>
                                  <w:tcW w:w="3588" w:type="dxa"/>
                                </w:tcPr>
                                <w:p w14:paraId="627D24AF" w14:textId="168874C4" w:rsidR="00AC1055" w:rsidRPr="00E147A4" w:rsidRDefault="00AC1055" w:rsidP="00AC1055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</w:pP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Methodology: Waterfall</w:t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75F53712" w14:textId="413D2E69" w:rsidR="00AC1055" w:rsidRPr="00E147A4" w:rsidRDefault="00AC1055" w:rsidP="00AC1055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</w:pP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Tools: MS Visio, Axure</w:t>
                                  </w:r>
                                  <w:r w:rsidR="003B765A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, Balsamic</w:t>
                                  </w:r>
                                </w:p>
                              </w:tc>
                            </w:tr>
                            <w:tr w:rsidR="00AC1055" w:rsidRPr="00E147A4" w14:paraId="7A2B6065" w14:textId="77777777" w:rsidTr="00BB0411">
                              <w:tc>
                                <w:tcPr>
                                  <w:tcW w:w="3588" w:type="dxa"/>
                                </w:tcPr>
                                <w:p w14:paraId="72FC3452" w14:textId="07EDE0F8" w:rsidR="00AC1055" w:rsidRPr="00E147A4" w:rsidRDefault="001B4140" w:rsidP="00AC1055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</w:pP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Project Domain: BFSI</w:t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50702AEB" w14:textId="6A4E1DB5" w:rsidR="00AC1055" w:rsidRPr="00E147A4" w:rsidRDefault="00AC1055" w:rsidP="00E147A4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</w:pPr>
                                  <w:r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 xml:space="preserve">Role: </w:t>
                                  </w:r>
                                  <w:r w:rsidR="00E147A4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Business Analyst</w:t>
                                  </w:r>
                                  <w:r w:rsid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/</w:t>
                                  </w:r>
                                  <w:r w:rsidR="00E147A4" w:rsidRPr="00E147A4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</w:rPr>
                                    <w:t>Java Developer</w:t>
                                  </w:r>
                                </w:p>
                              </w:tc>
                            </w:tr>
                          </w:tbl>
                          <w:p w14:paraId="47F22698" w14:textId="77777777" w:rsidR="001B4140" w:rsidRPr="00E147A4" w:rsidRDefault="001B4140" w:rsidP="001B414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u w:val="single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u w:val="single"/>
                              </w:rPr>
                              <w:t>Key Expectations:</w:t>
                            </w:r>
                          </w:p>
                          <w:p w14:paraId="0CFDAE84" w14:textId="77777777" w:rsidR="00BB0411" w:rsidRPr="00E147A4" w:rsidRDefault="00BB0411" w:rsidP="00BB041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  <w:t xml:space="preserve">Prepared </w:t>
                            </w:r>
                            <w:r w:rsidRPr="00E147A4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lang w:val="en-IN"/>
                              </w:rPr>
                              <w:t>BRD, FS, RTM, and Business Case</w:t>
                            </w: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  <w:t xml:space="preserve"> ensuring requirements were well-documented and aligned with business needs.</w:t>
                            </w:r>
                          </w:p>
                          <w:p w14:paraId="7B1CB2A0" w14:textId="77777777" w:rsidR="00BB0411" w:rsidRPr="00E147A4" w:rsidRDefault="00BB0411" w:rsidP="00BB041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  <w:t xml:space="preserve">Designed </w:t>
                            </w:r>
                            <w:r w:rsidRPr="00E147A4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lang w:val="en-IN"/>
                              </w:rPr>
                              <w:t>Use Case, Activity, and Process Flow diagrams</w:t>
                            </w: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  <w:t xml:space="preserve"> to capture system interactions and workflows.</w:t>
                            </w:r>
                          </w:p>
                          <w:p w14:paraId="16FD9891" w14:textId="77777777" w:rsidR="00BB0411" w:rsidRPr="00E147A4" w:rsidRDefault="00BB0411" w:rsidP="00BB041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IN"/>
                              </w:rPr>
                              <w:t>Collaborated with stakeholders across HR and IT teams to validate requirements and support implementation in the Waterfall SDLC.</w:t>
                            </w:r>
                          </w:p>
                          <w:p w14:paraId="11413EB7" w14:textId="77777777" w:rsidR="00812EA7" w:rsidRPr="00AC1055" w:rsidRDefault="00812EA7" w:rsidP="0065772F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31FA8D2E" w14:textId="77777777" w:rsidR="00812EA7" w:rsidRPr="00AC1055" w:rsidRDefault="00812EA7" w:rsidP="0065772F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4911BC61" w14:textId="77777777" w:rsidR="00812EA7" w:rsidRPr="0065772F" w:rsidRDefault="00812EA7" w:rsidP="006577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0594B" id="_x0000_s1028" type="#_x0000_t202" style="position:absolute;left:0;text-align:left;margin-left:28.2pt;margin-top:139.8pt;width:394.2pt;height:604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" filled="f" stroked="f">
                <v:textbox>
                  <w:txbxContent>
                    <w:p w14:paraId="07753101" w14:textId="55B13184" w:rsidR="002847AA" w:rsidRDefault="002847AA" w:rsidP="0065772F">
                      <w:pPr>
                        <w:rPr>
                          <w:rFonts w:asciiTheme="majorHAnsi" w:hAnsiTheme="majorHAnsi"/>
                          <w:b/>
                          <w:color w:val="auto"/>
                          <w:position w:val="9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auto"/>
                          <w:position w:val="9"/>
                          <w:sz w:val="24"/>
                        </w:rPr>
                        <w:t>PROFESSIONAL SUMMARY</w:t>
                      </w:r>
                    </w:p>
                    <w:p w14:paraId="6B6A173C" w14:textId="7CADDE47" w:rsidR="002847AA" w:rsidRPr="002847AA" w:rsidRDefault="002847AA" w:rsidP="002847A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</w:pP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 xml:space="preserve">Experienced in preparing </w:t>
                      </w:r>
                      <w:r w:rsidRPr="00D1761C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>BRD, FRD, RTM, Business Case</w:t>
                      </w: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 xml:space="preserve">, and designing </w:t>
                      </w:r>
                      <w:r w:rsidRPr="00D1761C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>Use Case Diagrams, Activity Diagrams, Process Flows, and Wireframes</w:t>
                      </w:r>
                      <w:r w:rsidRPr="00DF13FD">
                        <w:rPr>
                          <w:rFonts w:ascii="Calibri" w:hAnsi="Calibri" w:cs="Calibri"/>
                          <w:b/>
                          <w:color w:val="auto"/>
                          <w:position w:val="9"/>
                          <w:sz w:val="24"/>
                          <w:lang w:val="en-IN"/>
                        </w:rPr>
                        <w:t xml:space="preserve"> </w:t>
                      </w:r>
                      <w:r w:rsidRPr="00DF13FD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>using MS Visio, Axure, and Balsamiq</w:t>
                      </w: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>.</w:t>
                      </w:r>
                    </w:p>
                    <w:p w14:paraId="600A4A3D" w14:textId="359284CF" w:rsidR="002847AA" w:rsidRPr="002847AA" w:rsidRDefault="002847AA" w:rsidP="002847A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</w:pP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>Strong knowledge of SDLC (</w:t>
                      </w:r>
                      <w:r w:rsidRPr="00DF13FD">
                        <w:rPr>
                          <w:rFonts w:ascii="Calibri" w:hAnsi="Calibri" w:cs="Calibri"/>
                          <w:b/>
                          <w:color w:val="auto"/>
                          <w:position w:val="9"/>
                          <w:sz w:val="24"/>
                          <w:lang w:val="en-IN"/>
                        </w:rPr>
                        <w:t>Agile-Scrum and Waterfall</w:t>
                      </w: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 xml:space="preserve">) with hands-on expertise in backlog management, </w:t>
                      </w:r>
                      <w:r w:rsidRPr="00DF13FD">
                        <w:rPr>
                          <w:rFonts w:ascii="Calibri" w:hAnsi="Calibri" w:cs="Calibri"/>
                          <w:b/>
                          <w:color w:val="auto"/>
                          <w:position w:val="9"/>
                          <w:sz w:val="24"/>
                          <w:lang w:val="en-IN"/>
                        </w:rPr>
                        <w:t>sprint</w:t>
                      </w: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 xml:space="preserve"> planning, requirement elicitation, </w:t>
                      </w:r>
                      <w:r w:rsidRPr="00DF13FD">
                        <w:rPr>
                          <w:rFonts w:ascii="Calibri" w:hAnsi="Calibri" w:cs="Calibri"/>
                          <w:b/>
                          <w:color w:val="auto"/>
                          <w:position w:val="9"/>
                          <w:sz w:val="24"/>
                          <w:lang w:val="en-IN"/>
                        </w:rPr>
                        <w:t>stakeholder analysis</w:t>
                      </w: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>, and documentation.</w:t>
                      </w:r>
                    </w:p>
                    <w:p w14:paraId="05CEE04E" w14:textId="66F61879" w:rsidR="002847AA" w:rsidRPr="002847AA" w:rsidRDefault="002847AA" w:rsidP="002847A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</w:pP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>Proficient in requirement analysis,</w:t>
                      </w:r>
                      <w:r w:rsidR="00B75AF1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 xml:space="preserve"> SWOT analysis,</w:t>
                      </w: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 xml:space="preserve"> gap analysis, change management, and UAT support within </w:t>
                      </w:r>
                      <w:r w:rsidRPr="00DF13FD">
                        <w:rPr>
                          <w:rFonts w:ascii="Calibri" w:hAnsi="Calibri" w:cs="Calibri"/>
                          <w:b/>
                          <w:color w:val="auto"/>
                          <w:position w:val="9"/>
                          <w:sz w:val="24"/>
                          <w:lang w:val="en-IN"/>
                        </w:rPr>
                        <w:t>IT and BFSI domains</w:t>
                      </w: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>, ensuring seamless alignment between business and technology.</w:t>
                      </w:r>
                    </w:p>
                    <w:p w14:paraId="0372C16E" w14:textId="5B701561" w:rsidR="0065772F" w:rsidRPr="00E147A4" w:rsidRDefault="002847AA" w:rsidP="00DF13F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left"/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</w:pP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 xml:space="preserve">Solid technical foundation in Java, Spring MVC, SQL, </w:t>
                      </w:r>
                      <w:r w:rsidR="00DF13FD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 xml:space="preserve">REST </w:t>
                      </w: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>API</w:t>
                      </w:r>
                      <w:r w:rsidR="00DF13FD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 xml:space="preserve"> </w:t>
                      </w:r>
                      <w:r w:rsidRPr="002847AA">
                        <w:rPr>
                          <w:rFonts w:ascii="Calibri" w:hAnsi="Calibri" w:cs="Calibri"/>
                          <w:bCs/>
                          <w:color w:val="auto"/>
                          <w:position w:val="9"/>
                          <w:sz w:val="24"/>
                          <w:lang w:val="en-IN"/>
                        </w:rPr>
                        <w:t>integration, enabling effective collaboration between business and development teams.</w:t>
                      </w:r>
                    </w:p>
                    <w:tbl>
                      <w:tblPr>
                        <w:tblStyle w:val="TableGrid"/>
                        <w:tblW w:w="764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  <w:gridCol w:w="3954"/>
                      </w:tblGrid>
                      <w:tr w:rsidR="00AC1055" w:rsidRPr="00E147A4" w14:paraId="299EF937" w14:textId="77777777" w:rsidTr="00E147A4">
                        <w:trPr>
                          <w:trHeight w:val="136"/>
                        </w:trPr>
                        <w:tc>
                          <w:tcPr>
                            <w:tcW w:w="3686" w:type="dxa"/>
                          </w:tcPr>
                          <w:p w14:paraId="1A4259AB" w14:textId="072502BF" w:rsidR="00812EA7" w:rsidRPr="00E147A4" w:rsidRDefault="00812EA7" w:rsidP="002847AA">
                            <w:pPr>
                              <w:jc w:val="left"/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Project Name:</w:t>
                            </w:r>
                            <w:r w:rsidR="00AC1055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="002847AA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 E-Treasury Billing System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14:paraId="7E76AB85" w14:textId="63641126" w:rsidR="00812EA7" w:rsidRPr="00E147A4" w:rsidRDefault="00812EA7" w:rsidP="0065772F">
                            <w:pPr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Duration:</w:t>
                            </w:r>
                            <w:r w:rsidR="00AC1055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="00E147A4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July</w:t>
                            </w:r>
                            <w:r w:rsidR="00AC1055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 202</w:t>
                            </w:r>
                            <w:r w:rsidR="00E147A4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0</w:t>
                            </w:r>
                            <w:r w:rsidR="00AC1055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 to August 202</w:t>
                            </w:r>
                            <w:r w:rsidR="00BB0411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AC1055" w:rsidRPr="00E147A4" w14:paraId="4BAE803F" w14:textId="77777777" w:rsidTr="00E147A4">
                        <w:trPr>
                          <w:trHeight w:val="139"/>
                        </w:trPr>
                        <w:tc>
                          <w:tcPr>
                            <w:tcW w:w="3686" w:type="dxa"/>
                          </w:tcPr>
                          <w:p w14:paraId="52CB7C09" w14:textId="680380DB" w:rsidR="00812EA7" w:rsidRPr="00E147A4" w:rsidRDefault="00812EA7" w:rsidP="0065772F">
                            <w:pPr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Methodology:</w:t>
                            </w:r>
                            <w:r w:rsidR="00AC1055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 Agile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14:paraId="636242EE" w14:textId="72E5220A" w:rsidR="00812EA7" w:rsidRPr="00E147A4" w:rsidRDefault="00812EA7" w:rsidP="00AC1055">
                            <w:pPr>
                              <w:jc w:val="left"/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Tools:</w:t>
                            </w:r>
                            <w:r w:rsidR="00AC1055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 JIRA, </w:t>
                            </w:r>
                            <w:r w:rsid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Scrum</w:t>
                            </w:r>
                            <w:r w:rsidR="00AC1055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, MS Visio,</w:t>
                            </w:r>
                            <w:r w:rsid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="00AC1055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Axure</w:t>
                            </w:r>
                          </w:p>
                        </w:tc>
                      </w:tr>
                      <w:tr w:rsidR="00AC1055" w:rsidRPr="00E147A4" w14:paraId="2E790061" w14:textId="77777777" w:rsidTr="00E147A4">
                        <w:trPr>
                          <w:trHeight w:val="18"/>
                        </w:trPr>
                        <w:tc>
                          <w:tcPr>
                            <w:tcW w:w="3686" w:type="dxa"/>
                          </w:tcPr>
                          <w:p w14:paraId="007ADE49" w14:textId="6A91E20B" w:rsidR="00812EA7" w:rsidRPr="00E147A4" w:rsidRDefault="00812EA7" w:rsidP="0065772F">
                            <w:pPr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Project Domain:</w:t>
                            </w:r>
                            <w:r w:rsidR="00AC1055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 IT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14:paraId="04AE517E" w14:textId="5FA5E161" w:rsidR="00E147A4" w:rsidRPr="00E147A4" w:rsidRDefault="00E147A4" w:rsidP="00E147A4">
                            <w:pPr>
                              <w:jc w:val="left"/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Role: Business Analyst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/</w:t>
                            </w: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Java Developer</w:t>
                            </w:r>
                          </w:p>
                        </w:tc>
                      </w:tr>
                    </w:tbl>
                    <w:p w14:paraId="6F0C03B5" w14:textId="5AC9EEA3" w:rsidR="00812EA7" w:rsidRPr="00E147A4" w:rsidRDefault="001B4140" w:rsidP="0065772F">
                      <w:pP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u w:val="single"/>
                        </w:rPr>
                      </w:pPr>
                      <w:r w:rsidRPr="00E147A4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u w:val="single"/>
                        </w:rPr>
                        <w:t>Key Expectations:</w:t>
                      </w:r>
                    </w:p>
                    <w:p w14:paraId="4453F56D" w14:textId="28859231" w:rsidR="00BB0411" w:rsidRPr="00E147A4" w:rsidRDefault="00BB0411" w:rsidP="00BB041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</w:pPr>
                      <w:r w:rsidRPr="00E147A4"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  <w:t xml:space="preserve">Created </w:t>
                      </w:r>
                      <w:r w:rsidRPr="00E147A4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lang w:val="en-IN"/>
                        </w:rPr>
                        <w:t>Product Vision, Definition of Done, and User Stories</w:t>
                      </w:r>
                      <w:r w:rsidRPr="00E147A4"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  <w:t>, supporting backlog grooming and sprint planning.</w:t>
                      </w:r>
                    </w:p>
                    <w:p w14:paraId="63FB3621" w14:textId="6F325223" w:rsidR="00BB0411" w:rsidRPr="00E147A4" w:rsidRDefault="00BB0411" w:rsidP="00BB041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</w:pPr>
                      <w:r w:rsidRPr="00E147A4"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  <w:t xml:space="preserve">Maintained </w:t>
                      </w:r>
                      <w:r w:rsidRPr="00E147A4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lang w:val="en-IN"/>
                        </w:rPr>
                        <w:t>Product &amp; Sprint Backlogs</w:t>
                      </w:r>
                      <w:r w:rsidRPr="00E147A4"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  <w:t xml:space="preserve">, facilitated sprint meetings, and participated in </w:t>
                      </w:r>
                      <w:r w:rsidRPr="00E147A4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lang w:val="en-IN"/>
                        </w:rPr>
                        <w:t xml:space="preserve">scrum </w:t>
                      </w:r>
                      <w:r w:rsidR="00EC704F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lang w:val="en-IN"/>
                        </w:rPr>
                        <w:t>activities</w:t>
                      </w:r>
                      <w:r w:rsidRPr="00E147A4"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  <w:t>.</w:t>
                      </w:r>
                    </w:p>
                    <w:p w14:paraId="37588088" w14:textId="19116850" w:rsidR="00BB0411" w:rsidRPr="00E147A4" w:rsidRDefault="00BB0411" w:rsidP="00BB041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</w:pPr>
                      <w:r w:rsidRPr="00E147A4"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  <w:t xml:space="preserve">Partnered with Product Owner and development team to </w:t>
                      </w:r>
                      <w:r w:rsidRPr="00E147A4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lang w:val="en-IN"/>
                        </w:rPr>
                        <w:t>prioritize requirements and deliver incremental value</w:t>
                      </w:r>
                      <w:r w:rsidRPr="00E147A4"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  <w:t xml:space="preserve"> within tight timelines.</w:t>
                      </w:r>
                    </w:p>
                    <w:p w14:paraId="12B6CA97" w14:textId="77777777" w:rsidR="00812EA7" w:rsidRPr="00E147A4" w:rsidRDefault="00812EA7" w:rsidP="0065772F">
                      <w:pPr>
                        <w:rPr>
                          <w:rFonts w:ascii="Calibri" w:hAnsi="Calibri" w:cs="Calibri"/>
                          <w:color w:val="auto"/>
                          <w:sz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61"/>
                        <w:gridCol w:w="4026"/>
                      </w:tblGrid>
                      <w:tr w:rsidR="00AC1055" w:rsidRPr="00E147A4" w14:paraId="4D056193" w14:textId="77777777" w:rsidTr="00BB0411">
                        <w:tc>
                          <w:tcPr>
                            <w:tcW w:w="3588" w:type="dxa"/>
                          </w:tcPr>
                          <w:p w14:paraId="0F0FB8EB" w14:textId="00FD0843" w:rsidR="00AC1055" w:rsidRPr="00E147A4" w:rsidRDefault="00AC1055" w:rsidP="002847AA">
                            <w:pPr>
                              <w:jc w:val="left"/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Project Name: </w:t>
                            </w:r>
                            <w:r w:rsidR="002847AA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Employee   exit management system</w:t>
                            </w:r>
                            <w:r w:rsidR="001F35E1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 - HRMS</w:t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6935B8F4" w14:textId="2CAEB39B" w:rsidR="00AC1055" w:rsidRPr="00E147A4" w:rsidRDefault="00AC1055" w:rsidP="00BB0411">
                            <w:pPr>
                              <w:jc w:val="left"/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Duration: </w:t>
                            </w:r>
                            <w:r w:rsidR="00E147A4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May 2019 to June 2020</w:t>
                            </w:r>
                          </w:p>
                        </w:tc>
                      </w:tr>
                      <w:tr w:rsidR="00AC1055" w:rsidRPr="00E147A4" w14:paraId="5B4EA426" w14:textId="77777777" w:rsidTr="00BB0411">
                        <w:tc>
                          <w:tcPr>
                            <w:tcW w:w="3588" w:type="dxa"/>
                          </w:tcPr>
                          <w:p w14:paraId="627D24AF" w14:textId="168874C4" w:rsidR="00AC1055" w:rsidRPr="00E147A4" w:rsidRDefault="00AC1055" w:rsidP="00AC1055">
                            <w:pPr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Methodology: Waterfall</w:t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75F53712" w14:textId="413D2E69" w:rsidR="00AC1055" w:rsidRPr="00E147A4" w:rsidRDefault="00AC1055" w:rsidP="00AC1055">
                            <w:pPr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Tools: MS Visio, Axure</w:t>
                            </w:r>
                            <w:r w:rsidR="003B765A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, Balsamic</w:t>
                            </w:r>
                          </w:p>
                        </w:tc>
                      </w:tr>
                      <w:tr w:rsidR="00AC1055" w:rsidRPr="00E147A4" w14:paraId="7A2B6065" w14:textId="77777777" w:rsidTr="00BB0411">
                        <w:tc>
                          <w:tcPr>
                            <w:tcW w:w="3588" w:type="dxa"/>
                          </w:tcPr>
                          <w:p w14:paraId="72FC3452" w14:textId="07EDE0F8" w:rsidR="00AC1055" w:rsidRPr="00E147A4" w:rsidRDefault="001B4140" w:rsidP="00AC1055">
                            <w:pPr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Project Domain: BFSI</w:t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50702AEB" w14:textId="6A4E1DB5" w:rsidR="00AC1055" w:rsidRPr="00E147A4" w:rsidRDefault="00AC1055" w:rsidP="00E147A4">
                            <w:pPr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 xml:space="preserve">Role: </w:t>
                            </w:r>
                            <w:r w:rsidR="00E147A4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Business Analyst</w:t>
                            </w:r>
                            <w:r w:rsid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/</w:t>
                            </w:r>
                            <w:r w:rsidR="00E147A4" w:rsidRPr="00E147A4"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Java Developer</w:t>
                            </w:r>
                          </w:p>
                        </w:tc>
                      </w:tr>
                    </w:tbl>
                    <w:p w14:paraId="47F22698" w14:textId="77777777" w:rsidR="001B4140" w:rsidRPr="00E147A4" w:rsidRDefault="001B4140" w:rsidP="001B4140">
                      <w:pP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u w:val="single"/>
                        </w:rPr>
                      </w:pPr>
                      <w:r w:rsidRPr="00E147A4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u w:val="single"/>
                        </w:rPr>
                        <w:t>Key Expectations:</w:t>
                      </w:r>
                    </w:p>
                    <w:p w14:paraId="0CFDAE84" w14:textId="77777777" w:rsidR="00BB0411" w:rsidRPr="00E147A4" w:rsidRDefault="00BB0411" w:rsidP="00BB041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</w:pPr>
                      <w:r w:rsidRPr="00E147A4"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  <w:t xml:space="preserve">Prepared </w:t>
                      </w:r>
                      <w:r w:rsidRPr="00E147A4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lang w:val="en-IN"/>
                        </w:rPr>
                        <w:t>BRD, FS, RTM, and Business Case</w:t>
                      </w:r>
                      <w:r w:rsidRPr="00E147A4"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  <w:t xml:space="preserve"> ensuring requirements were well-documented and aligned with business needs.</w:t>
                      </w:r>
                    </w:p>
                    <w:p w14:paraId="7B1CB2A0" w14:textId="77777777" w:rsidR="00BB0411" w:rsidRPr="00E147A4" w:rsidRDefault="00BB0411" w:rsidP="00BB041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</w:pPr>
                      <w:r w:rsidRPr="00E147A4"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  <w:t xml:space="preserve">Designed </w:t>
                      </w:r>
                      <w:r w:rsidRPr="00E147A4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lang w:val="en-IN"/>
                        </w:rPr>
                        <w:t>Use Case, Activity, and Process Flow diagrams</w:t>
                      </w:r>
                      <w:r w:rsidRPr="00E147A4"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  <w:t xml:space="preserve"> to capture system interactions and workflows.</w:t>
                      </w:r>
                    </w:p>
                    <w:p w14:paraId="16FD9891" w14:textId="77777777" w:rsidR="00BB0411" w:rsidRPr="00E147A4" w:rsidRDefault="00BB0411" w:rsidP="00BB041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</w:pPr>
                      <w:r w:rsidRPr="00E147A4">
                        <w:rPr>
                          <w:rFonts w:ascii="Calibri" w:hAnsi="Calibri" w:cs="Calibri"/>
                          <w:color w:val="auto"/>
                          <w:sz w:val="24"/>
                          <w:lang w:val="en-IN"/>
                        </w:rPr>
                        <w:t>Collaborated with stakeholders across HR and IT teams to validate requirements and support implementation in the Waterfall SDLC.</w:t>
                      </w:r>
                    </w:p>
                    <w:p w14:paraId="11413EB7" w14:textId="77777777" w:rsidR="00812EA7" w:rsidRPr="00AC1055" w:rsidRDefault="00812EA7" w:rsidP="0065772F">
                      <w:pPr>
                        <w:rPr>
                          <w:color w:val="auto"/>
                        </w:rPr>
                      </w:pPr>
                    </w:p>
                    <w:p w14:paraId="31FA8D2E" w14:textId="77777777" w:rsidR="00812EA7" w:rsidRPr="00AC1055" w:rsidRDefault="00812EA7" w:rsidP="0065772F">
                      <w:pPr>
                        <w:rPr>
                          <w:color w:val="auto"/>
                        </w:rPr>
                      </w:pPr>
                    </w:p>
                    <w:p w14:paraId="4911BC61" w14:textId="77777777" w:rsidR="00812EA7" w:rsidRPr="0065772F" w:rsidRDefault="00812EA7" w:rsidP="0065772F"/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F00D23" w:rsidRPr="00E147A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1" layoutInCell="1" allowOverlap="1" wp14:anchorId="557E11B9" wp14:editId="0A211B08">
                <wp:simplePos x="0" y="0"/>
                <wp:positionH relativeFrom="page">
                  <wp:posOffset>5486400</wp:posOffset>
                </wp:positionH>
                <wp:positionV relativeFrom="page">
                  <wp:posOffset>1996440</wp:posOffset>
                </wp:positionV>
                <wp:extent cx="2072640" cy="4625340"/>
                <wp:effectExtent l="0" t="0" r="0" b="381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462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234F0" w14:textId="77777777" w:rsidR="00D319B7" w:rsidRPr="005B0EA5" w:rsidRDefault="00D319B7" w:rsidP="00D319B7">
                            <w:pPr>
                              <w:ind w:left="360" w:hanging="36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u w:val="single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:lang w:val="en-IN"/>
                              </w:rPr>
                              <w:t>Core Competencies</w:t>
                            </w:r>
                          </w:p>
                          <w:p w14:paraId="42B5D1F3" w14:textId="77777777" w:rsidR="00D319B7" w:rsidRPr="005B0EA5" w:rsidRDefault="00D319B7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Business Analysis &amp; Requirement Gathering</w:t>
                            </w:r>
                          </w:p>
                          <w:p w14:paraId="54442D5E" w14:textId="77777777" w:rsidR="00D319B7" w:rsidRPr="005B0EA5" w:rsidRDefault="00D319B7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 xml:space="preserve">Requirement Lifecycle Management </w:t>
                            </w:r>
                          </w:p>
                          <w:p w14:paraId="568D6409" w14:textId="77777777" w:rsidR="00D319B7" w:rsidRPr="005B0EA5" w:rsidRDefault="00D319B7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 xml:space="preserve">Stakeholder Analysis </w:t>
                            </w:r>
                          </w:p>
                          <w:p w14:paraId="00B3F70D" w14:textId="007915D1" w:rsidR="00D319B7" w:rsidRDefault="00D319B7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 xml:space="preserve">Use Case Modelling </w:t>
                            </w:r>
                          </w:p>
                          <w:p w14:paraId="7256447C" w14:textId="0785BB20" w:rsidR="00975E9B" w:rsidRPr="005B0EA5" w:rsidRDefault="00975E9B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Elicitation Techniques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br/>
                            </w:r>
                          </w:p>
                          <w:p w14:paraId="131969BE" w14:textId="77777777" w:rsidR="00D319B7" w:rsidRPr="005B0EA5" w:rsidRDefault="00D319B7" w:rsidP="00D319B7">
                            <w:pPr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u w:val="single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:lang w:val="en-IN"/>
                              </w:rPr>
                              <w:t>Soft Skills</w:t>
                            </w:r>
                          </w:p>
                          <w:p w14:paraId="50FA6475" w14:textId="7A13A887" w:rsidR="00D319B7" w:rsidRDefault="00D319B7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Communication</w:t>
                            </w:r>
                          </w:p>
                          <w:p w14:paraId="3AC8852F" w14:textId="73096879" w:rsidR="00385E5B" w:rsidRPr="005B0EA5" w:rsidRDefault="00385E5B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Leadership</w:t>
                            </w:r>
                          </w:p>
                          <w:p w14:paraId="30ECB7F5" w14:textId="77777777" w:rsidR="00D319B7" w:rsidRPr="005B0EA5" w:rsidRDefault="00D319B7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Analytical Thinking</w:t>
                            </w:r>
                          </w:p>
                          <w:p w14:paraId="0459ECE7" w14:textId="77777777" w:rsidR="00D319B7" w:rsidRPr="005B0EA5" w:rsidRDefault="00D319B7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Problem Solving</w:t>
                            </w:r>
                          </w:p>
                          <w:p w14:paraId="08E2048E" w14:textId="77777777" w:rsidR="00D319B7" w:rsidRPr="005B0EA5" w:rsidRDefault="00D319B7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Adaptability</w:t>
                            </w:r>
                          </w:p>
                          <w:p w14:paraId="61D57C9F" w14:textId="77777777" w:rsidR="00D319B7" w:rsidRPr="005B0EA5" w:rsidRDefault="00D319B7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Time Management</w:t>
                            </w: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br/>
                            </w:r>
                          </w:p>
                          <w:p w14:paraId="561AD313" w14:textId="77777777" w:rsidR="00D319B7" w:rsidRPr="005B0EA5" w:rsidRDefault="00D319B7" w:rsidP="00D319B7">
                            <w:pPr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u w:val="single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  <w:lang w:val="en-IN"/>
                              </w:rPr>
                              <w:t>Technical Skills</w:t>
                            </w:r>
                          </w:p>
                          <w:p w14:paraId="1D419B9E" w14:textId="1C912E93" w:rsidR="00D319B7" w:rsidRPr="00975E9B" w:rsidRDefault="00D319B7" w:rsidP="00975E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Java, Spring MVC, REST API</w:t>
                            </w:r>
                            <w:r w:rsidR="00975E9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 xml:space="preserve">, </w:t>
                            </w:r>
                            <w:r w:rsidRPr="00975E9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SQL</w:t>
                            </w:r>
                          </w:p>
                          <w:p w14:paraId="78FBB08C" w14:textId="77777777" w:rsidR="00D319B7" w:rsidRPr="005B0EA5" w:rsidRDefault="00D319B7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jc w:val="left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MS Visio, Axure, Balsamiq</w:t>
                            </w:r>
                          </w:p>
                          <w:p w14:paraId="6AB0D4E1" w14:textId="77777777" w:rsidR="00D319B7" w:rsidRPr="005B0EA5" w:rsidRDefault="00D319B7" w:rsidP="00D31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</w:tabs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JIRA, Power BI, Tableau</w:t>
                            </w:r>
                          </w:p>
                          <w:p w14:paraId="13BCBFAB" w14:textId="23E8463B" w:rsidR="00F00D23" w:rsidRPr="003B765A" w:rsidRDefault="00F00D23" w:rsidP="00D319B7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11B9" id="_x0000_s1029" type="#_x0000_t202" style="position:absolute;left:0;text-align:left;margin-left:6in;margin-top:157.2pt;width:163.2pt;height:364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" filled="f" stroked="f">
                <v:textbox>
                  <w:txbxContent>
                    <w:p w14:paraId="6F0234F0" w14:textId="77777777" w:rsidR="00D319B7" w:rsidRPr="005B0EA5" w:rsidRDefault="00D319B7" w:rsidP="00D319B7">
                      <w:pPr>
                        <w:ind w:left="360" w:hanging="360"/>
                        <w:rPr>
                          <w:rFonts w:ascii="Calibri" w:hAnsi="Calibri" w:cs="Calibri"/>
                          <w:color w:val="000000" w:themeColor="text1"/>
                          <w:sz w:val="24"/>
                          <w:u w:val="single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u w:val="single"/>
                          <w:lang w:val="en-IN"/>
                        </w:rPr>
                        <w:t>Core Competencies</w:t>
                      </w:r>
                    </w:p>
                    <w:p w14:paraId="42B5D1F3" w14:textId="77777777" w:rsidR="00D319B7" w:rsidRPr="005B0EA5" w:rsidRDefault="00D319B7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Business Analysis &amp; Requirement Gathering</w:t>
                      </w:r>
                    </w:p>
                    <w:p w14:paraId="54442D5E" w14:textId="77777777" w:rsidR="00D319B7" w:rsidRPr="005B0EA5" w:rsidRDefault="00D319B7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 xml:space="preserve">Requirement Lifecycle Management </w:t>
                      </w:r>
                    </w:p>
                    <w:p w14:paraId="568D6409" w14:textId="77777777" w:rsidR="00D319B7" w:rsidRPr="005B0EA5" w:rsidRDefault="00D319B7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 xml:space="preserve">Stakeholder Analysis </w:t>
                      </w:r>
                    </w:p>
                    <w:p w14:paraId="00B3F70D" w14:textId="007915D1" w:rsidR="00D319B7" w:rsidRDefault="00D319B7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 xml:space="preserve">Use Case Modelling </w:t>
                      </w:r>
                    </w:p>
                    <w:p w14:paraId="7256447C" w14:textId="0785BB20" w:rsidR="00975E9B" w:rsidRPr="005B0EA5" w:rsidRDefault="00975E9B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Elicitation Techniques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br/>
                      </w:r>
                    </w:p>
                    <w:p w14:paraId="131969BE" w14:textId="77777777" w:rsidR="00D319B7" w:rsidRPr="005B0EA5" w:rsidRDefault="00D319B7" w:rsidP="00D319B7">
                      <w:pPr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u w:val="single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u w:val="single"/>
                          <w:lang w:val="en-IN"/>
                        </w:rPr>
                        <w:t>Soft Skills</w:t>
                      </w:r>
                    </w:p>
                    <w:p w14:paraId="50FA6475" w14:textId="7A13A887" w:rsidR="00D319B7" w:rsidRDefault="00D319B7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Communication</w:t>
                      </w:r>
                    </w:p>
                    <w:p w14:paraId="3AC8852F" w14:textId="73096879" w:rsidR="00385E5B" w:rsidRPr="005B0EA5" w:rsidRDefault="00385E5B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Leadership</w:t>
                      </w:r>
                    </w:p>
                    <w:p w14:paraId="30ECB7F5" w14:textId="77777777" w:rsidR="00D319B7" w:rsidRPr="005B0EA5" w:rsidRDefault="00D319B7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Analytical Thinking</w:t>
                      </w:r>
                    </w:p>
                    <w:p w14:paraId="0459ECE7" w14:textId="77777777" w:rsidR="00D319B7" w:rsidRPr="005B0EA5" w:rsidRDefault="00D319B7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Problem Solving</w:t>
                      </w:r>
                    </w:p>
                    <w:p w14:paraId="08E2048E" w14:textId="77777777" w:rsidR="00D319B7" w:rsidRPr="005B0EA5" w:rsidRDefault="00D319B7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Adaptability</w:t>
                      </w:r>
                    </w:p>
                    <w:p w14:paraId="61D57C9F" w14:textId="77777777" w:rsidR="00D319B7" w:rsidRPr="005B0EA5" w:rsidRDefault="00D319B7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Time Management</w:t>
                      </w: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br/>
                      </w:r>
                    </w:p>
                    <w:p w14:paraId="561AD313" w14:textId="77777777" w:rsidR="00D319B7" w:rsidRPr="005B0EA5" w:rsidRDefault="00D319B7" w:rsidP="00D319B7">
                      <w:pPr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u w:val="single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u w:val="single"/>
                          <w:lang w:val="en-IN"/>
                        </w:rPr>
                        <w:t>Technical Skills</w:t>
                      </w:r>
                    </w:p>
                    <w:p w14:paraId="1D419B9E" w14:textId="1C912E93" w:rsidR="00D319B7" w:rsidRPr="00975E9B" w:rsidRDefault="00D319B7" w:rsidP="00975E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Java, Spring MVC, REST API</w:t>
                      </w:r>
                      <w:r w:rsidR="00975E9B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 xml:space="preserve">, </w:t>
                      </w:r>
                      <w:r w:rsidRPr="00975E9B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SQL</w:t>
                      </w:r>
                    </w:p>
                    <w:p w14:paraId="78FBB08C" w14:textId="77777777" w:rsidR="00D319B7" w:rsidRPr="005B0EA5" w:rsidRDefault="00D319B7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jc w:val="left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MS Visio, Axure, Balsamiq</w:t>
                      </w:r>
                    </w:p>
                    <w:p w14:paraId="6AB0D4E1" w14:textId="77777777" w:rsidR="00D319B7" w:rsidRPr="005B0EA5" w:rsidRDefault="00D319B7" w:rsidP="00D319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</w:tabs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JIRA, Power BI, Tableau</w:t>
                      </w:r>
                    </w:p>
                    <w:p w14:paraId="13BCBFAB" w14:textId="23E8463B" w:rsidR="00F00D23" w:rsidRPr="003B765A" w:rsidRDefault="00F00D23" w:rsidP="00D319B7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F00D23" w:rsidRPr="00E147A4">
        <w:rPr>
          <w:rFonts w:ascii="Calibri" w:hAnsi="Calibri" w:cs="Calibri"/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64596DA9" wp14:editId="3A2E0086">
                <wp:simplePos x="0" y="0"/>
                <wp:positionH relativeFrom="page">
                  <wp:posOffset>5387340</wp:posOffset>
                </wp:positionH>
                <wp:positionV relativeFrom="page">
                  <wp:posOffset>2080260</wp:posOffset>
                </wp:positionV>
                <wp:extent cx="15240" cy="7340600"/>
                <wp:effectExtent l="0" t="0" r="22860" b="31750"/>
                <wp:wrapNone/>
                <wp:docPr id="31" name="Straight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73406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52779" id="Straight Connector 31" o:spid="_x0000_s1026" alt="&quot;&quot;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4.2pt,163.8pt" to="425.4pt,7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" strokecolor="#737373 [1614]">
                <v:stroke joinstyle="miter"/>
                <w10:wrap anchorx="page" anchory="page"/>
                <w10:anchorlock/>
              </v:line>
            </w:pict>
          </mc:Fallback>
        </mc:AlternateContent>
      </w:r>
      <w:r w:rsidR="00F00D23" w:rsidRPr="00E147A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1" layoutInCell="1" allowOverlap="1" wp14:anchorId="49FD87AB" wp14:editId="2B56BE45">
                <wp:simplePos x="0" y="0"/>
                <wp:positionH relativeFrom="page">
                  <wp:posOffset>5471160</wp:posOffset>
                </wp:positionH>
                <wp:positionV relativeFrom="page">
                  <wp:posOffset>6560820</wp:posOffset>
                </wp:positionV>
                <wp:extent cx="1943100" cy="183642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3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2DF84" w14:textId="0625E425" w:rsidR="00110209" w:rsidRPr="003B765A" w:rsidRDefault="00110209" w:rsidP="000B296B">
                            <w:pPr>
                              <w:pStyle w:val="Heading1"/>
                              <w:rPr>
                                <w:rFonts w:ascii="Calibri" w:hAnsi="Calibri" w:cs="Calibri"/>
                              </w:rPr>
                            </w:pPr>
                            <w:r w:rsidRPr="003B765A">
                              <w:rPr>
                                <w:rFonts w:ascii="Calibri" w:hAnsi="Calibri" w:cs="Calibri"/>
                              </w:rPr>
                              <w:t>EDUCATION</w:t>
                            </w:r>
                          </w:p>
                          <w:p w14:paraId="10DEBE9D" w14:textId="46AFDCDE" w:rsidR="00110209" w:rsidRPr="00975E9B" w:rsidRDefault="00110209" w:rsidP="001102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 w:rsidRPr="00975E9B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</w:rPr>
                              <w:t>MSC Robotics &amp; AI</w:t>
                            </w:r>
                          </w:p>
                          <w:p w14:paraId="682E55D7" w14:textId="5CB03493" w:rsidR="00E147A4" w:rsidRDefault="003B765A" w:rsidP="00110209">
                            <w:pPr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</w:rPr>
                              <w:t>University of Glasgow</w:t>
                            </w:r>
                          </w:p>
                          <w:p w14:paraId="4D2F69D5" w14:textId="2EFBF1B6" w:rsidR="003B765A" w:rsidRPr="003B765A" w:rsidRDefault="003B765A" w:rsidP="00110209">
                            <w:pPr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</w:rPr>
                              <w:t>2021-2022</w:t>
                            </w:r>
                          </w:p>
                          <w:p w14:paraId="086C3072" w14:textId="77777777" w:rsidR="003B765A" w:rsidRPr="003B765A" w:rsidRDefault="003B765A" w:rsidP="001102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628AE30A" w14:textId="394C4BDB" w:rsidR="00110209" w:rsidRPr="00975E9B" w:rsidRDefault="003B765A" w:rsidP="003B765A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 w:rsidRPr="00975E9B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</w:rPr>
                              <w:t xml:space="preserve">BTech </w:t>
                            </w:r>
                            <w:r w:rsidR="00110209" w:rsidRPr="00975E9B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</w:rPr>
                              <w:t>Computer Science &amp; Engineering</w:t>
                            </w:r>
                          </w:p>
                          <w:p w14:paraId="20D427E9" w14:textId="160FB4F1" w:rsidR="003B765A" w:rsidRDefault="003B765A" w:rsidP="003B765A">
                            <w:pPr>
                              <w:jc w:val="left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</w:rPr>
                              <w:t>Siksha ‘O’ Anusandhan</w:t>
                            </w:r>
                          </w:p>
                          <w:p w14:paraId="727DCE66" w14:textId="385F66CD" w:rsidR="003B765A" w:rsidRPr="003B765A" w:rsidRDefault="003B765A" w:rsidP="003B765A">
                            <w:pPr>
                              <w:jc w:val="left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</w:rPr>
                              <w:t>2015-2019</w:t>
                            </w:r>
                          </w:p>
                          <w:p w14:paraId="124ECF17" w14:textId="01B6774C" w:rsidR="00F00D23" w:rsidRPr="003B765A" w:rsidRDefault="00F00D23" w:rsidP="00EA791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87AB" id="_x0000_s1030" type="#_x0000_t202" style="position:absolute;left:0;text-align:left;margin-left:430.8pt;margin-top:516.6pt;width:153pt;height:144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" filled="f" stroked="f">
                <v:textbox>
                  <w:txbxContent>
                    <w:p w14:paraId="1A02DF84" w14:textId="0625E425" w:rsidR="00110209" w:rsidRPr="003B765A" w:rsidRDefault="00110209" w:rsidP="000B296B">
                      <w:pPr>
                        <w:pStyle w:val="Heading1"/>
                        <w:rPr>
                          <w:rFonts w:ascii="Calibri" w:hAnsi="Calibri" w:cs="Calibri"/>
                        </w:rPr>
                      </w:pPr>
                      <w:r w:rsidRPr="003B765A">
                        <w:rPr>
                          <w:rFonts w:ascii="Calibri" w:hAnsi="Calibri" w:cs="Calibri"/>
                        </w:rPr>
                        <w:t>EDUCATION</w:t>
                      </w:r>
                    </w:p>
                    <w:p w14:paraId="10DEBE9D" w14:textId="46AFDCDE" w:rsidR="00110209" w:rsidRPr="00975E9B" w:rsidRDefault="00110209" w:rsidP="00110209">
                      <w:pP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</w:rPr>
                      </w:pPr>
                      <w:r w:rsidRPr="00975E9B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</w:rPr>
                        <w:t>MSC Robotics &amp; AI</w:t>
                      </w:r>
                    </w:p>
                    <w:p w14:paraId="682E55D7" w14:textId="5CB03493" w:rsidR="00E147A4" w:rsidRDefault="003B765A" w:rsidP="00110209">
                      <w:pPr>
                        <w:rPr>
                          <w:rFonts w:ascii="Calibri" w:hAnsi="Calibri" w:cs="Calibri"/>
                          <w:color w:val="auto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</w:rPr>
                        <w:t>University of Glasgow</w:t>
                      </w:r>
                    </w:p>
                    <w:p w14:paraId="4D2F69D5" w14:textId="2EFBF1B6" w:rsidR="003B765A" w:rsidRPr="003B765A" w:rsidRDefault="003B765A" w:rsidP="00110209">
                      <w:pPr>
                        <w:rPr>
                          <w:rFonts w:ascii="Calibri" w:hAnsi="Calibri" w:cs="Calibri"/>
                          <w:color w:val="auto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</w:rPr>
                        <w:t>2021-2022</w:t>
                      </w:r>
                    </w:p>
                    <w:p w14:paraId="086C3072" w14:textId="77777777" w:rsidR="003B765A" w:rsidRPr="003B765A" w:rsidRDefault="003B765A" w:rsidP="00110209">
                      <w:pPr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</w:pPr>
                    </w:p>
                    <w:p w14:paraId="628AE30A" w14:textId="394C4BDB" w:rsidR="00110209" w:rsidRPr="00975E9B" w:rsidRDefault="003B765A" w:rsidP="003B765A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</w:rPr>
                      </w:pPr>
                      <w:r w:rsidRPr="00975E9B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</w:rPr>
                        <w:t xml:space="preserve">BTech </w:t>
                      </w:r>
                      <w:r w:rsidR="00110209" w:rsidRPr="00975E9B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</w:rPr>
                        <w:t>Computer Science &amp; Engineering</w:t>
                      </w:r>
                    </w:p>
                    <w:p w14:paraId="20D427E9" w14:textId="160FB4F1" w:rsidR="003B765A" w:rsidRDefault="003B765A" w:rsidP="003B765A">
                      <w:pPr>
                        <w:jc w:val="left"/>
                        <w:rPr>
                          <w:rFonts w:ascii="Calibri" w:hAnsi="Calibri" w:cs="Calibri"/>
                          <w:color w:val="auto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</w:rPr>
                        <w:t>Siksha ‘O’ Anusandhan</w:t>
                      </w:r>
                    </w:p>
                    <w:p w14:paraId="727DCE66" w14:textId="385F66CD" w:rsidR="003B765A" w:rsidRPr="003B765A" w:rsidRDefault="003B765A" w:rsidP="003B765A">
                      <w:pPr>
                        <w:jc w:val="left"/>
                        <w:rPr>
                          <w:rFonts w:ascii="Calibri" w:hAnsi="Calibri" w:cs="Calibri"/>
                          <w:color w:val="auto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</w:rPr>
                        <w:t>2015-2019</w:t>
                      </w:r>
                    </w:p>
                    <w:p w14:paraId="124ECF17" w14:textId="01B6774C" w:rsidR="00F00D23" w:rsidRPr="003B765A" w:rsidRDefault="00F00D23" w:rsidP="00EA7918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61C20EDA" w14:textId="20DA709A" w:rsidR="00F00D23" w:rsidRPr="00E147A4" w:rsidRDefault="00A87CC7" w:rsidP="00F00D23">
      <w:pPr>
        <w:pStyle w:val="Heading1"/>
        <w:rPr>
          <w:rFonts w:ascii="Calibri" w:hAnsi="Calibri" w:cs="Calibri"/>
        </w:rPr>
      </w:pPr>
      <w:r w:rsidRPr="00E147A4">
        <w:rPr>
          <w:rFonts w:ascii="Calibri" w:hAnsi="Calibri" w:cs="Calibri"/>
        </w:rPr>
        <w:t>Career Objective</w:t>
      </w:r>
    </w:p>
    <w:p w14:paraId="359AE7D6" w14:textId="54F261F5" w:rsidR="0071059B" w:rsidRPr="00E147A4" w:rsidRDefault="00A87CC7" w:rsidP="00A87CC7">
      <w:pPr>
        <w:rPr>
          <w:rFonts w:ascii="Calibri" w:hAnsi="Calibri" w:cs="Calibri"/>
          <w:color w:val="auto"/>
          <w:sz w:val="24"/>
        </w:rPr>
      </w:pPr>
      <w:bookmarkStart w:id="0" w:name="_Hlk208495051"/>
      <w:r w:rsidRPr="00E147A4">
        <w:rPr>
          <w:rFonts w:ascii="Calibri" w:hAnsi="Calibri" w:cs="Calibri"/>
          <w:color w:val="auto"/>
          <w:sz w:val="24"/>
        </w:rPr>
        <w:t xml:space="preserve">Aspiring Business Analyst with </w:t>
      </w:r>
      <w:r w:rsidRPr="00E32C8B">
        <w:rPr>
          <w:rFonts w:ascii="Calibri" w:hAnsi="Calibri" w:cs="Calibri"/>
          <w:b/>
          <w:bCs/>
          <w:color w:val="auto"/>
          <w:sz w:val="24"/>
        </w:rPr>
        <w:t>2.4 years of IT industry experience</w:t>
      </w:r>
      <w:r w:rsidRPr="00E147A4">
        <w:rPr>
          <w:rFonts w:ascii="Calibri" w:hAnsi="Calibri" w:cs="Calibri"/>
          <w:color w:val="auto"/>
          <w:sz w:val="24"/>
        </w:rPr>
        <w:t xml:space="preserve"> as a Java Developer and </w:t>
      </w:r>
      <w:r w:rsidRPr="00E32C8B">
        <w:rPr>
          <w:rFonts w:ascii="Calibri" w:hAnsi="Calibri" w:cs="Calibri"/>
          <w:b/>
          <w:bCs/>
          <w:color w:val="auto"/>
          <w:sz w:val="24"/>
        </w:rPr>
        <w:t>Business Analyst</w:t>
      </w:r>
      <w:r w:rsidRPr="00E147A4">
        <w:rPr>
          <w:rFonts w:ascii="Calibri" w:hAnsi="Calibri" w:cs="Calibri"/>
          <w:color w:val="auto"/>
          <w:sz w:val="24"/>
        </w:rPr>
        <w:t xml:space="preserve"> at TCS. Skilled in requirement gathering, documentation, Agile methodologies, and stakeholder collaboration, with proven expertise in </w:t>
      </w:r>
      <w:r w:rsidRPr="00E32C8B">
        <w:rPr>
          <w:rFonts w:ascii="Calibri" w:hAnsi="Calibri" w:cs="Calibri"/>
          <w:b/>
          <w:bCs/>
          <w:color w:val="auto"/>
          <w:sz w:val="24"/>
        </w:rPr>
        <w:t>IT and BFSI domains</w:t>
      </w:r>
      <w:r w:rsidRPr="00E147A4">
        <w:rPr>
          <w:rFonts w:ascii="Calibri" w:hAnsi="Calibri" w:cs="Calibri"/>
          <w:color w:val="auto"/>
          <w:sz w:val="24"/>
        </w:rPr>
        <w:t>.</w:t>
      </w:r>
      <w:bookmarkEnd w:id="0"/>
    </w:p>
    <w:sectPr w:rsidR="0071059B" w:rsidRPr="00E147A4" w:rsidSect="0071059B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55EB7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EAA5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D73A5"/>
    <w:multiLevelType w:val="hybridMultilevel"/>
    <w:tmpl w:val="CA0259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52C"/>
    <w:multiLevelType w:val="hybridMultilevel"/>
    <w:tmpl w:val="A8A41582"/>
    <w:lvl w:ilvl="0" w:tplc="85382E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207E"/>
    <w:multiLevelType w:val="hybridMultilevel"/>
    <w:tmpl w:val="651A1B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4873"/>
    <w:multiLevelType w:val="multilevel"/>
    <w:tmpl w:val="72EA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B679F"/>
    <w:multiLevelType w:val="hybridMultilevel"/>
    <w:tmpl w:val="3D9A99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B0FFB"/>
    <w:multiLevelType w:val="hybridMultilevel"/>
    <w:tmpl w:val="53A0771E"/>
    <w:lvl w:ilvl="0" w:tplc="A0427A74">
      <w:numFmt w:val="bullet"/>
      <w:lvlText w:val=""/>
      <w:lvlJc w:val="left"/>
      <w:pPr>
        <w:ind w:left="720" w:hanging="360"/>
      </w:pPr>
      <w:rPr>
        <w:rFonts w:ascii="Source Sans Pro" w:eastAsiaTheme="minorHAnsi" w:hAnsi="Source Sans Pro" w:cs="Open San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3D44"/>
    <w:multiLevelType w:val="hybridMultilevel"/>
    <w:tmpl w:val="EEC6D3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83D4C"/>
    <w:multiLevelType w:val="multilevel"/>
    <w:tmpl w:val="AA50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669EC"/>
    <w:multiLevelType w:val="hybridMultilevel"/>
    <w:tmpl w:val="788E5C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F4AC1"/>
    <w:multiLevelType w:val="hybridMultilevel"/>
    <w:tmpl w:val="386AA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5110C"/>
    <w:multiLevelType w:val="hybridMultilevel"/>
    <w:tmpl w:val="6EF4F2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12436"/>
    <w:multiLevelType w:val="hybridMultilevel"/>
    <w:tmpl w:val="DAFC8CDA"/>
    <w:lvl w:ilvl="0" w:tplc="A0427A74">
      <w:numFmt w:val="bullet"/>
      <w:lvlText w:val=""/>
      <w:lvlJc w:val="left"/>
      <w:pPr>
        <w:ind w:left="720" w:hanging="360"/>
      </w:pPr>
      <w:rPr>
        <w:rFonts w:ascii="Source Sans Pro" w:eastAsiaTheme="minorHAnsi" w:hAnsi="Source Sans Pro" w:cs="Open San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E688A"/>
    <w:multiLevelType w:val="hybridMultilevel"/>
    <w:tmpl w:val="68109D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84834"/>
    <w:multiLevelType w:val="hybridMultilevel"/>
    <w:tmpl w:val="606467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738DD"/>
    <w:multiLevelType w:val="hybridMultilevel"/>
    <w:tmpl w:val="71761E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1794E"/>
    <w:multiLevelType w:val="hybridMultilevel"/>
    <w:tmpl w:val="EDC2DBB0"/>
    <w:lvl w:ilvl="0" w:tplc="A0427A74">
      <w:numFmt w:val="bullet"/>
      <w:lvlText w:val=""/>
      <w:lvlJc w:val="left"/>
      <w:pPr>
        <w:ind w:left="720" w:hanging="360"/>
      </w:pPr>
      <w:rPr>
        <w:rFonts w:ascii="Source Sans Pro" w:eastAsiaTheme="minorHAnsi" w:hAnsi="Source Sans Pro" w:cs="Open San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08914">
    <w:abstractNumId w:val="3"/>
  </w:num>
  <w:num w:numId="2" w16cid:durableId="505023288">
    <w:abstractNumId w:val="6"/>
  </w:num>
  <w:num w:numId="3" w16cid:durableId="313024574">
    <w:abstractNumId w:val="11"/>
  </w:num>
  <w:num w:numId="4" w16cid:durableId="1052733521">
    <w:abstractNumId w:val="1"/>
  </w:num>
  <w:num w:numId="5" w16cid:durableId="1824347043">
    <w:abstractNumId w:val="0"/>
  </w:num>
  <w:num w:numId="6" w16cid:durableId="845170767">
    <w:abstractNumId w:val="5"/>
  </w:num>
  <w:num w:numId="7" w16cid:durableId="2081176005">
    <w:abstractNumId w:val="9"/>
  </w:num>
  <w:num w:numId="8" w16cid:durableId="145244034">
    <w:abstractNumId w:val="2"/>
  </w:num>
  <w:num w:numId="9" w16cid:durableId="772089644">
    <w:abstractNumId w:val="15"/>
  </w:num>
  <w:num w:numId="10" w16cid:durableId="974989590">
    <w:abstractNumId w:val="14"/>
  </w:num>
  <w:num w:numId="11" w16cid:durableId="642664751">
    <w:abstractNumId w:val="7"/>
  </w:num>
  <w:num w:numId="12" w16cid:durableId="1013260532">
    <w:abstractNumId w:val="13"/>
  </w:num>
  <w:num w:numId="13" w16cid:durableId="1580603466">
    <w:abstractNumId w:val="17"/>
  </w:num>
  <w:num w:numId="14" w16cid:durableId="257980803">
    <w:abstractNumId w:val="8"/>
  </w:num>
  <w:num w:numId="15" w16cid:durableId="287320623">
    <w:abstractNumId w:val="16"/>
  </w:num>
  <w:num w:numId="16" w16cid:durableId="695543465">
    <w:abstractNumId w:val="10"/>
  </w:num>
  <w:num w:numId="17" w16cid:durableId="772940629">
    <w:abstractNumId w:val="4"/>
  </w:num>
  <w:num w:numId="18" w16cid:durableId="5570089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8E"/>
    <w:rsid w:val="00036C61"/>
    <w:rsid w:val="00036F36"/>
    <w:rsid w:val="000429E8"/>
    <w:rsid w:val="000B296B"/>
    <w:rsid w:val="00110209"/>
    <w:rsid w:val="00120E91"/>
    <w:rsid w:val="00122C81"/>
    <w:rsid w:val="001627CB"/>
    <w:rsid w:val="00165BE7"/>
    <w:rsid w:val="0018398E"/>
    <w:rsid w:val="001B4140"/>
    <w:rsid w:val="001E501D"/>
    <w:rsid w:val="001F35E1"/>
    <w:rsid w:val="0021183F"/>
    <w:rsid w:val="00235111"/>
    <w:rsid w:val="00257458"/>
    <w:rsid w:val="0027097E"/>
    <w:rsid w:val="002847AA"/>
    <w:rsid w:val="00291D8A"/>
    <w:rsid w:val="002A38D2"/>
    <w:rsid w:val="002E432C"/>
    <w:rsid w:val="00307FD9"/>
    <w:rsid w:val="00313787"/>
    <w:rsid w:val="0037036D"/>
    <w:rsid w:val="00385E5B"/>
    <w:rsid w:val="003905A5"/>
    <w:rsid w:val="003B765A"/>
    <w:rsid w:val="003D10AC"/>
    <w:rsid w:val="003D16F8"/>
    <w:rsid w:val="003D346C"/>
    <w:rsid w:val="0047020C"/>
    <w:rsid w:val="00470A01"/>
    <w:rsid w:val="0047484C"/>
    <w:rsid w:val="004B79F8"/>
    <w:rsid w:val="004C0DB9"/>
    <w:rsid w:val="004F3FAB"/>
    <w:rsid w:val="0055578F"/>
    <w:rsid w:val="005933EA"/>
    <w:rsid w:val="005B0EA5"/>
    <w:rsid w:val="005F73C2"/>
    <w:rsid w:val="00616AA4"/>
    <w:rsid w:val="0065772F"/>
    <w:rsid w:val="006A1D0E"/>
    <w:rsid w:val="0071059B"/>
    <w:rsid w:val="00772B75"/>
    <w:rsid w:val="00782378"/>
    <w:rsid w:val="007A3C8C"/>
    <w:rsid w:val="007B612F"/>
    <w:rsid w:val="00812EA7"/>
    <w:rsid w:val="00813B6C"/>
    <w:rsid w:val="00862E37"/>
    <w:rsid w:val="00873202"/>
    <w:rsid w:val="008C2667"/>
    <w:rsid w:val="008C57C3"/>
    <w:rsid w:val="008F0FAC"/>
    <w:rsid w:val="00933A35"/>
    <w:rsid w:val="00975E9B"/>
    <w:rsid w:val="009A74DF"/>
    <w:rsid w:val="009C3F42"/>
    <w:rsid w:val="009D580B"/>
    <w:rsid w:val="009F7DBF"/>
    <w:rsid w:val="00A01DAC"/>
    <w:rsid w:val="00A141B3"/>
    <w:rsid w:val="00A43764"/>
    <w:rsid w:val="00A4544A"/>
    <w:rsid w:val="00A459EC"/>
    <w:rsid w:val="00A52B10"/>
    <w:rsid w:val="00A87CC7"/>
    <w:rsid w:val="00AC1055"/>
    <w:rsid w:val="00AC4D65"/>
    <w:rsid w:val="00AE3DA9"/>
    <w:rsid w:val="00B00999"/>
    <w:rsid w:val="00B03055"/>
    <w:rsid w:val="00B55C57"/>
    <w:rsid w:val="00B75AF1"/>
    <w:rsid w:val="00B85FC7"/>
    <w:rsid w:val="00BB0411"/>
    <w:rsid w:val="00BE7944"/>
    <w:rsid w:val="00C051E3"/>
    <w:rsid w:val="00CA7DBC"/>
    <w:rsid w:val="00D1761C"/>
    <w:rsid w:val="00D319B7"/>
    <w:rsid w:val="00D920AB"/>
    <w:rsid w:val="00DA3879"/>
    <w:rsid w:val="00DF13FD"/>
    <w:rsid w:val="00DF528B"/>
    <w:rsid w:val="00E147A4"/>
    <w:rsid w:val="00E32C8B"/>
    <w:rsid w:val="00E52AEF"/>
    <w:rsid w:val="00E60BEA"/>
    <w:rsid w:val="00E70E94"/>
    <w:rsid w:val="00E724A0"/>
    <w:rsid w:val="00EA7918"/>
    <w:rsid w:val="00EB3841"/>
    <w:rsid w:val="00EC704F"/>
    <w:rsid w:val="00EF6F27"/>
    <w:rsid w:val="00F00D23"/>
    <w:rsid w:val="00F6163A"/>
    <w:rsid w:val="00F64F66"/>
    <w:rsid w:val="00FA01A0"/>
    <w:rsid w:val="00FD085B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39EE"/>
  <w15:chartTrackingRefBased/>
  <w15:docId w15:val="{59701476-C905-49E2-B0CD-76FB3908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A9"/>
    <w:pPr>
      <w:spacing w:after="0" w:line="240" w:lineRule="auto"/>
      <w:jc w:val="both"/>
    </w:pPr>
    <w:rPr>
      <w:rFonts w:cs="Open Sans"/>
      <w:color w:val="747474" w:themeColor="background2" w:themeShade="80"/>
      <w:position w:val="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96B"/>
    <w:pPr>
      <w:jc w:val="left"/>
      <w:outlineLvl w:val="0"/>
    </w:pPr>
    <w:rPr>
      <w:rFonts w:asciiTheme="majorHAnsi" w:hAnsiTheme="majorHAnsi"/>
      <w:b/>
      <w:caps/>
      <w:color w:val="000000" w:themeColor="text1"/>
      <w:spacing w:val="20"/>
      <w:kern w:val="48"/>
      <w:position w:val="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772F"/>
    <w:pPr>
      <w:spacing w:after="80"/>
      <w:outlineLvl w:val="1"/>
    </w:pPr>
    <w:rPr>
      <w:rFonts w:asciiTheme="majorHAnsi" w:hAnsiTheme="majorHAnsi"/>
      <w:b/>
      <w:position w:val="9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296B"/>
    <w:pPr>
      <w:spacing w:after="80"/>
      <w:outlineLvl w:val="2"/>
    </w:pPr>
    <w:rPr>
      <w:rFonts w:asciiTheme="majorHAnsi" w:hAnsiTheme="majorHAnsi"/>
      <w:position w:val="9"/>
      <w:szCs w:val="22"/>
    </w:rPr>
  </w:style>
  <w:style w:type="paragraph" w:styleId="Heading4">
    <w:name w:val="heading 4"/>
    <w:basedOn w:val="Heading2"/>
    <w:next w:val="Normal"/>
    <w:link w:val="Heading4Char"/>
    <w:uiPriority w:val="9"/>
    <w:qFormat/>
    <w:rsid w:val="00D319B7"/>
    <w:pPr>
      <w:spacing w:after="0"/>
      <w:outlineLvl w:val="3"/>
    </w:pPr>
    <w:rPr>
      <w:rFonts w:asciiTheme="minorHAnsi" w:hAnsiTheme="minorHAns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94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0D23"/>
    <w:pPr>
      <w:ind w:left="360"/>
    </w:pPr>
    <w:rPr>
      <w:rFonts w:asciiTheme="majorHAnsi" w:hAnsiTheme="majorHAnsi"/>
      <w:b/>
      <w:caps/>
      <w:color w:val="000000" w:themeColor="text1"/>
      <w:spacing w:val="20"/>
      <w:position w:val="0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00D23"/>
    <w:rPr>
      <w:rFonts w:asciiTheme="majorHAnsi" w:hAnsiTheme="majorHAnsi" w:cs="Open Sans"/>
      <w:b/>
      <w:caps/>
      <w:color w:val="000000" w:themeColor="text1"/>
      <w:spacing w:val="20"/>
      <w:sz w:val="48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D23"/>
    <w:pPr>
      <w:spacing w:after="160"/>
      <w:ind w:left="360"/>
      <w:jc w:val="left"/>
    </w:pPr>
    <w:rPr>
      <w:rFonts w:asciiTheme="majorHAnsi" w:hAnsiTheme="majorHAnsi"/>
      <w:caps/>
      <w:color w:val="3A3A3A" w:themeColor="background2" w:themeShade="40"/>
      <w:spacing w:val="80"/>
      <w:kern w:val="144"/>
      <w:position w:val="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D23"/>
    <w:rPr>
      <w:rFonts w:asciiTheme="majorHAnsi" w:hAnsiTheme="majorHAnsi" w:cs="Open Sans"/>
      <w:caps/>
      <w:color w:val="3A3A3A" w:themeColor="background2" w:themeShade="40"/>
      <w:spacing w:val="80"/>
      <w:kern w:val="144"/>
      <w:sz w:val="28"/>
      <w:szCs w:val="24"/>
      <w:lang w:val="en-US"/>
    </w:rPr>
  </w:style>
  <w:style w:type="paragraph" w:customStyle="1" w:styleId="Contactinfo">
    <w:name w:val="Contact info"/>
    <w:basedOn w:val="Normal"/>
    <w:qFormat/>
    <w:rsid w:val="00AE3DA9"/>
    <w:rPr>
      <w:position w:val="12"/>
      <w:szCs w:val="22"/>
    </w:rPr>
  </w:style>
  <w:style w:type="paragraph" w:styleId="Closing">
    <w:name w:val="Closing"/>
    <w:basedOn w:val="Normal"/>
    <w:link w:val="ClosingChar"/>
    <w:uiPriority w:val="99"/>
    <w:semiHidden/>
    <w:rsid w:val="0055578F"/>
  </w:style>
  <w:style w:type="character" w:customStyle="1" w:styleId="ClosingChar">
    <w:name w:val="Closing Char"/>
    <w:basedOn w:val="DefaultParagraphFont"/>
    <w:link w:val="Closing"/>
    <w:uiPriority w:val="99"/>
    <w:semiHidden/>
    <w:rsid w:val="00307FD9"/>
    <w:rPr>
      <w:rFonts w:cs="Open Sans"/>
      <w:color w:val="747474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55578F"/>
  </w:style>
  <w:style w:type="character" w:customStyle="1" w:styleId="SignatureChar">
    <w:name w:val="Signature Char"/>
    <w:basedOn w:val="DefaultParagraphFont"/>
    <w:link w:val="Signature"/>
    <w:uiPriority w:val="99"/>
    <w:semiHidden/>
    <w:rsid w:val="00307FD9"/>
    <w:rPr>
      <w:rFonts w:cs="Open Sans"/>
      <w:color w:val="747474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B296B"/>
    <w:rPr>
      <w:rFonts w:asciiTheme="majorHAnsi" w:hAnsiTheme="majorHAnsi" w:cs="Open Sans"/>
      <w:b/>
      <w:caps/>
      <w:color w:val="000000" w:themeColor="text1"/>
      <w:spacing w:val="20"/>
      <w:kern w:val="48"/>
      <w:position w:val="9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5772F"/>
    <w:rPr>
      <w:rFonts w:asciiTheme="majorHAnsi" w:hAnsiTheme="majorHAnsi" w:cs="Open Sans"/>
      <w:b/>
      <w:color w:val="747474" w:themeColor="background2" w:themeShade="80"/>
      <w:position w:val="9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B296B"/>
    <w:rPr>
      <w:rFonts w:asciiTheme="majorHAnsi" w:hAnsiTheme="majorHAnsi" w:cs="Open Sans"/>
      <w:color w:val="747474" w:themeColor="background2" w:themeShade="80"/>
      <w:position w:val="9"/>
      <w:lang w:val="en-US"/>
    </w:rPr>
  </w:style>
  <w:style w:type="paragraph" w:styleId="ListBullet">
    <w:name w:val="List Bullet"/>
    <w:basedOn w:val="Normal"/>
    <w:uiPriority w:val="99"/>
    <w:rsid w:val="000B296B"/>
    <w:pPr>
      <w:numPr>
        <w:numId w:val="1"/>
      </w:numPr>
    </w:pPr>
    <w:rPr>
      <w:position w:val="9"/>
      <w:szCs w:val="22"/>
    </w:rPr>
  </w:style>
  <w:style w:type="character" w:styleId="Emphasis">
    <w:name w:val="Emphasis"/>
    <w:basedOn w:val="DefaultParagraphFont"/>
    <w:uiPriority w:val="20"/>
    <w:qFormat/>
    <w:rsid w:val="0065772F"/>
    <w:rPr>
      <w:b/>
      <w:i w:val="0"/>
      <w:iCs/>
    </w:rPr>
  </w:style>
  <w:style w:type="paragraph" w:styleId="ListBullet2">
    <w:name w:val="List Bullet 2"/>
    <w:basedOn w:val="Normal"/>
    <w:uiPriority w:val="99"/>
    <w:rsid w:val="000B296B"/>
    <w:pPr>
      <w:numPr>
        <w:numId w:val="5"/>
      </w:numPr>
      <w:ind w:left="360"/>
      <w:contextualSpacing/>
    </w:pPr>
  </w:style>
  <w:style w:type="paragraph" w:customStyle="1" w:styleId="Smallspace">
    <w:name w:val="Small space"/>
    <w:basedOn w:val="Normal"/>
    <w:qFormat/>
    <w:rsid w:val="00AE3DA9"/>
    <w:rPr>
      <w:sz w:val="6"/>
    </w:rPr>
  </w:style>
  <w:style w:type="character" w:customStyle="1" w:styleId="Gray">
    <w:name w:val="Gray"/>
    <w:uiPriority w:val="1"/>
    <w:qFormat/>
    <w:rsid w:val="000B296B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1839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9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041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position w:val="0"/>
      <w:sz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B041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319B7"/>
    <w:rPr>
      <w:rFonts w:cs="Open Sans"/>
      <w:b/>
      <w:bCs/>
      <w:color w:val="747474" w:themeColor="background2" w:themeShade="80"/>
      <w:position w:val="9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sunita-acharya-732701152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nitaacharya74@gmail.com" TargetMode="Externa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hyperlink" Target="https://www.linkedin.com/in/sunita-acharya-732701152" TargetMode="Externa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hyperlink" Target="mailto:sunitaacharya74@gmail.com" TargetMode="External"/><Relationship Id="rId14" Type="http://schemas.openxmlformats.org/officeDocument/2006/relationships/image" Target="media/image2.svg"/><Relationship Id="rId22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ita\AppData\Roaming\Microsoft\Templates\Simple%20senior%20software%20engineer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FAD4F-D6E5-4938-BEDF-CF8A6D29F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9D908-B78F-43EA-9FB3-6D18D4F5E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77CDB-9867-40F2-9BF9-CB60FF0B9A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92AF9E0A-AFA7-42B2-ACC9-13B47C4105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senior software engineer resume</Template>
  <TotalTime>188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</dc:creator>
  <cp:keywords/>
  <dc:description/>
  <cp:lastModifiedBy>Sunita Acharya</cp:lastModifiedBy>
  <cp:revision>32</cp:revision>
  <cp:lastPrinted>2025-09-05T08:37:00Z</cp:lastPrinted>
  <dcterms:created xsi:type="dcterms:W3CDTF">2025-09-05T06:54:00Z</dcterms:created>
  <dcterms:modified xsi:type="dcterms:W3CDTF">2025-09-11T10:04:00Z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