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2936F3" w:rsidRPr="00ED0AFD" w14:paraId="0CF22940" w14:textId="77777777" w:rsidTr="00855706">
        <w:trPr>
          <w:trHeight w:val="4410"/>
        </w:trPr>
        <w:tc>
          <w:tcPr>
            <w:tcW w:w="3600" w:type="dxa"/>
            <w:vAlign w:val="bottom"/>
          </w:tcPr>
          <w:p w14:paraId="44A3493B" w14:textId="3A97BED3" w:rsidR="002936F3" w:rsidRPr="00ED0AFD" w:rsidRDefault="002C61C7" w:rsidP="004C30AC">
            <w:pPr>
              <w:tabs>
                <w:tab w:val="left" w:pos="990"/>
              </w:tabs>
              <w:ind w:left="-4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noProof/>
                <w:color w:val="63A4F7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BDC4EF2" wp14:editId="26F56257">
                      <wp:simplePos x="0" y="0"/>
                      <wp:positionH relativeFrom="page">
                        <wp:posOffset>-371475</wp:posOffset>
                      </wp:positionH>
                      <wp:positionV relativeFrom="paragraph">
                        <wp:posOffset>2319655</wp:posOffset>
                      </wp:positionV>
                      <wp:extent cx="2657475" cy="9888220"/>
                      <wp:effectExtent l="152400" t="152400" r="180975" b="170180"/>
                      <wp:wrapNone/>
                      <wp:docPr id="357870676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475" cy="98882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effectLst>
                                <a:glow rad="139700">
                                  <a:schemeClr val="accent4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3A5706" id="Rectangle: Rounded Corners 9" o:spid="_x0000_s1026" style="position:absolute;margin-left:-29.25pt;margin-top:182.65pt;width:209.25pt;height:778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" fillcolor="#345c7d [1604]" strokecolor="#0f1b25 [484]" strokeweight="1pt">
                      <v:stroke joinstyle="miter"/>
                      <w10:wrap anchorx="page"/>
                    </v:roundrect>
                  </w:pict>
                </mc:Fallback>
              </mc:AlternateContent>
            </w:r>
          </w:p>
        </w:tc>
        <w:tc>
          <w:tcPr>
            <w:tcW w:w="720" w:type="dxa"/>
          </w:tcPr>
          <w:p w14:paraId="473D4303" w14:textId="72934031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70" w:type="dxa"/>
            <w:vAlign w:val="bottom"/>
          </w:tcPr>
          <w:p w14:paraId="50E579AA" w14:textId="5B4E282A" w:rsidR="002936F3" w:rsidRPr="00ED0AFD" w:rsidRDefault="00D634C1" w:rsidP="00ED0AFD">
            <w:pPr>
              <w:pStyle w:val="Subtitle"/>
              <w:rPr>
                <w:rFonts w:ascii="Calibri" w:hAnsi="Calibri" w:cs="Calibri"/>
                <w:b/>
                <w:bCs/>
                <w:color w:val="004E9A"/>
                <w:spacing w:val="2"/>
                <w:w w:val="76"/>
                <w:sz w:val="24"/>
                <w:szCs w:val="24"/>
              </w:rPr>
            </w:pPr>
            <w:r w:rsidRPr="00ED0AFD">
              <w:rPr>
                <w:rFonts w:ascii="Calibri" w:hAnsi="Calibri" w:cs="Calibri"/>
                <w:b/>
                <w:bCs/>
                <w:noProof/>
                <w:color w:val="004E9A"/>
                <w:spacing w:val="-2102"/>
                <w:w w:val="49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3DEF42" wp14:editId="1D978330">
                      <wp:simplePos x="0" y="0"/>
                      <wp:positionH relativeFrom="page">
                        <wp:posOffset>-3449955</wp:posOffset>
                      </wp:positionH>
                      <wp:positionV relativeFrom="paragraph">
                        <wp:posOffset>-2467610</wp:posOffset>
                      </wp:positionV>
                      <wp:extent cx="7940675" cy="420370"/>
                      <wp:effectExtent l="152400" t="152400" r="174625" b="170180"/>
                      <wp:wrapNone/>
                      <wp:docPr id="1401562042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40675" cy="420370"/>
                              </a:xfrm>
                              <a:custGeom>
                                <a:avLst/>
                                <a:gdLst>
                                  <a:gd name="connsiteX0" fmla="*/ 0 w 7639050"/>
                                  <a:gd name="connsiteY0" fmla="*/ 0 h 495300"/>
                                  <a:gd name="connsiteX1" fmla="*/ 7639050 w 7639050"/>
                                  <a:gd name="connsiteY1" fmla="*/ 0 h 495300"/>
                                  <a:gd name="connsiteX2" fmla="*/ 7639050 w 7639050"/>
                                  <a:gd name="connsiteY2" fmla="*/ 495300 h 495300"/>
                                  <a:gd name="connsiteX3" fmla="*/ 0 w 7639050"/>
                                  <a:gd name="connsiteY3" fmla="*/ 495300 h 495300"/>
                                  <a:gd name="connsiteX4" fmla="*/ 0 w 7639050"/>
                                  <a:gd name="connsiteY4" fmla="*/ 0 h 495300"/>
                                  <a:gd name="connsiteX0" fmla="*/ 0 w 7639050"/>
                                  <a:gd name="connsiteY0" fmla="*/ 0 h 495300"/>
                                  <a:gd name="connsiteX1" fmla="*/ 7639050 w 7639050"/>
                                  <a:gd name="connsiteY1" fmla="*/ 0 h 495300"/>
                                  <a:gd name="connsiteX2" fmla="*/ 7639050 w 7639050"/>
                                  <a:gd name="connsiteY2" fmla="*/ 495300 h 495300"/>
                                  <a:gd name="connsiteX3" fmla="*/ 3905250 w 7639050"/>
                                  <a:gd name="connsiteY3" fmla="*/ 495300 h 495300"/>
                                  <a:gd name="connsiteX4" fmla="*/ 0 w 7639050"/>
                                  <a:gd name="connsiteY4" fmla="*/ 495300 h 495300"/>
                                  <a:gd name="connsiteX5" fmla="*/ 0 w 7639050"/>
                                  <a:gd name="connsiteY5" fmla="*/ 0 h 495300"/>
                                  <a:gd name="connsiteX0" fmla="*/ 0 w 7639050"/>
                                  <a:gd name="connsiteY0" fmla="*/ 0 h 495300"/>
                                  <a:gd name="connsiteX1" fmla="*/ 7639050 w 7639050"/>
                                  <a:gd name="connsiteY1" fmla="*/ 0 h 495300"/>
                                  <a:gd name="connsiteX2" fmla="*/ 7639050 w 7639050"/>
                                  <a:gd name="connsiteY2" fmla="*/ 495300 h 495300"/>
                                  <a:gd name="connsiteX3" fmla="*/ 3905250 w 7639050"/>
                                  <a:gd name="connsiteY3" fmla="*/ 495300 h 495300"/>
                                  <a:gd name="connsiteX4" fmla="*/ 0 w 7639050"/>
                                  <a:gd name="connsiteY4" fmla="*/ 0 h 495300"/>
                                  <a:gd name="connsiteX0" fmla="*/ 0 w 7639050"/>
                                  <a:gd name="connsiteY0" fmla="*/ 0 h 495300"/>
                                  <a:gd name="connsiteX1" fmla="*/ 7639050 w 7639050"/>
                                  <a:gd name="connsiteY1" fmla="*/ 0 h 495300"/>
                                  <a:gd name="connsiteX2" fmla="*/ 7639050 w 7639050"/>
                                  <a:gd name="connsiteY2" fmla="*/ 495300 h 495300"/>
                                  <a:gd name="connsiteX3" fmla="*/ 3970896 w 7639050"/>
                                  <a:gd name="connsiteY3" fmla="*/ 318416 h 495300"/>
                                  <a:gd name="connsiteX4" fmla="*/ 0 w 7639050"/>
                                  <a:gd name="connsiteY4" fmla="*/ 0 h 4953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7639050" h="495300">
                                    <a:moveTo>
                                      <a:pt x="0" y="0"/>
                                    </a:moveTo>
                                    <a:lnTo>
                                      <a:pt x="7639050" y="0"/>
                                    </a:lnTo>
                                    <a:lnTo>
                                      <a:pt x="7639050" y="495300"/>
                                    </a:lnTo>
                                    <a:lnTo>
                                      <a:pt x="3970896" y="3184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effectLst>
                                <a:glow rad="139700">
                                  <a:schemeClr val="accent4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4C56B" id="Rectangle 7" o:spid="_x0000_s1026" style="position:absolute;margin-left:-271.65pt;margin-top:-194.3pt;width:625.25pt;height:33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63905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" path="m,l7639050,r,495300l3970896,318416,,xe" fillcolor="#548ab7 [2404]" strokecolor="#0f1b25 [484]" strokeweight="1pt">
                      <v:stroke joinstyle="miter"/>
                      <v:path arrowok="t" o:connecttype="custom" o:connectlocs="0,0;7940675,0;7940675,420370;4127685,270245;0,0" o:connectangles="0,0,0,0,0"/>
                      <w10:wrap anchorx="page"/>
                    </v:shape>
                  </w:pict>
                </mc:Fallback>
              </mc:AlternateContent>
            </w:r>
            <w:r w:rsidR="00ED0AFD" w:rsidRPr="00ED0AFD">
              <w:rPr>
                <w:rFonts w:ascii="Calibri" w:hAnsi="Calibri" w:cs="Calibri"/>
                <w:b/>
                <w:bCs/>
                <w:color w:val="004E9A"/>
                <w:spacing w:val="2"/>
                <w:w w:val="76"/>
                <w:sz w:val="24"/>
                <w:szCs w:val="24"/>
              </w:rPr>
              <w:t>RASHMI  A. ASOLE</w:t>
            </w:r>
          </w:p>
          <w:p w14:paraId="3701143F" w14:textId="77777777" w:rsidR="00D4054A" w:rsidRPr="00ED0AFD" w:rsidRDefault="00D4054A" w:rsidP="004C30A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440971E" w14:textId="6CEBF3A7" w:rsidR="00C0273A" w:rsidRPr="00ED0AFD" w:rsidRDefault="001D1EA5" w:rsidP="004C30A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t xml:space="preserve">Detail-oriented and versatile professional with a strong foundation in computer science, academic research, seeking a Business Analyst role to contribute to technology-driven business solutions. </w:t>
            </w:r>
            <w:r w:rsidR="00CF5AAE" w:rsidRPr="00CF5AAE">
              <w:t xml:space="preserve"> </w:t>
            </w:r>
            <w:r w:rsidR="00CF5AAE" w:rsidRPr="00CF5AAE">
              <w:rPr>
                <w:rFonts w:ascii="Calibri" w:hAnsi="Calibri" w:cs="Calibri"/>
                <w:sz w:val="20"/>
                <w:szCs w:val="20"/>
              </w:rPr>
              <w:t>Proficient in</w:t>
            </w:r>
            <w:r w:rsidR="00CF5AAE" w:rsidRPr="00CF5AA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 xml:space="preserve"> translating complex requirements into clear documentation, mentoring project teams through the software development lifecycle, and aligning business processes with organizational goals.</w:t>
            </w:r>
          </w:p>
        </w:tc>
      </w:tr>
      <w:tr w:rsidR="002936F3" w:rsidRPr="00ED0AFD" w14:paraId="473A48D5" w14:textId="77777777" w:rsidTr="00855706">
        <w:tc>
          <w:tcPr>
            <w:tcW w:w="3600" w:type="dxa"/>
          </w:tcPr>
          <w:p w14:paraId="130BCF58" w14:textId="5C0157F2" w:rsidR="002936F3" w:rsidRPr="00ED0AFD" w:rsidRDefault="002936F3" w:rsidP="004C30AC">
            <w:pPr>
              <w:jc w:val="both"/>
              <w:rPr>
                <w:rFonts w:ascii="Calibri" w:hAnsi="Calibri" w:cs="Calibri"/>
                <w:color w:val="FFFFFF"/>
                <w:sz w:val="20"/>
                <w:szCs w:val="20"/>
              </w:rPr>
            </w:pPr>
          </w:p>
          <w:p w14:paraId="471E1014" w14:textId="6B63FFDC" w:rsidR="002936F3" w:rsidRPr="00ED0AFD" w:rsidRDefault="002936F3" w:rsidP="004C30AC">
            <w:pPr>
              <w:pStyle w:val="Heading3"/>
              <w:jc w:val="both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sdt>
            <w:sdt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id w:val="1111563247"/>
              <w:placeholder>
                <w:docPart w:val="1B818D28BE174DD1BD15660E5D10CB9F"/>
              </w:placeholder>
              <w:temporary/>
              <w:showingPlcHdr/>
              <w15:appearance w15:val="hidden"/>
            </w:sdtPr>
            <w:sdtEndPr>
              <w:rPr>
                <w:b w:val="0"/>
                <w:bCs w:val="0"/>
              </w:rPr>
            </w:sdtEndPr>
            <w:sdtContent>
              <w:p w14:paraId="675BA714" w14:textId="77777777" w:rsidR="002936F3" w:rsidRPr="00ED0AFD" w:rsidRDefault="002936F3" w:rsidP="004C30AC">
                <w:pPr>
                  <w:jc w:val="both"/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</w:rPr>
                </w:pPr>
                <w:r w:rsidRPr="00ED0AFD">
                  <w:rPr>
                    <w:rFonts w:ascii="Calibri" w:hAnsi="Calibri" w:cs="Calibri"/>
                    <w:b/>
                    <w:bCs/>
                    <w:color w:val="FFFFFF" w:themeColor="background1"/>
                    <w:sz w:val="20"/>
                    <w:szCs w:val="20"/>
                  </w:rPr>
                  <w:t>PHONE:</w:t>
                </w:r>
              </w:p>
            </w:sdtContent>
          </w:sdt>
          <w:p w14:paraId="4225A5F9" w14:textId="5773654D" w:rsidR="002936F3" w:rsidRPr="00ED0AFD" w:rsidRDefault="002936F3" w:rsidP="004C30AC">
            <w:pPr>
              <w:jc w:val="both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ED0AFD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9309904756</w:t>
            </w:r>
          </w:p>
          <w:p w14:paraId="395D1707" w14:textId="213FC423" w:rsidR="002936F3" w:rsidRPr="00ED0AFD" w:rsidRDefault="002936F3" w:rsidP="004C30AC">
            <w:pPr>
              <w:jc w:val="both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sdt>
            <w:sdt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id w:val="-240260293"/>
              <w:placeholder>
                <w:docPart w:val="3FD74A56CE35438B8B92DBDD4A28C7DC"/>
              </w:placeholder>
              <w:temporary/>
              <w:showingPlcHdr/>
              <w15:appearance w15:val="hidden"/>
            </w:sdtPr>
            <w:sdtContent>
              <w:p w14:paraId="210337B7" w14:textId="77777777" w:rsidR="002936F3" w:rsidRPr="00ED0AFD" w:rsidRDefault="002936F3" w:rsidP="004C30AC">
                <w:pPr>
                  <w:jc w:val="both"/>
                  <w:rPr>
                    <w:rFonts w:ascii="Calibri" w:hAnsi="Calibri" w:cs="Calibri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ED0AFD">
                  <w:rPr>
                    <w:rFonts w:ascii="Calibri" w:hAnsi="Calibri" w:cs="Calibri"/>
                    <w:b/>
                    <w:bCs/>
                    <w:color w:val="FFFFFF" w:themeColor="background1"/>
                    <w:sz w:val="20"/>
                    <w:szCs w:val="20"/>
                  </w:rPr>
                  <w:t>EMAIL:</w:t>
                </w:r>
              </w:p>
            </w:sdtContent>
          </w:sdt>
          <w:p w14:paraId="137D24B3" w14:textId="2980DA9A" w:rsidR="002936F3" w:rsidRPr="00ED0AFD" w:rsidRDefault="007B1C92" w:rsidP="004C30AC">
            <w:pPr>
              <w:jc w:val="both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hyperlink r:id="rId7" w:history="1">
              <w:r w:rsidRPr="00ED0AFD">
                <w:rPr>
                  <w:rStyle w:val="Hyperlink"/>
                  <w:rFonts w:ascii="Calibri" w:hAnsi="Calibri" w:cs="Calibri"/>
                  <w:color w:val="FFFFFF" w:themeColor="background1"/>
                  <w:sz w:val="20"/>
                  <w:szCs w:val="20"/>
                </w:rPr>
                <w:t>Rashmi.asole@gmail.com</w:t>
              </w:r>
            </w:hyperlink>
          </w:p>
          <w:p w14:paraId="690A3DF6" w14:textId="338BB1F3" w:rsidR="002C122C" w:rsidRPr="00ED0AFD" w:rsidRDefault="002C122C" w:rsidP="004C30AC">
            <w:pPr>
              <w:jc w:val="both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p w14:paraId="5DE0CA6F" w14:textId="648DE749" w:rsidR="002C122C" w:rsidRPr="00ED0AFD" w:rsidRDefault="002C122C" w:rsidP="004C30AC">
            <w:pPr>
              <w:jc w:val="both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ED0AFD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DOB</w:t>
            </w:r>
            <w:r w:rsidRPr="00ED0AFD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 xml:space="preserve"> – 2</w:t>
            </w:r>
            <w:r w:rsidR="00DD2065" w:rsidRPr="00ED0AFD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5</w:t>
            </w:r>
            <w:r w:rsidRPr="00ED0AFD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/0</w:t>
            </w:r>
            <w:r w:rsidR="00DD2065" w:rsidRPr="00ED0AFD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1</w:t>
            </w:r>
            <w:r w:rsidRPr="00ED0AFD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/198</w:t>
            </w:r>
            <w:r w:rsidR="00DD2065" w:rsidRPr="00ED0AFD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7</w:t>
            </w:r>
          </w:p>
          <w:p w14:paraId="42F5A9DD" w14:textId="63D0DE95" w:rsidR="002936F3" w:rsidRPr="00ED0AFD" w:rsidRDefault="002936F3" w:rsidP="004C30AC">
            <w:pPr>
              <w:pStyle w:val="Heading3"/>
              <w:jc w:val="both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  <w:p w14:paraId="136DCFA9" w14:textId="4B262D58" w:rsidR="002936F3" w:rsidRPr="00ED0AFD" w:rsidRDefault="002936F3" w:rsidP="004C30A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6C44E3F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3FACE81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7D12260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D208BDA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4A1EEE9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D5EE064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AF844AC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6C0A8CD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FC8848F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593F6FF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92F2BFB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3570369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C2AB7C6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DD8FE99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8ABFAFE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8C899B8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2BE1191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0B4CCD5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322C33F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7A926BF" w14:textId="77777777" w:rsidR="002936F3" w:rsidRPr="00ED0AFD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70" w:type="dxa"/>
          </w:tcPr>
          <w:sdt>
            <w:sdtPr>
              <w:rPr>
                <w:rFonts w:ascii="Calibri" w:hAnsi="Calibri" w:cs="Calibri"/>
                <w:sz w:val="20"/>
                <w:szCs w:val="20"/>
              </w:rPr>
              <w:id w:val="1049110328"/>
              <w:placeholder>
                <w:docPart w:val="FFD99C3867FA4E098CF4A2AE46F28AE2"/>
              </w:placeholder>
              <w:temporary/>
              <w:showingPlcHdr/>
              <w15:appearance w15:val="hidden"/>
            </w:sdtPr>
            <w:sdtContent>
              <w:p w14:paraId="0F405115" w14:textId="1371715E" w:rsidR="002936F3" w:rsidRPr="00ED0AFD" w:rsidRDefault="002936F3" w:rsidP="001D1EA5">
                <w:pPr>
                  <w:pStyle w:val="Heading2"/>
                  <w:jc w:val="both"/>
                  <w:rPr>
                    <w:rFonts w:ascii="Calibri" w:hAnsi="Calibri" w:cs="Calibri"/>
                    <w:sz w:val="20"/>
                    <w:szCs w:val="20"/>
                  </w:rPr>
                </w:pPr>
                <w:r w:rsidRPr="00ED0AFD">
                  <w:rPr>
                    <w:rFonts w:ascii="Calibri" w:hAnsi="Calibri" w:cs="Calibri"/>
                    <w:sz w:val="20"/>
                    <w:szCs w:val="20"/>
                  </w:rPr>
                  <w:t>EDUCATION</w:t>
                </w:r>
              </w:p>
            </w:sdtContent>
          </w:sdt>
          <w:p w14:paraId="31734CC6" w14:textId="59849D97" w:rsidR="002936F3" w:rsidRPr="00ED0AFD" w:rsidRDefault="002936F3" w:rsidP="001D1EA5">
            <w:pPr>
              <w:pStyle w:val="Heading4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D0AFD">
              <w:rPr>
                <w:rFonts w:ascii="Calibri" w:hAnsi="Calibri" w:cs="Calibri"/>
                <w:sz w:val="20"/>
                <w:szCs w:val="20"/>
              </w:rPr>
              <w:t>Sipna</w:t>
            </w:r>
            <w:r w:rsidR="00DA1F88" w:rsidRPr="00ED0AFD">
              <w:rPr>
                <w:rFonts w:ascii="Calibri" w:hAnsi="Calibri" w:cs="Calibri"/>
                <w:sz w:val="20"/>
                <w:szCs w:val="20"/>
              </w:rPr>
              <w:t>’s</w:t>
            </w:r>
            <w:proofErr w:type="spellEnd"/>
            <w:r w:rsidRPr="00ED0AFD">
              <w:rPr>
                <w:rFonts w:ascii="Calibri" w:hAnsi="Calibri" w:cs="Calibri"/>
                <w:sz w:val="20"/>
                <w:szCs w:val="20"/>
              </w:rPr>
              <w:t xml:space="preserve"> College of Engineering &amp; Tech Amravati</w:t>
            </w:r>
          </w:p>
          <w:p w14:paraId="2F551FF9" w14:textId="77777777" w:rsidR="002936F3" w:rsidRPr="00ED0AFD" w:rsidRDefault="002936F3" w:rsidP="001D1EA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t xml:space="preserve">Master’s Degree </w:t>
            </w:r>
          </w:p>
          <w:p w14:paraId="6FB85757" w14:textId="77777777" w:rsidR="002936F3" w:rsidRPr="00ED0AFD" w:rsidRDefault="002936F3" w:rsidP="001D1EA5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0AFD">
              <w:rPr>
                <w:rFonts w:ascii="Calibri" w:hAnsi="Calibri" w:cs="Calibri"/>
                <w:b/>
                <w:bCs/>
                <w:sz w:val="20"/>
                <w:szCs w:val="20"/>
              </w:rPr>
              <w:t>Information Technology</w:t>
            </w:r>
          </w:p>
          <w:p w14:paraId="0DFB942D" w14:textId="77777777" w:rsidR="002936F3" w:rsidRPr="00ED0AFD" w:rsidRDefault="002936F3" w:rsidP="001D1EA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t>Year 2009-2011</w:t>
            </w:r>
          </w:p>
          <w:p w14:paraId="077047A9" w14:textId="77777777" w:rsidR="002936F3" w:rsidRPr="00ED0AFD" w:rsidRDefault="002936F3" w:rsidP="001D1EA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979D28B" w14:textId="26DB9409" w:rsidR="002936F3" w:rsidRPr="00ED0AFD" w:rsidRDefault="00A108C3" w:rsidP="001D1EA5">
            <w:pPr>
              <w:pStyle w:val="Heading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t>Sapna’s</w:t>
            </w:r>
            <w:r w:rsidR="002936F3" w:rsidRPr="00ED0AFD">
              <w:rPr>
                <w:rFonts w:ascii="Calibri" w:hAnsi="Calibri" w:cs="Calibri"/>
                <w:sz w:val="20"/>
                <w:szCs w:val="20"/>
              </w:rPr>
              <w:t xml:space="preserve"> College of Engineering &amp; Tech Amravati</w:t>
            </w:r>
          </w:p>
          <w:p w14:paraId="518F0885" w14:textId="77777777" w:rsidR="002936F3" w:rsidRPr="00ED0AFD" w:rsidRDefault="002936F3" w:rsidP="001D1EA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t>Bachelor’s Degree</w:t>
            </w:r>
          </w:p>
          <w:p w14:paraId="7746B10D" w14:textId="77777777" w:rsidR="002936F3" w:rsidRPr="00ED0AFD" w:rsidRDefault="002936F3" w:rsidP="001D1EA5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0AFD">
              <w:rPr>
                <w:rFonts w:ascii="Calibri" w:hAnsi="Calibri" w:cs="Calibri"/>
                <w:b/>
                <w:bCs/>
                <w:sz w:val="20"/>
                <w:szCs w:val="20"/>
              </w:rPr>
              <w:t>Computer Science</w:t>
            </w:r>
          </w:p>
          <w:p w14:paraId="72F15FF4" w14:textId="39533F1D" w:rsidR="00C0273A" w:rsidRPr="00ED0AFD" w:rsidRDefault="0084069B" w:rsidP="001D1EA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t xml:space="preserve">Year </w:t>
            </w:r>
            <w:r w:rsidR="002936F3" w:rsidRPr="00ED0AFD">
              <w:rPr>
                <w:rFonts w:ascii="Calibri" w:hAnsi="Calibri" w:cs="Calibri"/>
                <w:sz w:val="20"/>
                <w:szCs w:val="20"/>
              </w:rPr>
              <w:t>2004-2009</w:t>
            </w:r>
          </w:p>
          <w:p w14:paraId="2A52015C" w14:textId="77777777" w:rsidR="00C0273A" w:rsidRPr="00ED0AFD" w:rsidRDefault="00C0273A" w:rsidP="001D1EA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sdt>
            <w:sdtPr>
              <w:rPr>
                <w:rFonts w:ascii="Calibri" w:hAnsi="Calibri" w:cs="Calibri"/>
                <w:sz w:val="20"/>
                <w:szCs w:val="20"/>
              </w:rPr>
              <w:id w:val="1001553383"/>
              <w:placeholder>
                <w:docPart w:val="F58F19F8A13042F7A639D28ED5FF487F"/>
              </w:placeholder>
              <w:temporary/>
              <w:showingPlcHdr/>
              <w15:appearance w15:val="hidden"/>
            </w:sdtPr>
            <w:sdtContent>
              <w:p w14:paraId="0D875B1F" w14:textId="77777777" w:rsidR="002936F3" w:rsidRPr="00ED0AFD" w:rsidRDefault="002936F3" w:rsidP="001D1EA5">
                <w:pPr>
                  <w:pStyle w:val="Heading2"/>
                  <w:jc w:val="both"/>
                  <w:rPr>
                    <w:rFonts w:ascii="Calibri" w:hAnsi="Calibri" w:cs="Calibri"/>
                    <w:sz w:val="20"/>
                    <w:szCs w:val="20"/>
                  </w:rPr>
                </w:pPr>
                <w:r w:rsidRPr="00ED0AFD">
                  <w:rPr>
                    <w:rFonts w:ascii="Calibri" w:hAnsi="Calibri" w:cs="Calibri"/>
                    <w:sz w:val="20"/>
                    <w:szCs w:val="20"/>
                  </w:rPr>
                  <w:t>WORK EXPERIENCE</w:t>
                </w:r>
              </w:p>
            </w:sdtContent>
          </w:sdt>
          <w:p w14:paraId="1CBF6EA2" w14:textId="77777777" w:rsidR="002936F3" w:rsidRPr="00ED0AFD" w:rsidRDefault="002936F3" w:rsidP="001D1EA5">
            <w:pPr>
              <w:pStyle w:val="Heading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t>Pimpri Chinchwad College of Engineering &amp; Technology, Pune</w:t>
            </w:r>
          </w:p>
          <w:p w14:paraId="7704036E" w14:textId="77777777" w:rsidR="002936F3" w:rsidRPr="00ED0AFD" w:rsidRDefault="002936F3" w:rsidP="001D1EA5">
            <w:pPr>
              <w:pStyle w:val="Heading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t>Assistant Professor – Full Time</w:t>
            </w:r>
          </w:p>
          <w:p w14:paraId="70049735" w14:textId="77777777" w:rsidR="002936F3" w:rsidRPr="00ED0AFD" w:rsidRDefault="002936F3" w:rsidP="001D1EA5">
            <w:pPr>
              <w:pStyle w:val="Heading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t>December 2014–April 2017</w:t>
            </w:r>
          </w:p>
          <w:p w14:paraId="12ECC6AF" w14:textId="29B3565C" w:rsidR="004C30AC" w:rsidRPr="00ED0AFD" w:rsidRDefault="004C30AC" w:rsidP="001D1EA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ED0AFD">
              <w:rPr>
                <w:rFonts w:ascii="Calibri" w:hAnsi="Calibri" w:cs="Calibri"/>
                <w:sz w:val="20"/>
                <w:szCs w:val="20"/>
                <w:lang w:val="en-IN"/>
              </w:rPr>
              <w:t>Delivered undergraduate-level courses in Computer Science and conducted practical lab sessions.</w:t>
            </w:r>
          </w:p>
          <w:p w14:paraId="208EDFD9" w14:textId="1D213343" w:rsidR="004C30AC" w:rsidRPr="00ED0AFD" w:rsidRDefault="004C30AC" w:rsidP="001D1EA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ED0AFD">
              <w:rPr>
                <w:rFonts w:ascii="Calibri" w:hAnsi="Calibri" w:cs="Calibri"/>
                <w:sz w:val="20"/>
                <w:szCs w:val="20"/>
                <w:lang w:val="en-IN"/>
              </w:rPr>
              <w:t>Developed clear and structured learning materials to simplify complex technical concepts.</w:t>
            </w:r>
          </w:p>
          <w:p w14:paraId="242E4B1F" w14:textId="25AA06E6" w:rsidR="004C30AC" w:rsidRPr="00ED0AFD" w:rsidRDefault="004C30AC" w:rsidP="001D1EA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ED0AFD">
              <w:rPr>
                <w:rFonts w:ascii="Calibri" w:hAnsi="Calibri" w:cs="Calibri"/>
                <w:sz w:val="20"/>
                <w:szCs w:val="20"/>
                <w:lang w:val="en-IN"/>
              </w:rPr>
              <w:t>Mentored students on technical writing and effective presentation of project work.</w:t>
            </w:r>
          </w:p>
          <w:p w14:paraId="1F049C16" w14:textId="1A0C3D41" w:rsidR="004C30AC" w:rsidRPr="00ED0AFD" w:rsidRDefault="004C30AC" w:rsidP="001D1EA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ED0AFD">
              <w:rPr>
                <w:rFonts w:ascii="Calibri" w:hAnsi="Calibri" w:cs="Calibri"/>
                <w:sz w:val="20"/>
                <w:szCs w:val="20"/>
                <w:lang w:val="en-IN"/>
              </w:rPr>
              <w:t>Reviewed academic content to ensure alignment with evolving industry standards.</w:t>
            </w:r>
          </w:p>
          <w:p w14:paraId="7D3D2034" w14:textId="327760C3" w:rsidR="002936F3" w:rsidRPr="00ED0AFD" w:rsidRDefault="002936F3" w:rsidP="001D1EA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b/>
                <w:sz w:val="20"/>
                <w:szCs w:val="20"/>
              </w:rPr>
              <w:t xml:space="preserve">DRGIT&amp;R Amravati- </w:t>
            </w:r>
            <w:r w:rsidRPr="00ED0AFD">
              <w:rPr>
                <w:rFonts w:ascii="Calibri" w:hAnsi="Calibri" w:cs="Calibri"/>
                <w:b/>
                <w:bCs/>
                <w:sz w:val="20"/>
                <w:szCs w:val="20"/>
              </w:rPr>
              <w:t>Full Time</w:t>
            </w:r>
          </w:p>
          <w:p w14:paraId="2D0961E1" w14:textId="77777777" w:rsidR="002936F3" w:rsidRPr="00ED0AFD" w:rsidRDefault="002936F3" w:rsidP="001D1EA5">
            <w:pPr>
              <w:pStyle w:val="Heading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t>Assistant Professor – Full Time</w:t>
            </w:r>
          </w:p>
          <w:p w14:paraId="5BFCB94C" w14:textId="77777777" w:rsidR="002936F3" w:rsidRPr="00ED0AFD" w:rsidRDefault="002936F3" w:rsidP="001D1EA5">
            <w:pPr>
              <w:pStyle w:val="Heading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t xml:space="preserve">June 2010- April 2014 </w:t>
            </w:r>
          </w:p>
          <w:p w14:paraId="1D77503E" w14:textId="28082E65" w:rsidR="004C30AC" w:rsidRPr="00ED0AFD" w:rsidRDefault="004C30AC" w:rsidP="001D1EA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ED0AFD">
              <w:rPr>
                <w:rFonts w:ascii="Calibri" w:hAnsi="Calibri" w:cs="Calibri"/>
                <w:sz w:val="20"/>
                <w:szCs w:val="20"/>
                <w:lang w:val="en-IN"/>
              </w:rPr>
              <w:t>Designed and delivered postgraduate courses focused on database systems, data mining, and cybersecurity.</w:t>
            </w:r>
          </w:p>
          <w:p w14:paraId="054E1F3D" w14:textId="51FD838F" w:rsidR="004C30AC" w:rsidRPr="00ED0AFD" w:rsidRDefault="004C30AC" w:rsidP="001D1EA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ED0AFD">
              <w:rPr>
                <w:rFonts w:ascii="Calibri" w:hAnsi="Calibri" w:cs="Calibri"/>
                <w:sz w:val="20"/>
                <w:szCs w:val="20"/>
                <w:lang w:val="en-IN"/>
              </w:rPr>
              <w:t>Supervised student projects and coordinated academic research initiatives.</w:t>
            </w:r>
          </w:p>
          <w:p w14:paraId="211109EE" w14:textId="412E32A3" w:rsidR="004C30AC" w:rsidRPr="00ED0AFD" w:rsidRDefault="004C30AC" w:rsidP="001D1EA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ED0AFD">
              <w:rPr>
                <w:rFonts w:ascii="Calibri" w:hAnsi="Calibri" w:cs="Calibri"/>
                <w:sz w:val="20"/>
                <w:szCs w:val="20"/>
                <w:lang w:val="en-IN"/>
              </w:rPr>
              <w:t>Conducted independent research in data compression techniques and published in international journals.</w:t>
            </w:r>
          </w:p>
          <w:p w14:paraId="25B6ADBA" w14:textId="2EED3F2D" w:rsidR="004C30AC" w:rsidRPr="00ED0AFD" w:rsidRDefault="004C30AC" w:rsidP="001D1EA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ED0AFD">
              <w:rPr>
                <w:rFonts w:ascii="Calibri" w:hAnsi="Calibri" w:cs="Calibri"/>
                <w:sz w:val="20"/>
                <w:szCs w:val="20"/>
                <w:lang w:val="en-IN"/>
              </w:rPr>
              <w:t>Played a key role in organizing seminars and managing department-level academic activities.</w:t>
            </w:r>
          </w:p>
          <w:p w14:paraId="64681B63" w14:textId="6EC31860" w:rsidR="00762C5B" w:rsidRPr="00ED0AFD" w:rsidRDefault="00762C5B" w:rsidP="001D1EA5">
            <w:pPr>
              <w:pStyle w:val="Heading1"/>
              <w:spacing w:before="175"/>
              <w:jc w:val="both"/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</w:pPr>
            <w:r w:rsidRPr="00ED0AFD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>PROJECTS</w:t>
            </w:r>
            <w:r w:rsidRPr="00ED0AFD">
              <w:rPr>
                <w:rFonts w:ascii="Calibri" w:hAnsi="Calibri" w:cs="Calibri"/>
                <w:b/>
                <w:bCs/>
                <w:color w:val="0D0D0D" w:themeColor="text1" w:themeTint="F2"/>
                <w:spacing w:val="-3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>&amp;</w:t>
            </w:r>
            <w:r w:rsidRPr="00ED0AFD">
              <w:rPr>
                <w:rFonts w:ascii="Calibri" w:hAnsi="Calibri" w:cs="Calibri"/>
                <w:b/>
                <w:bCs/>
                <w:color w:val="0D0D0D" w:themeColor="text1" w:themeTint="F2"/>
                <w:spacing w:val="-2"/>
                <w:sz w:val="20"/>
                <w:szCs w:val="20"/>
              </w:rPr>
              <w:t xml:space="preserve"> SEMINARS</w:t>
            </w:r>
          </w:p>
          <w:p w14:paraId="08EF7FDB" w14:textId="77777777" w:rsidR="00762C5B" w:rsidRPr="00ED0AFD" w:rsidRDefault="00762C5B" w:rsidP="001D1EA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641"/>
                <w:tab w:val="left" w:pos="642"/>
              </w:tabs>
              <w:autoSpaceDE w:val="0"/>
              <w:autoSpaceDN w:val="0"/>
              <w:ind w:left="641" w:right="893"/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t>Design</w:t>
            </w:r>
            <w:r w:rsidRPr="00ED0AFD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of</w:t>
            </w:r>
            <w:r w:rsidRPr="00ED0AFD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w w:val="101"/>
                <w:sz w:val="20"/>
                <w:szCs w:val="20"/>
              </w:rPr>
              <w:t>E</w:t>
            </w:r>
            <w:r w:rsidRPr="00ED0AFD">
              <w:rPr>
                <w:rFonts w:ascii="Calibri" w:hAnsi="Calibri" w:cs="Calibri"/>
                <w:spacing w:val="-1"/>
                <w:w w:val="98"/>
                <w:sz w:val="20"/>
                <w:szCs w:val="20"/>
              </w:rPr>
              <w:t>ffe</w:t>
            </w:r>
            <w:r w:rsidRPr="00ED0AFD">
              <w:rPr>
                <w:rFonts w:ascii="Calibri" w:hAnsi="Calibri" w:cs="Calibri"/>
                <w:spacing w:val="-2"/>
                <w:w w:val="101"/>
                <w:sz w:val="20"/>
                <w:szCs w:val="20"/>
              </w:rPr>
              <w:t>c</w:t>
            </w:r>
            <w:r w:rsidRPr="00ED0AFD">
              <w:rPr>
                <w:rFonts w:ascii="Calibri" w:hAnsi="Calibri" w:cs="Calibri"/>
                <w:w w:val="169"/>
                <w:sz w:val="20"/>
                <w:szCs w:val="20"/>
              </w:rPr>
              <w:t>t</w:t>
            </w:r>
            <w:r w:rsidRPr="00ED0AFD">
              <w:rPr>
                <w:rFonts w:ascii="Calibri" w:hAnsi="Calibri" w:cs="Calibri"/>
                <w:w w:val="66"/>
                <w:sz w:val="20"/>
                <w:szCs w:val="20"/>
              </w:rPr>
              <w:t>i</w:t>
            </w:r>
            <w:r w:rsidRPr="00ED0AFD">
              <w:rPr>
                <w:rFonts w:ascii="Calibri" w:hAnsi="Calibri" w:cs="Calibri"/>
                <w:spacing w:val="-1"/>
                <w:w w:val="66"/>
                <w:sz w:val="20"/>
                <w:szCs w:val="20"/>
              </w:rPr>
              <w:t>v</w:t>
            </w:r>
            <w:r w:rsidRPr="00ED0AFD">
              <w:rPr>
                <w:rFonts w:ascii="Calibri" w:hAnsi="Calibri" w:cs="Calibri"/>
                <w:w w:val="101"/>
                <w:sz w:val="20"/>
                <w:szCs w:val="20"/>
              </w:rPr>
              <w:t>e</w:t>
            </w:r>
            <w:r w:rsidRPr="00ED0AFD">
              <w:rPr>
                <w:rFonts w:ascii="Calibri" w:hAnsi="Calibri" w:cs="Calibri"/>
                <w:spacing w:val="-10"/>
                <w:w w:val="99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compression</w:t>
            </w:r>
            <w:r w:rsidRPr="00ED0AFD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Technique</w:t>
            </w:r>
            <w:r w:rsidRPr="00ED0AFD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by</w:t>
            </w:r>
            <w:r w:rsidRPr="00ED0AFD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using</w:t>
            </w:r>
            <w:r w:rsidRPr="00ED0AFD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pacing w:val="-2"/>
                <w:sz w:val="20"/>
                <w:szCs w:val="20"/>
              </w:rPr>
              <w:t>A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d</w:t>
            </w:r>
            <w:r w:rsidRPr="00ED0AFD">
              <w:rPr>
                <w:rFonts w:ascii="Calibri" w:hAnsi="Calibri" w:cs="Calibri"/>
                <w:spacing w:val="-1"/>
                <w:sz w:val="20"/>
                <w:szCs w:val="20"/>
              </w:rPr>
              <w:t>a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p</w:t>
            </w:r>
            <w:r w:rsidRPr="00ED0AFD">
              <w:rPr>
                <w:rFonts w:ascii="Calibri" w:hAnsi="Calibri" w:cs="Calibri"/>
                <w:w w:val="168"/>
                <w:sz w:val="20"/>
                <w:szCs w:val="20"/>
              </w:rPr>
              <w:t>t</w:t>
            </w:r>
            <w:r w:rsidRPr="00ED0AFD">
              <w:rPr>
                <w:rFonts w:ascii="Calibri" w:hAnsi="Calibri" w:cs="Calibri"/>
                <w:w w:val="65"/>
                <w:sz w:val="20"/>
                <w:szCs w:val="20"/>
              </w:rPr>
              <w:t>i</w:t>
            </w:r>
            <w:r w:rsidRPr="00ED0AFD">
              <w:rPr>
                <w:rFonts w:ascii="Calibri" w:hAnsi="Calibri" w:cs="Calibri"/>
                <w:spacing w:val="-1"/>
                <w:w w:val="65"/>
                <w:sz w:val="20"/>
                <w:szCs w:val="20"/>
              </w:rPr>
              <w:t>v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e</w:t>
            </w:r>
            <w:r w:rsidRPr="00ED0AFD">
              <w:rPr>
                <w:rFonts w:ascii="Calibri" w:hAnsi="Calibri" w:cs="Calibri"/>
                <w:spacing w:val="-10"/>
                <w:w w:val="99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Huffman</w:t>
            </w:r>
            <w:r w:rsidRPr="00ED0AFD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coding</w:t>
            </w:r>
            <w:r w:rsidRPr="00ED0AFD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algorithm</w:t>
            </w:r>
            <w:r w:rsidRPr="00ED0AFD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for</w:t>
            </w:r>
            <w:r w:rsidRPr="00ED0AFD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 xml:space="preserve">XML database using </w:t>
            </w:r>
            <w:r w:rsidRPr="00ED0AFD">
              <w:rPr>
                <w:rFonts w:ascii="Calibri" w:hAnsi="Calibri" w:cs="Calibri"/>
                <w:spacing w:val="-2"/>
                <w:sz w:val="20"/>
                <w:szCs w:val="20"/>
              </w:rPr>
              <w:t>MATLAB.</w:t>
            </w:r>
          </w:p>
          <w:p w14:paraId="6708B4B2" w14:textId="77777777" w:rsidR="00762C5B" w:rsidRPr="00ED0AFD" w:rsidRDefault="00762C5B" w:rsidP="001D1EA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641"/>
                <w:tab w:val="left" w:pos="642"/>
              </w:tabs>
              <w:autoSpaceDE w:val="0"/>
              <w:autoSpaceDN w:val="0"/>
              <w:ind w:hanging="361"/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t>Design</w:t>
            </w:r>
            <w:r w:rsidRPr="00ED0AFD"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of</w:t>
            </w:r>
            <w:r w:rsidRPr="00ED0AFD"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Data</w:t>
            </w:r>
            <w:r w:rsidRPr="00ED0AFD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Integration</w:t>
            </w:r>
            <w:r w:rsidRPr="00ED0AFD">
              <w:rPr>
                <w:rFonts w:ascii="Calibri" w:hAnsi="Calibri" w:cs="Calibri"/>
                <w:spacing w:val="4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System</w:t>
            </w:r>
            <w:r w:rsidRPr="00ED0AFD">
              <w:rPr>
                <w:rFonts w:ascii="Calibri" w:hAnsi="Calibri" w:cs="Calibri"/>
                <w:spacing w:val="2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Using</w:t>
            </w:r>
            <w:r w:rsidRPr="00ED0AFD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ETL</w:t>
            </w:r>
            <w:r w:rsidRPr="00ED0AFD"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Tool</w:t>
            </w:r>
            <w:r w:rsidRPr="00ED0AFD">
              <w:rPr>
                <w:rFonts w:ascii="Calibri" w:hAnsi="Calibri" w:cs="Calibri"/>
                <w:spacing w:val="8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pacing w:val="-2"/>
                <w:sz w:val="20"/>
                <w:szCs w:val="20"/>
              </w:rPr>
              <w:t>using ASP.net</w:t>
            </w:r>
          </w:p>
          <w:p w14:paraId="356B7E0B" w14:textId="5D573706" w:rsidR="00762C5B" w:rsidRPr="00ED0AFD" w:rsidRDefault="00762C5B" w:rsidP="001D1EA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641"/>
                <w:tab w:val="left" w:pos="642"/>
              </w:tabs>
              <w:autoSpaceDE w:val="0"/>
              <w:autoSpaceDN w:val="0"/>
              <w:spacing w:before="48"/>
              <w:ind w:hanging="361"/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Business Intelligence Effective Compression Technique by using Adaptive Hufman coding algorithm </w:t>
            </w:r>
            <w:r w:rsidRPr="00ED0AFD">
              <w:rPr>
                <w:rFonts w:ascii="Calibri" w:hAnsi="Calibri" w:cs="Calibri"/>
                <w:w w:val="105"/>
                <w:sz w:val="20"/>
                <w:szCs w:val="20"/>
              </w:rPr>
              <w:t>for XML database)</w:t>
            </w:r>
          </w:p>
          <w:p w14:paraId="532582F9" w14:textId="77777777" w:rsidR="00762C5B" w:rsidRPr="00ED0AFD" w:rsidRDefault="00762C5B" w:rsidP="001D1EA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819F3F2" w14:textId="77777777" w:rsidR="00220773" w:rsidRPr="00ED0AFD" w:rsidRDefault="00220773" w:rsidP="001D1EA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A8B9576" w14:textId="77777777" w:rsidR="00220773" w:rsidRPr="00ED0AFD" w:rsidRDefault="00220773" w:rsidP="001D1EA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sdt>
            <w:sdtPr>
              <w:rPr>
                <w:rFonts w:ascii="Calibri" w:hAnsi="Calibri" w:cs="Calibri"/>
                <w:sz w:val="20"/>
                <w:szCs w:val="20"/>
              </w:rPr>
              <w:id w:val="1669594239"/>
              <w:placeholder>
                <w:docPart w:val="81CB0E1E0C284F17A7C30C2A29AFD84D"/>
              </w:placeholder>
              <w:temporary/>
              <w:showingPlcHdr/>
              <w15:appearance w15:val="hidden"/>
            </w:sdtPr>
            <w:sdtContent>
              <w:p w14:paraId="12E794BC" w14:textId="77777777" w:rsidR="002936F3" w:rsidRPr="00ED0AFD" w:rsidRDefault="002936F3" w:rsidP="001D1EA5">
                <w:pPr>
                  <w:pStyle w:val="Heading2"/>
                  <w:jc w:val="both"/>
                  <w:rPr>
                    <w:rFonts w:ascii="Calibri" w:hAnsi="Calibri" w:cs="Calibri"/>
                    <w:sz w:val="20"/>
                    <w:szCs w:val="20"/>
                  </w:rPr>
                </w:pPr>
                <w:r w:rsidRPr="00ED0AFD">
                  <w:rPr>
                    <w:rStyle w:val="Heading2Char"/>
                    <w:rFonts w:ascii="Calibri" w:hAnsi="Calibri" w:cs="Calibri"/>
                    <w:b/>
                    <w:bCs/>
                    <w:caps/>
                    <w:sz w:val="20"/>
                    <w:szCs w:val="20"/>
                  </w:rPr>
                  <w:t>SKILLS</w:t>
                </w:r>
              </w:p>
            </w:sdtContent>
          </w:sdt>
          <w:p w14:paraId="2A8305DF" w14:textId="554CAE2E" w:rsidR="004C30AC" w:rsidRPr="00ED0AFD" w:rsidRDefault="004C30AC" w:rsidP="001D1EA5">
            <w:pPr>
              <w:pStyle w:val="ListParagraph"/>
              <w:numPr>
                <w:ilvl w:val="0"/>
                <w:numId w:val="10"/>
              </w:numPr>
              <w:ind w:left="663"/>
              <w:jc w:val="both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ED0AFD">
              <w:rPr>
                <w:rFonts w:ascii="Calibri" w:hAnsi="Calibri" w:cs="Calibri"/>
                <w:sz w:val="20"/>
                <w:szCs w:val="20"/>
                <w:lang w:val="en-IN"/>
              </w:rPr>
              <w:t>Business Process Analysis &amp; Technology Alignment</w:t>
            </w:r>
          </w:p>
          <w:p w14:paraId="7F84FB66" w14:textId="79DFF700" w:rsidR="004C30AC" w:rsidRPr="00ED0AFD" w:rsidRDefault="004C30AC" w:rsidP="001D1EA5">
            <w:pPr>
              <w:pStyle w:val="ListParagraph"/>
              <w:numPr>
                <w:ilvl w:val="0"/>
                <w:numId w:val="10"/>
              </w:numPr>
              <w:ind w:left="663"/>
              <w:jc w:val="both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ED0AFD">
              <w:rPr>
                <w:rFonts w:ascii="Calibri" w:hAnsi="Calibri" w:cs="Calibri"/>
                <w:sz w:val="20"/>
                <w:szCs w:val="20"/>
                <w:lang w:val="en-IN"/>
              </w:rPr>
              <w:t>Administrative System Support &amp; Governance Practices</w:t>
            </w:r>
          </w:p>
          <w:p w14:paraId="2BAD6B85" w14:textId="5A4FF9BB" w:rsidR="004C30AC" w:rsidRPr="00ED0AFD" w:rsidRDefault="004C30AC" w:rsidP="001D1EA5">
            <w:pPr>
              <w:pStyle w:val="ListParagraph"/>
              <w:numPr>
                <w:ilvl w:val="0"/>
                <w:numId w:val="10"/>
              </w:numPr>
              <w:ind w:left="663"/>
              <w:jc w:val="both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ED0AFD">
              <w:rPr>
                <w:rFonts w:ascii="Calibri" w:hAnsi="Calibri" w:cs="Calibri"/>
                <w:sz w:val="20"/>
                <w:szCs w:val="20"/>
                <w:lang w:val="en-IN"/>
              </w:rPr>
              <w:t>Data Interpretation &amp; Research Analysis</w:t>
            </w:r>
          </w:p>
          <w:p w14:paraId="0D59C913" w14:textId="24F4B5BD" w:rsidR="00AA31D6" w:rsidRPr="00ED0AFD" w:rsidRDefault="006F702B" w:rsidP="001D1EA5">
            <w:pPr>
              <w:pStyle w:val="ListParagraph"/>
              <w:numPr>
                <w:ilvl w:val="0"/>
                <w:numId w:val="10"/>
              </w:numPr>
              <w:ind w:left="663"/>
              <w:jc w:val="both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ED0AFD">
              <w:rPr>
                <w:rFonts w:ascii="Calibri" w:hAnsi="Calibri" w:cs="Calibri"/>
                <w:sz w:val="20"/>
                <w:szCs w:val="20"/>
              </w:rPr>
              <w:t>Project Mentoring: Guided student teams through full SDLC including requirement analysis</w:t>
            </w:r>
            <w:r w:rsidR="00B71AC0" w:rsidRPr="00ED0AFD">
              <w:rPr>
                <w:rFonts w:ascii="Calibri" w:hAnsi="Calibri" w:cs="Calibri"/>
                <w:sz w:val="20"/>
                <w:szCs w:val="20"/>
              </w:rPr>
              <w:t>.</w:t>
            </w:r>
            <w:r w:rsidR="007B20EF" w:rsidRPr="00ED0AF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sz w:val="20"/>
                <w:szCs w:val="20"/>
              </w:rPr>
              <w:t>modeling</w:t>
            </w:r>
            <w:r w:rsidR="00AA31D6" w:rsidRPr="00ED0AFD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B4F4126" w14:textId="4CAC698B" w:rsidR="004C30AC" w:rsidRPr="00ED0AFD" w:rsidRDefault="004C30AC" w:rsidP="001D1EA5">
            <w:pPr>
              <w:pStyle w:val="ListParagraph"/>
              <w:numPr>
                <w:ilvl w:val="0"/>
                <w:numId w:val="10"/>
              </w:numPr>
              <w:ind w:left="663"/>
              <w:jc w:val="both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ED0AFD">
              <w:rPr>
                <w:rFonts w:ascii="Calibri" w:hAnsi="Calibri" w:cs="Calibri"/>
                <w:sz w:val="20"/>
                <w:szCs w:val="20"/>
                <w:lang w:val="en-IN"/>
              </w:rPr>
              <w:t>Tools: MS Office, MS Visio, Technical Writing</w:t>
            </w:r>
          </w:p>
          <w:p w14:paraId="3B0F7DAB" w14:textId="77777777" w:rsidR="00AE64D7" w:rsidRPr="00ED0AFD" w:rsidRDefault="00AE64D7" w:rsidP="001D1EA5">
            <w:pPr>
              <w:pStyle w:val="List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DD4301F" w14:textId="77777777" w:rsidR="004C30AC" w:rsidRPr="00ED0AFD" w:rsidRDefault="00F14872" w:rsidP="001D1EA5">
            <w:pPr>
              <w:ind w:left="102"/>
              <w:jc w:val="both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  <w:r w:rsidRPr="00ED0AFD">
              <w:rPr>
                <w:rFonts w:ascii="Calibri" w:hAnsi="Calibri" w:cs="Calibri"/>
                <w:b/>
                <w:sz w:val="20"/>
                <w:szCs w:val="20"/>
              </w:rPr>
              <w:t>WORKSHOPS</w:t>
            </w:r>
            <w:r w:rsidRPr="00ED0AFD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b/>
                <w:sz w:val="20"/>
                <w:szCs w:val="20"/>
              </w:rPr>
              <w:t>&amp;</w:t>
            </w:r>
            <w:r w:rsidRPr="00ED0AFD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b/>
                <w:sz w:val="20"/>
                <w:szCs w:val="20"/>
              </w:rPr>
              <w:t>STTP</w:t>
            </w:r>
            <w:r w:rsidRPr="00ED0AFD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ED0AFD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ATTENDED</w:t>
            </w:r>
          </w:p>
          <w:p w14:paraId="1A54E8C8" w14:textId="77777777" w:rsidR="004C30AC" w:rsidRPr="00ED0AFD" w:rsidRDefault="004C30AC" w:rsidP="001D1EA5">
            <w:pPr>
              <w:pStyle w:val="ListParagraph"/>
              <w:numPr>
                <w:ilvl w:val="0"/>
                <w:numId w:val="11"/>
              </w:numPr>
              <w:ind w:left="66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  <w:lang w:val="en-IN"/>
              </w:rPr>
              <w:t>Participated in a One-Day Faculty Development Program (FDP) on Processor Architecture &amp; Interfacing Laboratory at MIT College of Engineering in association with BOS (BoS IIT) – 12th January 2017.</w:t>
            </w:r>
          </w:p>
          <w:p w14:paraId="56EAD13A" w14:textId="77777777" w:rsidR="004C30AC" w:rsidRPr="00ED0AFD" w:rsidRDefault="004C30AC" w:rsidP="001D1EA5">
            <w:pPr>
              <w:pStyle w:val="ListParagraph"/>
              <w:numPr>
                <w:ilvl w:val="0"/>
                <w:numId w:val="11"/>
              </w:numPr>
              <w:ind w:left="66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  <w:lang w:val="en-IN"/>
              </w:rPr>
              <w:t>Attended a Short-Term Training Program (STTP) on Implementation of IoT and Image Processing using Raspberry Pi at VIT, Pune – 11th–14th November 2016.</w:t>
            </w:r>
          </w:p>
          <w:p w14:paraId="652BDC76" w14:textId="77777777" w:rsidR="004C30AC" w:rsidRPr="00ED0AFD" w:rsidRDefault="004C30AC" w:rsidP="001D1EA5">
            <w:pPr>
              <w:pStyle w:val="ListParagraph"/>
              <w:numPr>
                <w:ilvl w:val="0"/>
                <w:numId w:val="11"/>
              </w:numPr>
              <w:ind w:left="66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D0AFD">
              <w:rPr>
                <w:rFonts w:ascii="Calibri" w:hAnsi="Calibri" w:cs="Calibri"/>
                <w:sz w:val="20"/>
                <w:szCs w:val="20"/>
                <w:lang w:val="en-IN"/>
              </w:rPr>
              <w:t>Attended a Workshop on Research in Wireless Networks Using NS-2 at PCCOE, Nigdi – 2015.</w:t>
            </w:r>
          </w:p>
          <w:p w14:paraId="5941AA97" w14:textId="655B475E" w:rsidR="00A01EC3" w:rsidRPr="00ED0AFD" w:rsidRDefault="00A01EC3" w:rsidP="001D1EA5">
            <w:pPr>
              <w:pStyle w:val="ListParagraph"/>
              <w:ind w:left="663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2DB0C7D" w14:textId="391108D9" w:rsidR="0097294B" w:rsidRPr="00ED0AFD" w:rsidRDefault="006F29A9" w:rsidP="004C30AC">
      <w:pPr>
        <w:tabs>
          <w:tab w:val="left" w:pos="990"/>
        </w:tabs>
        <w:jc w:val="both"/>
        <w:rPr>
          <w:rFonts w:ascii="Calibri" w:hAnsi="Calibri" w:cs="Calibri"/>
          <w:sz w:val="20"/>
          <w:szCs w:val="20"/>
        </w:rPr>
      </w:pPr>
      <w:r w:rsidRPr="00ED0AFD">
        <w:rPr>
          <w:rFonts w:ascii="Calibri" w:hAnsi="Calibri" w:cs="Calibri"/>
          <w:noProof/>
          <w:color w:val="63A4F7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B6CF99" wp14:editId="34A01B5C">
                <wp:simplePos x="0" y="0"/>
                <wp:positionH relativeFrom="page">
                  <wp:posOffset>9525</wp:posOffset>
                </wp:positionH>
                <wp:positionV relativeFrom="paragraph">
                  <wp:posOffset>12065</wp:posOffset>
                </wp:positionV>
                <wp:extent cx="2732690" cy="10469245"/>
                <wp:effectExtent l="152400" t="152400" r="163195" b="179705"/>
                <wp:wrapNone/>
                <wp:docPr id="1224003700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690" cy="104692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effectLst>
                          <a:glow rad="1397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DD2836" id="Rectangle: Rounded Corners 9" o:spid="_x0000_s1026" style="position:absolute;margin-left:.75pt;margin-top:.95pt;width:215.15pt;height:824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" fillcolor="#345c7d [1604]" strokecolor="#0f1b25 [484]" strokeweight="1pt">
                <v:stroke joinstyle="miter"/>
                <w10:wrap anchorx="page"/>
              </v:roundrect>
            </w:pict>
          </mc:Fallback>
        </mc:AlternateContent>
      </w:r>
    </w:p>
    <w:p w14:paraId="7D8EBDBD" w14:textId="77777777" w:rsidR="00A91B6F" w:rsidRPr="00ED0AFD" w:rsidRDefault="00A91B6F" w:rsidP="004C30AC">
      <w:pPr>
        <w:tabs>
          <w:tab w:val="left" w:pos="990"/>
        </w:tabs>
        <w:jc w:val="both"/>
        <w:rPr>
          <w:rFonts w:ascii="Calibri" w:hAnsi="Calibri" w:cs="Calibri"/>
          <w:sz w:val="20"/>
          <w:szCs w:val="20"/>
        </w:rPr>
      </w:pPr>
    </w:p>
    <w:p w14:paraId="17FA29B3" w14:textId="77777777" w:rsidR="00ED0AFD" w:rsidRPr="00ED0AFD" w:rsidRDefault="00ED0AFD">
      <w:pPr>
        <w:tabs>
          <w:tab w:val="left" w:pos="990"/>
        </w:tabs>
        <w:jc w:val="both"/>
        <w:rPr>
          <w:rFonts w:ascii="Calibri" w:hAnsi="Calibri" w:cs="Calibri"/>
          <w:sz w:val="20"/>
          <w:szCs w:val="20"/>
        </w:rPr>
      </w:pPr>
    </w:p>
    <w:sectPr w:rsidR="00ED0AFD" w:rsidRPr="00ED0AFD" w:rsidSect="00855706">
      <w:head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71233" w14:textId="77777777" w:rsidR="009303CF" w:rsidRDefault="009303CF" w:rsidP="000C45FF">
      <w:r>
        <w:separator/>
      </w:r>
    </w:p>
  </w:endnote>
  <w:endnote w:type="continuationSeparator" w:id="0">
    <w:p w14:paraId="4837AEB6" w14:textId="77777777" w:rsidR="009303CF" w:rsidRDefault="009303CF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1C546" w14:textId="77777777" w:rsidR="009303CF" w:rsidRDefault="009303CF" w:rsidP="000C45FF">
      <w:r>
        <w:separator/>
      </w:r>
    </w:p>
  </w:footnote>
  <w:footnote w:type="continuationSeparator" w:id="0">
    <w:p w14:paraId="7CE81797" w14:textId="77777777" w:rsidR="009303CF" w:rsidRDefault="009303CF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426DC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14420B" wp14:editId="413670D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2388"/>
    <w:multiLevelType w:val="hybridMultilevel"/>
    <w:tmpl w:val="A80C531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A712B6"/>
    <w:multiLevelType w:val="multilevel"/>
    <w:tmpl w:val="E87E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C010E"/>
    <w:multiLevelType w:val="hybridMultilevel"/>
    <w:tmpl w:val="47C0F9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043C5"/>
    <w:multiLevelType w:val="hybridMultilevel"/>
    <w:tmpl w:val="B7C0F86C"/>
    <w:lvl w:ilvl="0" w:tplc="4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0E609AD"/>
    <w:multiLevelType w:val="hybridMultilevel"/>
    <w:tmpl w:val="CAC451C6"/>
    <w:lvl w:ilvl="0" w:tplc="4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4D991947"/>
    <w:multiLevelType w:val="hybridMultilevel"/>
    <w:tmpl w:val="344816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D0224"/>
    <w:multiLevelType w:val="hybridMultilevel"/>
    <w:tmpl w:val="AFAA96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16A3D"/>
    <w:multiLevelType w:val="hybridMultilevel"/>
    <w:tmpl w:val="2CBEF95E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2051898"/>
    <w:multiLevelType w:val="hybridMultilevel"/>
    <w:tmpl w:val="6D14FF4A"/>
    <w:lvl w:ilvl="0" w:tplc="58401890">
      <w:numFmt w:val="bullet"/>
      <w:lvlText w:val="•"/>
      <w:lvlJc w:val="left"/>
      <w:pPr>
        <w:ind w:left="642" w:hanging="360"/>
      </w:pPr>
      <w:rPr>
        <w:rFonts w:ascii="Arial" w:eastAsia="Arial" w:hAnsi="Arial" w:cs="Arial" w:hint="default"/>
        <w:w w:val="117"/>
        <w:lang w:val="en-US" w:eastAsia="en-US" w:bidi="ar-SA"/>
      </w:rPr>
    </w:lvl>
    <w:lvl w:ilvl="1" w:tplc="944A6806">
      <w:numFmt w:val="bullet"/>
      <w:lvlText w:val="•"/>
      <w:lvlJc w:val="left"/>
      <w:pPr>
        <w:ind w:left="868" w:hanging="360"/>
      </w:pPr>
      <w:rPr>
        <w:rFonts w:ascii="Arial" w:eastAsia="Arial" w:hAnsi="Arial" w:cs="Arial" w:hint="default"/>
        <w:w w:val="117"/>
        <w:lang w:val="en-US" w:eastAsia="en-US" w:bidi="ar-SA"/>
      </w:rPr>
    </w:lvl>
    <w:lvl w:ilvl="2" w:tplc="1A2EA6A0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DF4C223E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4" w:tplc="1390CDD2">
      <w:numFmt w:val="bullet"/>
      <w:lvlText w:val="•"/>
      <w:lvlJc w:val="left"/>
      <w:pPr>
        <w:ind w:left="3741" w:hanging="360"/>
      </w:pPr>
      <w:rPr>
        <w:rFonts w:hint="default"/>
        <w:lang w:val="en-US" w:eastAsia="en-US" w:bidi="ar-SA"/>
      </w:rPr>
    </w:lvl>
    <w:lvl w:ilvl="5" w:tplc="8124B1B4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6" w:tplc="CFB257F0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7" w:tplc="16DA2F18">
      <w:numFmt w:val="bullet"/>
      <w:lvlText w:val="•"/>
      <w:lvlJc w:val="left"/>
      <w:pPr>
        <w:ind w:left="6623" w:hanging="360"/>
      </w:pPr>
      <w:rPr>
        <w:rFonts w:hint="default"/>
        <w:lang w:val="en-US" w:eastAsia="en-US" w:bidi="ar-SA"/>
      </w:rPr>
    </w:lvl>
    <w:lvl w:ilvl="8" w:tplc="1834C834"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A9E06D9"/>
    <w:multiLevelType w:val="multilevel"/>
    <w:tmpl w:val="A4B2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5E57B1"/>
    <w:multiLevelType w:val="multilevel"/>
    <w:tmpl w:val="D886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7170225">
    <w:abstractNumId w:val="9"/>
  </w:num>
  <w:num w:numId="2" w16cid:durableId="2060547118">
    <w:abstractNumId w:val="6"/>
  </w:num>
  <w:num w:numId="3" w16cid:durableId="128472714">
    <w:abstractNumId w:val="1"/>
  </w:num>
  <w:num w:numId="4" w16cid:durableId="1862861488">
    <w:abstractNumId w:val="10"/>
  </w:num>
  <w:num w:numId="5" w16cid:durableId="1042486871">
    <w:abstractNumId w:val="3"/>
  </w:num>
  <w:num w:numId="6" w16cid:durableId="844129186">
    <w:abstractNumId w:val="8"/>
  </w:num>
  <w:num w:numId="7" w16cid:durableId="1476290995">
    <w:abstractNumId w:val="5"/>
  </w:num>
  <w:num w:numId="8" w16cid:durableId="1356492988">
    <w:abstractNumId w:val="2"/>
  </w:num>
  <w:num w:numId="9" w16cid:durableId="2090693262">
    <w:abstractNumId w:val="0"/>
  </w:num>
  <w:num w:numId="10" w16cid:durableId="1682508808">
    <w:abstractNumId w:val="7"/>
  </w:num>
  <w:num w:numId="11" w16cid:durableId="1400397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54"/>
    <w:rsid w:val="00010FBE"/>
    <w:rsid w:val="00036450"/>
    <w:rsid w:val="00063C82"/>
    <w:rsid w:val="00093106"/>
    <w:rsid w:val="00094499"/>
    <w:rsid w:val="000C45FF"/>
    <w:rsid w:val="000E3FD1"/>
    <w:rsid w:val="000F4550"/>
    <w:rsid w:val="001008C6"/>
    <w:rsid w:val="001036BA"/>
    <w:rsid w:val="00112054"/>
    <w:rsid w:val="001317D8"/>
    <w:rsid w:val="00137BEA"/>
    <w:rsid w:val="00146937"/>
    <w:rsid w:val="001525E1"/>
    <w:rsid w:val="00180329"/>
    <w:rsid w:val="0019001F"/>
    <w:rsid w:val="00192984"/>
    <w:rsid w:val="001A74A5"/>
    <w:rsid w:val="001B2ABD"/>
    <w:rsid w:val="001D1EA5"/>
    <w:rsid w:val="001E0391"/>
    <w:rsid w:val="001E1759"/>
    <w:rsid w:val="001F1ECC"/>
    <w:rsid w:val="001F60E7"/>
    <w:rsid w:val="00205D24"/>
    <w:rsid w:val="00207D31"/>
    <w:rsid w:val="00220773"/>
    <w:rsid w:val="0023042D"/>
    <w:rsid w:val="002400EB"/>
    <w:rsid w:val="00256CF7"/>
    <w:rsid w:val="00275608"/>
    <w:rsid w:val="00281FD5"/>
    <w:rsid w:val="002936F3"/>
    <w:rsid w:val="002B56ED"/>
    <w:rsid w:val="002C122C"/>
    <w:rsid w:val="002C61C7"/>
    <w:rsid w:val="0030481B"/>
    <w:rsid w:val="003156FC"/>
    <w:rsid w:val="003254B5"/>
    <w:rsid w:val="003432F7"/>
    <w:rsid w:val="00356D0D"/>
    <w:rsid w:val="003625FA"/>
    <w:rsid w:val="0037121F"/>
    <w:rsid w:val="003910D8"/>
    <w:rsid w:val="003A6B7D"/>
    <w:rsid w:val="003B06CA"/>
    <w:rsid w:val="003F75A4"/>
    <w:rsid w:val="004071FC"/>
    <w:rsid w:val="004240C6"/>
    <w:rsid w:val="00445947"/>
    <w:rsid w:val="004542A8"/>
    <w:rsid w:val="00461B43"/>
    <w:rsid w:val="004813B3"/>
    <w:rsid w:val="00496591"/>
    <w:rsid w:val="004C30AC"/>
    <w:rsid w:val="004C63E4"/>
    <w:rsid w:val="004D3011"/>
    <w:rsid w:val="005262AC"/>
    <w:rsid w:val="00534E6F"/>
    <w:rsid w:val="00542299"/>
    <w:rsid w:val="00582226"/>
    <w:rsid w:val="005977C5"/>
    <w:rsid w:val="005A23B1"/>
    <w:rsid w:val="005C4CF5"/>
    <w:rsid w:val="005E39D5"/>
    <w:rsid w:val="00600670"/>
    <w:rsid w:val="0062123A"/>
    <w:rsid w:val="00646E75"/>
    <w:rsid w:val="00652C8B"/>
    <w:rsid w:val="006771D0"/>
    <w:rsid w:val="006A5A0B"/>
    <w:rsid w:val="006F0D20"/>
    <w:rsid w:val="006F2654"/>
    <w:rsid w:val="006F29A9"/>
    <w:rsid w:val="006F702B"/>
    <w:rsid w:val="00715FCB"/>
    <w:rsid w:val="007302B3"/>
    <w:rsid w:val="00743101"/>
    <w:rsid w:val="007468B3"/>
    <w:rsid w:val="00762C5B"/>
    <w:rsid w:val="00764C9F"/>
    <w:rsid w:val="007775E1"/>
    <w:rsid w:val="007816AA"/>
    <w:rsid w:val="007867A0"/>
    <w:rsid w:val="00786B5D"/>
    <w:rsid w:val="007927F5"/>
    <w:rsid w:val="007B1C92"/>
    <w:rsid w:val="007B20EF"/>
    <w:rsid w:val="00802CA0"/>
    <w:rsid w:val="00815603"/>
    <w:rsid w:val="0084069B"/>
    <w:rsid w:val="0085247F"/>
    <w:rsid w:val="00855706"/>
    <w:rsid w:val="008803A2"/>
    <w:rsid w:val="008A759B"/>
    <w:rsid w:val="009260CD"/>
    <w:rsid w:val="009303CF"/>
    <w:rsid w:val="00934E58"/>
    <w:rsid w:val="00940A66"/>
    <w:rsid w:val="00942444"/>
    <w:rsid w:val="00952C25"/>
    <w:rsid w:val="0097294B"/>
    <w:rsid w:val="009D789F"/>
    <w:rsid w:val="009E30AA"/>
    <w:rsid w:val="009F7AFD"/>
    <w:rsid w:val="00A01EC3"/>
    <w:rsid w:val="00A108C3"/>
    <w:rsid w:val="00A15BB3"/>
    <w:rsid w:val="00A2118D"/>
    <w:rsid w:val="00A247A7"/>
    <w:rsid w:val="00A30A4F"/>
    <w:rsid w:val="00A4181E"/>
    <w:rsid w:val="00A906D4"/>
    <w:rsid w:val="00A91B6F"/>
    <w:rsid w:val="00A94882"/>
    <w:rsid w:val="00AA31D6"/>
    <w:rsid w:val="00AD0A50"/>
    <w:rsid w:val="00AD76E2"/>
    <w:rsid w:val="00AE64D7"/>
    <w:rsid w:val="00B040E9"/>
    <w:rsid w:val="00B1328E"/>
    <w:rsid w:val="00B20152"/>
    <w:rsid w:val="00B359E4"/>
    <w:rsid w:val="00B57D98"/>
    <w:rsid w:val="00B64328"/>
    <w:rsid w:val="00B70850"/>
    <w:rsid w:val="00B71AC0"/>
    <w:rsid w:val="00B75393"/>
    <w:rsid w:val="00BC4210"/>
    <w:rsid w:val="00C01702"/>
    <w:rsid w:val="00C0273A"/>
    <w:rsid w:val="00C066B6"/>
    <w:rsid w:val="00C117FE"/>
    <w:rsid w:val="00C37BA1"/>
    <w:rsid w:val="00C4674C"/>
    <w:rsid w:val="00C506CF"/>
    <w:rsid w:val="00C72BED"/>
    <w:rsid w:val="00C9140A"/>
    <w:rsid w:val="00C9578B"/>
    <w:rsid w:val="00CB0055"/>
    <w:rsid w:val="00CD0947"/>
    <w:rsid w:val="00CF47A0"/>
    <w:rsid w:val="00CF5AAE"/>
    <w:rsid w:val="00D0317E"/>
    <w:rsid w:val="00D04281"/>
    <w:rsid w:val="00D2522B"/>
    <w:rsid w:val="00D363A3"/>
    <w:rsid w:val="00D4054A"/>
    <w:rsid w:val="00D422DE"/>
    <w:rsid w:val="00D5459D"/>
    <w:rsid w:val="00D634C1"/>
    <w:rsid w:val="00DA1F4D"/>
    <w:rsid w:val="00DA1F88"/>
    <w:rsid w:val="00DD172A"/>
    <w:rsid w:val="00DD2065"/>
    <w:rsid w:val="00DF3D33"/>
    <w:rsid w:val="00E005BC"/>
    <w:rsid w:val="00E14B54"/>
    <w:rsid w:val="00E24B66"/>
    <w:rsid w:val="00E25A26"/>
    <w:rsid w:val="00E4381A"/>
    <w:rsid w:val="00E55D74"/>
    <w:rsid w:val="00E75962"/>
    <w:rsid w:val="00ED0009"/>
    <w:rsid w:val="00ED0AFD"/>
    <w:rsid w:val="00ED0CFC"/>
    <w:rsid w:val="00F14872"/>
    <w:rsid w:val="00F15556"/>
    <w:rsid w:val="00F531F1"/>
    <w:rsid w:val="00F60274"/>
    <w:rsid w:val="00F709E5"/>
    <w:rsid w:val="00F77FB9"/>
    <w:rsid w:val="00FB068F"/>
    <w:rsid w:val="00FE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59105"/>
  <w14:defaultImageDpi w14:val="32767"/>
  <w15:chartTrackingRefBased/>
  <w15:docId w15:val="{41AF0D7E-6821-488F-AB36-A6B72803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qFormat/>
    <w:rsid w:val="00A91B6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62C5B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762C5B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62C5B"/>
    <w:rPr>
      <w:rFonts w:ascii="Calibri" w:eastAsia="Calibri" w:hAnsi="Calibri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shmi.asol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Microsoft\Office\16.0\DTS\en-IN%7b75390FC4-5EC7-4B21-A0D8-6B125991307D%7d\%7b72932664-C88F-40A4-8A1C-1D84D4FCF7F4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818D28BE174DD1BD15660E5D10C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C653B-CC60-4813-93D7-139444444453}"/>
      </w:docPartPr>
      <w:docPartBody>
        <w:p w:rsidR="007B69F0" w:rsidRDefault="009450D5" w:rsidP="009450D5">
          <w:pPr>
            <w:pStyle w:val="1B818D28BE174DD1BD15660E5D10CB9F"/>
          </w:pPr>
          <w:r w:rsidRPr="004D3011">
            <w:t>PHONE:</w:t>
          </w:r>
        </w:p>
      </w:docPartBody>
    </w:docPart>
    <w:docPart>
      <w:docPartPr>
        <w:name w:val="3FD74A56CE35438B8B92DBDD4A28C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496D1-CFE7-4617-AE64-21FF5F82CA0A}"/>
      </w:docPartPr>
      <w:docPartBody>
        <w:p w:rsidR="007B69F0" w:rsidRDefault="009450D5" w:rsidP="009450D5">
          <w:pPr>
            <w:pStyle w:val="3FD74A56CE35438B8B92DBDD4A28C7DC"/>
          </w:pPr>
          <w:r w:rsidRPr="004D3011">
            <w:t>EMAIL:</w:t>
          </w:r>
        </w:p>
      </w:docPartBody>
    </w:docPart>
    <w:docPart>
      <w:docPartPr>
        <w:name w:val="FFD99C3867FA4E098CF4A2AE46F28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1A462-E228-4F77-B12E-213F4E0492D4}"/>
      </w:docPartPr>
      <w:docPartBody>
        <w:p w:rsidR="007B69F0" w:rsidRDefault="009450D5" w:rsidP="009450D5">
          <w:pPr>
            <w:pStyle w:val="FFD99C3867FA4E098CF4A2AE46F28AE2"/>
          </w:pPr>
          <w:r w:rsidRPr="00036450">
            <w:t>EDUCATION</w:t>
          </w:r>
        </w:p>
      </w:docPartBody>
    </w:docPart>
    <w:docPart>
      <w:docPartPr>
        <w:name w:val="F58F19F8A13042F7A639D28ED5FF4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7F0BF-FA14-4213-BC6E-50F150A89C5B}"/>
      </w:docPartPr>
      <w:docPartBody>
        <w:p w:rsidR="007B69F0" w:rsidRDefault="009450D5" w:rsidP="009450D5">
          <w:pPr>
            <w:pStyle w:val="F58F19F8A13042F7A639D28ED5FF487F"/>
          </w:pPr>
          <w:r w:rsidRPr="00036450">
            <w:t>WORK EXPERIENCE</w:t>
          </w:r>
        </w:p>
      </w:docPartBody>
    </w:docPart>
    <w:docPart>
      <w:docPartPr>
        <w:name w:val="81CB0E1E0C284F17A7C30C2A29AFD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70EB-D0F2-4FAB-AC80-8E11C0BEC011}"/>
      </w:docPartPr>
      <w:docPartBody>
        <w:p w:rsidR="007B69F0" w:rsidRDefault="009450D5" w:rsidP="009450D5">
          <w:pPr>
            <w:pStyle w:val="81CB0E1E0C284F17A7C30C2A29AFD84D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D5"/>
    <w:rsid w:val="001F60E7"/>
    <w:rsid w:val="002024A6"/>
    <w:rsid w:val="003555F6"/>
    <w:rsid w:val="00371E14"/>
    <w:rsid w:val="004162A7"/>
    <w:rsid w:val="004E228C"/>
    <w:rsid w:val="006F0D20"/>
    <w:rsid w:val="007B69F0"/>
    <w:rsid w:val="0085247F"/>
    <w:rsid w:val="008A759B"/>
    <w:rsid w:val="009450D5"/>
    <w:rsid w:val="00980283"/>
    <w:rsid w:val="009D789F"/>
    <w:rsid w:val="00A30A4F"/>
    <w:rsid w:val="00BC792F"/>
    <w:rsid w:val="00BE6707"/>
    <w:rsid w:val="00D85E77"/>
    <w:rsid w:val="00E75962"/>
    <w:rsid w:val="00F5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BC792F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C792F"/>
    <w:rPr>
      <w:rFonts w:asciiTheme="majorHAnsi" w:eastAsiaTheme="majorEastAsia" w:hAnsiTheme="majorHAnsi" w:cstheme="majorBidi"/>
      <w:b/>
      <w:bCs/>
      <w:caps/>
      <w:kern w:val="0"/>
      <w:szCs w:val="26"/>
      <w:lang w:val="en-US" w:eastAsia="ja-JP"/>
      <w14:ligatures w14:val="none"/>
    </w:rPr>
  </w:style>
  <w:style w:type="paragraph" w:customStyle="1" w:styleId="1B818D28BE174DD1BD15660E5D10CB9F">
    <w:name w:val="1B818D28BE174DD1BD15660E5D10CB9F"/>
    <w:rsid w:val="009450D5"/>
  </w:style>
  <w:style w:type="paragraph" w:customStyle="1" w:styleId="3FD74A56CE35438B8B92DBDD4A28C7DC">
    <w:name w:val="3FD74A56CE35438B8B92DBDD4A28C7DC"/>
    <w:rsid w:val="009450D5"/>
  </w:style>
  <w:style w:type="paragraph" w:customStyle="1" w:styleId="FFD99C3867FA4E098CF4A2AE46F28AE2">
    <w:name w:val="FFD99C3867FA4E098CF4A2AE46F28AE2"/>
    <w:rsid w:val="009450D5"/>
  </w:style>
  <w:style w:type="paragraph" w:customStyle="1" w:styleId="F58F19F8A13042F7A639D28ED5FF487F">
    <w:name w:val="F58F19F8A13042F7A639D28ED5FF487F"/>
    <w:rsid w:val="009450D5"/>
  </w:style>
  <w:style w:type="paragraph" w:customStyle="1" w:styleId="81CB0E1E0C284F17A7C30C2A29AFD84D">
    <w:name w:val="81CB0E1E0C284F17A7C30C2A29AFD84D"/>
    <w:rsid w:val="009450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{72932664-C88F-40A4-8A1C-1D84D4FCF7F4}tf00546271_win32.dotx</Template>
  <TotalTime>109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rashmi asole</dc:creator>
  <cp:keywords/>
  <dc:description/>
  <cp:lastModifiedBy>rashmi asole</cp:lastModifiedBy>
  <cp:revision>28</cp:revision>
  <dcterms:created xsi:type="dcterms:W3CDTF">2025-05-15T15:51:00Z</dcterms:created>
  <dcterms:modified xsi:type="dcterms:W3CDTF">2025-07-28T06:16:00Z</dcterms:modified>
</cp:coreProperties>
</file>