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2936F3" w:rsidRPr="00ED0AFD" w14:paraId="0CF22940" w14:textId="77777777" w:rsidTr="00855706">
        <w:trPr>
          <w:trHeight w:val="4410"/>
        </w:trPr>
        <w:tc>
          <w:tcPr>
            <w:tcW w:w="3600" w:type="dxa"/>
            <w:vAlign w:val="bottom"/>
          </w:tcPr>
          <w:p w14:paraId="44A3493B" w14:textId="3A97BED3" w:rsidR="002936F3" w:rsidRPr="00ED0AFD" w:rsidRDefault="002C61C7" w:rsidP="004C30AC">
            <w:pPr>
              <w:tabs>
                <w:tab w:val="left" w:pos="990"/>
              </w:tabs>
              <w:ind w:left="-4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noProof/>
                <w:color w:val="63A4F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BDC4EF2" wp14:editId="26F56257">
                      <wp:simplePos x="0" y="0"/>
                      <wp:positionH relativeFrom="page">
                        <wp:posOffset>-371475</wp:posOffset>
                      </wp:positionH>
                      <wp:positionV relativeFrom="paragraph">
                        <wp:posOffset>2319655</wp:posOffset>
                      </wp:positionV>
                      <wp:extent cx="2657475" cy="9888220"/>
                      <wp:effectExtent l="152400" t="152400" r="180975" b="170180"/>
                      <wp:wrapNone/>
                      <wp:docPr id="35787067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98882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ffectLst>
                                <a:glow rad="1397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A5706" id="Rectangle: Rounded Corners 9" o:spid="_x0000_s1026" style="position:absolute;margin-left:-29.25pt;margin-top:182.65pt;width:209.25pt;height:778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" fillcolor="#345c7d [1604]" strokecolor="#0f1b25 [484]" strokeweight="1pt">
                      <v:stroke joinstyle="miter"/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720" w:type="dxa"/>
          </w:tcPr>
          <w:p w14:paraId="473D4303" w14:textId="72934031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0" w:type="dxa"/>
            <w:vAlign w:val="bottom"/>
          </w:tcPr>
          <w:p w14:paraId="50E579AA" w14:textId="541AA4C1" w:rsidR="002936F3" w:rsidRPr="00ED0AFD" w:rsidRDefault="00D634C1" w:rsidP="00ED0AFD">
            <w:pPr>
              <w:pStyle w:val="Subtitle"/>
              <w:rPr>
                <w:rFonts w:ascii="Calibri" w:hAnsi="Calibri" w:cs="Calibri"/>
                <w:b/>
                <w:bCs/>
                <w:color w:val="004E9A"/>
                <w:spacing w:val="2"/>
                <w:w w:val="76"/>
                <w:sz w:val="24"/>
                <w:szCs w:val="24"/>
              </w:rPr>
            </w:pPr>
            <w:r w:rsidRPr="005C255E">
              <w:rPr>
                <w:rFonts w:ascii="Calibri" w:hAnsi="Calibri" w:cs="Calibri"/>
                <w:b/>
                <w:bCs/>
                <w:noProof/>
                <w:color w:val="004E9A"/>
                <w:spacing w:val="27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DEF42" wp14:editId="1D978330">
                      <wp:simplePos x="0" y="0"/>
                      <wp:positionH relativeFrom="page">
                        <wp:posOffset>-3449955</wp:posOffset>
                      </wp:positionH>
                      <wp:positionV relativeFrom="paragraph">
                        <wp:posOffset>-2467610</wp:posOffset>
                      </wp:positionV>
                      <wp:extent cx="7940675" cy="420370"/>
                      <wp:effectExtent l="152400" t="152400" r="174625" b="170180"/>
                      <wp:wrapNone/>
                      <wp:docPr id="140156204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0675" cy="420370"/>
                              </a:xfrm>
                              <a:custGeom>
                                <a:avLst/>
                                <a:gdLst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0 w 7639050"/>
                                  <a:gd name="connsiteY3" fmla="*/ 495300 h 495300"/>
                                  <a:gd name="connsiteX4" fmla="*/ 0 w 7639050"/>
                                  <a:gd name="connsiteY4" fmla="*/ 0 h 495300"/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3905250 w 7639050"/>
                                  <a:gd name="connsiteY3" fmla="*/ 495300 h 495300"/>
                                  <a:gd name="connsiteX4" fmla="*/ 0 w 7639050"/>
                                  <a:gd name="connsiteY4" fmla="*/ 495300 h 495300"/>
                                  <a:gd name="connsiteX5" fmla="*/ 0 w 7639050"/>
                                  <a:gd name="connsiteY5" fmla="*/ 0 h 495300"/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3905250 w 7639050"/>
                                  <a:gd name="connsiteY3" fmla="*/ 495300 h 495300"/>
                                  <a:gd name="connsiteX4" fmla="*/ 0 w 7639050"/>
                                  <a:gd name="connsiteY4" fmla="*/ 0 h 495300"/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3970896 w 7639050"/>
                                  <a:gd name="connsiteY3" fmla="*/ 318416 h 495300"/>
                                  <a:gd name="connsiteX4" fmla="*/ 0 w 7639050"/>
                                  <a:gd name="connsiteY4" fmla="*/ 0 h 495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39050" h="495300">
                                    <a:moveTo>
                                      <a:pt x="0" y="0"/>
                                    </a:moveTo>
                                    <a:lnTo>
                                      <a:pt x="7639050" y="0"/>
                                    </a:lnTo>
                                    <a:lnTo>
                                      <a:pt x="7639050" y="495300"/>
                                    </a:lnTo>
                                    <a:lnTo>
                                      <a:pt x="3970896" y="3184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effectLst>
                                <a:glow rad="1397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C56B" id="Rectangle 7" o:spid="_x0000_s1026" style="position:absolute;margin-left:-271.65pt;margin-top:-194.3pt;width:625.25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6390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" path="m,l7639050,r,495300l3970896,318416,,xe" fillcolor="#548ab7 [2404]" strokecolor="#0f1b25 [484]" strokeweight="1pt">
                      <v:stroke joinstyle="miter"/>
                      <v:path arrowok="t" o:connecttype="custom" o:connectlocs="0,0;7940675,0;7940675,420370;4127685,270245;0,0" o:connectangles="0,0,0,0,0"/>
                      <w10:wrap anchorx="page"/>
                    </v:shape>
                  </w:pict>
                </mc:Fallback>
              </mc:AlternateContent>
            </w:r>
            <w:r w:rsidR="005C255E" w:rsidRPr="005C255E">
              <w:rPr>
                <w:rFonts w:ascii="Calibri" w:hAnsi="Calibri" w:cs="Calibri"/>
                <w:b/>
                <w:bCs/>
                <w:color w:val="004E9A"/>
                <w:spacing w:val="27"/>
                <w:w w:val="100"/>
                <w:sz w:val="24"/>
                <w:szCs w:val="24"/>
              </w:rPr>
              <w:t>RASHMI A.</w:t>
            </w:r>
            <w:r w:rsidR="00ED0AFD" w:rsidRPr="005C255E">
              <w:rPr>
                <w:rFonts w:ascii="Calibri" w:hAnsi="Calibri" w:cs="Calibri"/>
                <w:b/>
                <w:bCs/>
                <w:color w:val="004E9A"/>
                <w:spacing w:val="27"/>
                <w:w w:val="100"/>
                <w:sz w:val="24"/>
                <w:szCs w:val="24"/>
              </w:rPr>
              <w:t xml:space="preserve"> ASOL</w:t>
            </w:r>
            <w:r w:rsidR="00ED0AFD" w:rsidRPr="005C255E">
              <w:rPr>
                <w:rFonts w:ascii="Calibri" w:hAnsi="Calibri" w:cs="Calibri"/>
                <w:b/>
                <w:bCs/>
                <w:color w:val="004E9A"/>
                <w:spacing w:val="6"/>
                <w:w w:val="100"/>
                <w:sz w:val="24"/>
                <w:szCs w:val="24"/>
              </w:rPr>
              <w:t>E</w:t>
            </w:r>
          </w:p>
          <w:p w14:paraId="3701143F" w14:textId="77777777" w:rsidR="00D4054A" w:rsidRPr="00ED0AFD" w:rsidRDefault="00D4054A" w:rsidP="004C30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40971E" w14:textId="6CB3E781" w:rsidR="00C0273A" w:rsidRPr="00ED0AFD" w:rsidRDefault="001D1EA5" w:rsidP="004C30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Detail-oriented and versatile professional with a strong foundation in computer science, academic research, seeking a Business Analyst role to contribute to technology-driven business solutions. </w:t>
            </w:r>
            <w:r w:rsidR="00CF5AAE" w:rsidRPr="00CF5AAE">
              <w:t xml:space="preserve"> </w:t>
            </w:r>
            <w:r w:rsidR="00CF5AAE" w:rsidRPr="00CF5AAE">
              <w:rPr>
                <w:rFonts w:ascii="Calibri" w:hAnsi="Calibri" w:cs="Calibri"/>
                <w:sz w:val="20"/>
                <w:szCs w:val="20"/>
              </w:rPr>
              <w:t xml:space="preserve">Proficient </w:t>
            </w:r>
            <w:r w:rsidR="005C255E" w:rsidRPr="00CF5AAE"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="005C255E" w:rsidRPr="00ED0AFD">
              <w:rPr>
                <w:rFonts w:ascii="Calibri" w:hAnsi="Calibri" w:cs="Calibri"/>
                <w:sz w:val="20"/>
                <w:szCs w:val="20"/>
              </w:rPr>
              <w:t>translating</w:t>
            </w:r>
            <w:r w:rsidRPr="00ED0AFD">
              <w:rPr>
                <w:rFonts w:ascii="Calibri" w:hAnsi="Calibri" w:cs="Calibri"/>
                <w:sz w:val="20"/>
                <w:szCs w:val="20"/>
              </w:rPr>
              <w:t xml:space="preserve"> complex requirements into clear documentation, mentoring project teams through the software development lifecycle, and aligning business processes with organizational goals.</w:t>
            </w:r>
          </w:p>
        </w:tc>
      </w:tr>
      <w:tr w:rsidR="002936F3" w:rsidRPr="00ED0AFD" w14:paraId="473A48D5" w14:textId="77777777" w:rsidTr="00855706">
        <w:tc>
          <w:tcPr>
            <w:tcW w:w="3600" w:type="dxa"/>
          </w:tcPr>
          <w:p w14:paraId="130BCF58" w14:textId="5C0157F2" w:rsidR="002936F3" w:rsidRPr="00ED0AFD" w:rsidRDefault="002936F3" w:rsidP="004C30AC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  <w:p w14:paraId="471E1014" w14:textId="6B63FFDC" w:rsidR="002936F3" w:rsidRPr="00ED0AFD" w:rsidRDefault="002936F3" w:rsidP="004C30AC">
            <w:pPr>
              <w:pStyle w:val="Heading3"/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id w:val="1111563247"/>
              <w:placeholder>
                <w:docPart w:val="1B818D28BE174DD1BD15660E5D10CB9F"/>
              </w:placeholder>
              <w:temporary/>
              <w:showingPlcHdr/>
              <w15:appearance w15:val="hidden"/>
            </w:sdtPr>
            <w:sdtEndPr>
              <w:rPr>
                <w:b w:val="0"/>
                <w:bCs w:val="0"/>
              </w:rPr>
            </w:sdtEndPr>
            <w:sdtContent>
              <w:p w14:paraId="675BA714" w14:textId="77777777" w:rsidR="002936F3" w:rsidRPr="00ED0AFD" w:rsidRDefault="002936F3" w:rsidP="004C30AC">
                <w:pPr>
                  <w:jc w:val="both"/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  <w:t>PHONE:</w:t>
                </w:r>
              </w:p>
            </w:sdtContent>
          </w:sdt>
          <w:p w14:paraId="4225A5F9" w14:textId="5773654D" w:rsidR="002936F3" w:rsidRPr="00ED0AFD" w:rsidRDefault="002936F3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9309904756</w:t>
            </w:r>
          </w:p>
          <w:p w14:paraId="395D1707" w14:textId="213FC423" w:rsidR="002936F3" w:rsidRPr="00ED0AFD" w:rsidRDefault="002936F3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id w:val="-240260293"/>
              <w:placeholder>
                <w:docPart w:val="3FD74A56CE35438B8B92DBDD4A28C7DC"/>
              </w:placeholder>
              <w:temporary/>
              <w:showingPlcHdr/>
              <w15:appearance w15:val="hidden"/>
            </w:sdtPr>
            <w:sdtContent>
              <w:p w14:paraId="210337B7" w14:textId="77777777" w:rsidR="002936F3" w:rsidRPr="00ED0AFD" w:rsidRDefault="002936F3" w:rsidP="004C30AC">
                <w:pPr>
                  <w:jc w:val="both"/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  <w:t>EMAIL:</w:t>
                </w:r>
              </w:p>
            </w:sdtContent>
          </w:sdt>
          <w:p w14:paraId="137D24B3" w14:textId="2980DA9A" w:rsidR="002936F3" w:rsidRPr="00ED0AFD" w:rsidRDefault="007B1C92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hyperlink r:id="rId7" w:history="1">
              <w:r w:rsidRPr="00ED0AFD">
                <w:rPr>
                  <w:rStyle w:val="Hyperlink"/>
                  <w:rFonts w:ascii="Calibri" w:hAnsi="Calibri" w:cs="Calibri"/>
                  <w:color w:val="FFFFFF" w:themeColor="background1"/>
                  <w:sz w:val="20"/>
                  <w:szCs w:val="20"/>
                </w:rPr>
                <w:t>Rashmi.asole@gmail.com</w:t>
              </w:r>
            </w:hyperlink>
          </w:p>
          <w:p w14:paraId="690A3DF6" w14:textId="338BB1F3" w:rsidR="002C122C" w:rsidRPr="00ED0AFD" w:rsidRDefault="002C122C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DE0CA6F" w14:textId="648DE749" w:rsidR="002C122C" w:rsidRPr="00ED0AFD" w:rsidRDefault="002C122C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DOB</w:t>
            </w: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– 2</w:t>
            </w:r>
            <w:r w:rsidR="00DD2065"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5</w:t>
            </w: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/0</w:t>
            </w:r>
            <w:r w:rsidR="00DD2065"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1</w:t>
            </w: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/198</w:t>
            </w:r>
            <w:r w:rsidR="00DD2065"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7</w:t>
            </w:r>
          </w:p>
          <w:p w14:paraId="42F5A9DD" w14:textId="63D0DE95" w:rsidR="002936F3" w:rsidRPr="00ED0AFD" w:rsidRDefault="002936F3" w:rsidP="004C30AC">
            <w:pPr>
              <w:pStyle w:val="Heading3"/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136DCFA9" w14:textId="4B262D58" w:rsidR="002936F3" w:rsidRPr="00ED0AFD" w:rsidRDefault="002936F3" w:rsidP="004C30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C44E3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3FACE81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7D12260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208BDA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A1EEE9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D5EE064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F844AC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6C0A8CD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C8848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93F6F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92F2BFB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570369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C2AB7C6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D8FE99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8ABFAFE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C899B8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BE1191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B4CCD5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322C33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A926B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0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1049110328"/>
              <w:placeholder>
                <w:docPart w:val="FFD99C3867FA4E098CF4A2AE46F28AE2"/>
              </w:placeholder>
              <w:temporary/>
              <w:showingPlcHdr/>
              <w15:appearance w15:val="hidden"/>
            </w:sdtPr>
            <w:sdtContent>
              <w:p w14:paraId="0F405115" w14:textId="1371715E" w:rsidR="002936F3" w:rsidRPr="00ED0AFD" w:rsidRDefault="002936F3" w:rsidP="001D1EA5">
                <w:pPr>
                  <w:pStyle w:val="Heading2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sz w:val="20"/>
                    <w:szCs w:val="20"/>
                  </w:rPr>
                  <w:t>EDUCATION</w:t>
                </w:r>
              </w:p>
            </w:sdtContent>
          </w:sdt>
          <w:p w14:paraId="31734CC6" w14:textId="59849D9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Sipna</w:t>
            </w:r>
            <w:r w:rsidR="00DA1F88" w:rsidRPr="00ED0AFD">
              <w:rPr>
                <w:rFonts w:ascii="Calibri" w:hAnsi="Calibri" w:cs="Calibri"/>
                <w:sz w:val="20"/>
                <w:szCs w:val="20"/>
              </w:rPr>
              <w:t>’s</w:t>
            </w:r>
            <w:r w:rsidRPr="00ED0AFD">
              <w:rPr>
                <w:rFonts w:ascii="Calibri" w:hAnsi="Calibri" w:cs="Calibri"/>
                <w:sz w:val="20"/>
                <w:szCs w:val="20"/>
              </w:rPr>
              <w:t xml:space="preserve"> College of Engineering &amp; Tech Amravati</w:t>
            </w:r>
          </w:p>
          <w:p w14:paraId="2F551FF9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Master’s Degree </w:t>
            </w:r>
          </w:p>
          <w:p w14:paraId="6FB85757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sz w:val="20"/>
                <w:szCs w:val="20"/>
              </w:rPr>
              <w:t>Information Technology</w:t>
            </w:r>
          </w:p>
          <w:p w14:paraId="0DFB942D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Year 2009-2011</w:t>
            </w:r>
          </w:p>
          <w:p w14:paraId="077047A9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79D28B" w14:textId="26DB9409" w:rsidR="002936F3" w:rsidRPr="00ED0AFD" w:rsidRDefault="00A108C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Sapna’s</w:t>
            </w:r>
            <w:r w:rsidR="002936F3" w:rsidRPr="00ED0AFD">
              <w:rPr>
                <w:rFonts w:ascii="Calibri" w:hAnsi="Calibri" w:cs="Calibri"/>
                <w:sz w:val="20"/>
                <w:szCs w:val="20"/>
              </w:rPr>
              <w:t xml:space="preserve"> College of Engineering &amp; Tech Amravati</w:t>
            </w:r>
          </w:p>
          <w:p w14:paraId="518F0885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Bachelor’s Degree</w:t>
            </w:r>
          </w:p>
          <w:p w14:paraId="7746B10D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sz w:val="20"/>
                <w:szCs w:val="20"/>
              </w:rPr>
              <w:t>Computer Science</w:t>
            </w:r>
          </w:p>
          <w:p w14:paraId="72F15FF4" w14:textId="39533F1D" w:rsidR="00C0273A" w:rsidRPr="00ED0AFD" w:rsidRDefault="0084069B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Year </w:t>
            </w:r>
            <w:r w:rsidR="002936F3" w:rsidRPr="00ED0AFD">
              <w:rPr>
                <w:rFonts w:ascii="Calibri" w:hAnsi="Calibri" w:cs="Calibri"/>
                <w:sz w:val="20"/>
                <w:szCs w:val="20"/>
              </w:rPr>
              <w:t>2004-2009</w:t>
            </w:r>
          </w:p>
          <w:p w14:paraId="2A52015C" w14:textId="77777777" w:rsidR="00C0273A" w:rsidRPr="00ED0AFD" w:rsidRDefault="00C0273A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1001553383"/>
              <w:placeholder>
                <w:docPart w:val="F58F19F8A13042F7A639D28ED5FF487F"/>
              </w:placeholder>
              <w:temporary/>
              <w:showingPlcHdr/>
              <w15:appearance w15:val="hidden"/>
            </w:sdtPr>
            <w:sdtContent>
              <w:p w14:paraId="0D875B1F" w14:textId="77777777" w:rsidR="002936F3" w:rsidRPr="00ED0AFD" w:rsidRDefault="002936F3" w:rsidP="001D1EA5">
                <w:pPr>
                  <w:pStyle w:val="Heading2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sz w:val="20"/>
                    <w:szCs w:val="20"/>
                  </w:rPr>
                  <w:t>WORK EXPERIENCE</w:t>
                </w:r>
              </w:p>
            </w:sdtContent>
          </w:sdt>
          <w:p w14:paraId="1CBF6EA2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Pimpri Chinchwad College of Engineering &amp; Technology, Pune</w:t>
            </w:r>
          </w:p>
          <w:p w14:paraId="7704036E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Assistant Professor – Full Time</w:t>
            </w:r>
          </w:p>
          <w:p w14:paraId="70049735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December 2014–April 2017</w:t>
            </w:r>
          </w:p>
          <w:p w14:paraId="12ECC6AF" w14:textId="29B3565C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Delivered undergraduate-level courses in Computer Science and conducted practical lab sessions.</w:t>
            </w:r>
          </w:p>
          <w:p w14:paraId="208EDFD9" w14:textId="1D213343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Developed clear and structured learning materials to simplify complex technical concepts.</w:t>
            </w:r>
          </w:p>
          <w:p w14:paraId="242E4B1F" w14:textId="25AA06E6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Mentored students on technical writing and effective presentation of project work.</w:t>
            </w:r>
          </w:p>
          <w:p w14:paraId="1F049C16" w14:textId="1A0C3D41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Reviewed academic content to ensure alignment with evolving industry standards.</w:t>
            </w:r>
          </w:p>
          <w:p w14:paraId="7D3D2034" w14:textId="327760C3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sz w:val="20"/>
                <w:szCs w:val="20"/>
              </w:rPr>
              <w:t xml:space="preserve">DRGIT&amp;R Amravati- </w:t>
            </w:r>
            <w:r w:rsidRPr="00ED0AFD">
              <w:rPr>
                <w:rFonts w:ascii="Calibri" w:hAnsi="Calibri" w:cs="Calibri"/>
                <w:b/>
                <w:bCs/>
                <w:sz w:val="20"/>
                <w:szCs w:val="20"/>
              </w:rPr>
              <w:t>Full Time</w:t>
            </w:r>
          </w:p>
          <w:p w14:paraId="2D0961E1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Assistant Professor – Full Time</w:t>
            </w:r>
          </w:p>
          <w:p w14:paraId="5BFCB94C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June 2010- April 2014 </w:t>
            </w:r>
          </w:p>
          <w:p w14:paraId="1D77503E" w14:textId="28082E65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Designed and delivered postgraduate courses focused on database systems, data mining, and cybersecurity.</w:t>
            </w:r>
          </w:p>
          <w:p w14:paraId="054E1F3D" w14:textId="51FD838F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Supervised student projects and coordinated academic research initiatives.</w:t>
            </w:r>
          </w:p>
          <w:p w14:paraId="211109EE" w14:textId="412E32A3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Conducted independent research in data compression techniques and published in international journals.</w:t>
            </w:r>
          </w:p>
          <w:p w14:paraId="25B6ADBA" w14:textId="2EED3F2D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Played a key role in organizing seminars and managing department-level academic activities.</w:t>
            </w:r>
          </w:p>
          <w:p w14:paraId="64681B63" w14:textId="6EC31860" w:rsidR="00762C5B" w:rsidRPr="00ED0AFD" w:rsidRDefault="00762C5B" w:rsidP="001D1EA5">
            <w:pPr>
              <w:pStyle w:val="Heading1"/>
              <w:spacing w:before="175"/>
              <w:jc w:val="both"/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PROJECTS</w:t>
            </w: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pacing w:val="-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&amp;</w:t>
            </w: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 xml:space="preserve"> SEMINARS</w:t>
            </w:r>
          </w:p>
          <w:p w14:paraId="08EF7FDB" w14:textId="77777777" w:rsidR="00762C5B" w:rsidRPr="00ED0AFD" w:rsidRDefault="00762C5B" w:rsidP="001D1EA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autoSpaceDE w:val="0"/>
              <w:autoSpaceDN w:val="0"/>
              <w:ind w:left="641" w:right="893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Design</w:t>
            </w:r>
            <w:r w:rsidRPr="00ED0AFD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of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w w:val="101"/>
                <w:sz w:val="20"/>
                <w:szCs w:val="20"/>
              </w:rPr>
              <w:t>E</w:t>
            </w:r>
            <w:r w:rsidRPr="00ED0AFD">
              <w:rPr>
                <w:rFonts w:ascii="Calibri" w:hAnsi="Calibri" w:cs="Calibri"/>
                <w:spacing w:val="-1"/>
                <w:w w:val="98"/>
                <w:sz w:val="20"/>
                <w:szCs w:val="20"/>
              </w:rPr>
              <w:t>ffe</w:t>
            </w:r>
            <w:r w:rsidRPr="00ED0AFD">
              <w:rPr>
                <w:rFonts w:ascii="Calibri" w:hAnsi="Calibri" w:cs="Calibri"/>
                <w:spacing w:val="-2"/>
                <w:w w:val="101"/>
                <w:sz w:val="20"/>
                <w:szCs w:val="20"/>
              </w:rPr>
              <w:t>c</w:t>
            </w:r>
            <w:r w:rsidRPr="00ED0AFD">
              <w:rPr>
                <w:rFonts w:ascii="Calibri" w:hAnsi="Calibri" w:cs="Calibri"/>
                <w:w w:val="169"/>
                <w:sz w:val="20"/>
                <w:szCs w:val="20"/>
              </w:rPr>
              <w:t>t</w:t>
            </w:r>
            <w:r w:rsidRPr="00ED0AFD">
              <w:rPr>
                <w:rFonts w:ascii="Calibri" w:hAnsi="Calibri" w:cs="Calibri"/>
                <w:w w:val="66"/>
                <w:sz w:val="20"/>
                <w:szCs w:val="20"/>
              </w:rPr>
              <w:t>i</w:t>
            </w:r>
            <w:r w:rsidRPr="00ED0AFD">
              <w:rPr>
                <w:rFonts w:ascii="Calibri" w:hAnsi="Calibri" w:cs="Calibri"/>
                <w:spacing w:val="-1"/>
                <w:w w:val="66"/>
                <w:sz w:val="20"/>
                <w:szCs w:val="20"/>
              </w:rPr>
              <w:t>v</w:t>
            </w:r>
            <w:r w:rsidRPr="00ED0AFD">
              <w:rPr>
                <w:rFonts w:ascii="Calibri" w:hAnsi="Calibri" w:cs="Calibri"/>
                <w:w w:val="101"/>
                <w:sz w:val="20"/>
                <w:szCs w:val="20"/>
              </w:rPr>
              <w:t>e</w:t>
            </w:r>
            <w:r w:rsidRPr="00ED0AFD">
              <w:rPr>
                <w:rFonts w:ascii="Calibri" w:hAnsi="Calibri" w:cs="Calibri"/>
                <w:spacing w:val="-10"/>
                <w:w w:val="99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compression</w:t>
            </w:r>
            <w:r w:rsidRPr="00ED0AFD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Technique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by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using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d</w:t>
            </w:r>
            <w:r w:rsidRPr="00ED0AFD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p</w:t>
            </w:r>
            <w:r w:rsidRPr="00ED0AFD">
              <w:rPr>
                <w:rFonts w:ascii="Calibri" w:hAnsi="Calibri" w:cs="Calibri"/>
                <w:w w:val="168"/>
                <w:sz w:val="20"/>
                <w:szCs w:val="20"/>
              </w:rPr>
              <w:t>t</w:t>
            </w:r>
            <w:r w:rsidRPr="00ED0AFD">
              <w:rPr>
                <w:rFonts w:ascii="Calibri" w:hAnsi="Calibri" w:cs="Calibri"/>
                <w:w w:val="65"/>
                <w:sz w:val="20"/>
                <w:szCs w:val="20"/>
              </w:rPr>
              <w:t>i</w:t>
            </w:r>
            <w:r w:rsidRPr="00ED0AFD">
              <w:rPr>
                <w:rFonts w:ascii="Calibri" w:hAnsi="Calibri" w:cs="Calibri"/>
                <w:spacing w:val="-1"/>
                <w:w w:val="65"/>
                <w:sz w:val="20"/>
                <w:szCs w:val="20"/>
              </w:rPr>
              <w:t>v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e</w:t>
            </w:r>
            <w:r w:rsidRPr="00ED0AFD">
              <w:rPr>
                <w:rFonts w:ascii="Calibri" w:hAnsi="Calibri" w:cs="Calibri"/>
                <w:spacing w:val="-10"/>
                <w:w w:val="99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Huffman</w:t>
            </w:r>
            <w:r w:rsidRPr="00ED0AFD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coding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algorithm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for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 xml:space="preserve">XML database using </w:t>
            </w:r>
            <w:r w:rsidRPr="00ED0AFD">
              <w:rPr>
                <w:rFonts w:ascii="Calibri" w:hAnsi="Calibri" w:cs="Calibri"/>
                <w:spacing w:val="-2"/>
                <w:sz w:val="20"/>
                <w:szCs w:val="20"/>
              </w:rPr>
              <w:t>MATLAB.</w:t>
            </w:r>
          </w:p>
          <w:p w14:paraId="6708B4B2" w14:textId="77777777" w:rsidR="00762C5B" w:rsidRPr="00ED0AFD" w:rsidRDefault="00762C5B" w:rsidP="001D1EA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autoSpaceDE w:val="0"/>
              <w:autoSpaceDN w:val="0"/>
              <w:ind w:hanging="361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Design</w:t>
            </w:r>
            <w:r w:rsidRPr="00ED0AFD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of</w:t>
            </w:r>
            <w:r w:rsidRPr="00ED0AFD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Data</w:t>
            </w:r>
            <w:r w:rsidRPr="00ED0AF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Integration</w:t>
            </w:r>
            <w:r w:rsidRPr="00ED0AFD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System</w:t>
            </w:r>
            <w:r w:rsidRPr="00ED0AFD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Using</w:t>
            </w:r>
            <w:r w:rsidRPr="00ED0AF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ETL</w:t>
            </w:r>
            <w:r w:rsidRPr="00ED0AFD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Tool</w:t>
            </w:r>
            <w:r w:rsidRPr="00ED0AFD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pacing w:val="-2"/>
                <w:sz w:val="20"/>
                <w:szCs w:val="20"/>
              </w:rPr>
              <w:t>using ASP.net</w:t>
            </w:r>
          </w:p>
          <w:p w14:paraId="356B7E0B" w14:textId="5D573706" w:rsidR="00762C5B" w:rsidRPr="00ED0AFD" w:rsidRDefault="00762C5B" w:rsidP="001D1EA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autoSpaceDE w:val="0"/>
              <w:autoSpaceDN w:val="0"/>
              <w:spacing w:before="48"/>
              <w:ind w:hanging="361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Business Intelligence Effective Compression Technique by using Adaptive Hufman coding algorithm </w:t>
            </w:r>
            <w:r w:rsidRPr="00ED0AFD">
              <w:rPr>
                <w:rFonts w:ascii="Calibri" w:hAnsi="Calibri" w:cs="Calibri"/>
                <w:w w:val="105"/>
                <w:sz w:val="20"/>
                <w:szCs w:val="20"/>
              </w:rPr>
              <w:t>for XML database)</w:t>
            </w:r>
          </w:p>
          <w:p w14:paraId="532582F9" w14:textId="77777777" w:rsidR="00762C5B" w:rsidRPr="00ED0AFD" w:rsidRDefault="00762C5B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19F3F2" w14:textId="77777777" w:rsidR="00220773" w:rsidRPr="00ED0AFD" w:rsidRDefault="0022077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A8B9576" w14:textId="77777777" w:rsidR="00220773" w:rsidRPr="00ED0AFD" w:rsidRDefault="0022077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1669594239"/>
              <w:placeholder>
                <w:docPart w:val="81CB0E1E0C284F17A7C30C2A29AFD84D"/>
              </w:placeholder>
              <w:temporary/>
              <w:showingPlcHdr/>
              <w15:appearance w15:val="hidden"/>
            </w:sdtPr>
            <w:sdtContent>
              <w:p w14:paraId="12E794BC" w14:textId="77777777" w:rsidR="002936F3" w:rsidRPr="00ED0AFD" w:rsidRDefault="002936F3" w:rsidP="001D1EA5">
                <w:pPr>
                  <w:pStyle w:val="Heading2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D0AFD">
                  <w:rPr>
                    <w:rStyle w:val="Heading2Char"/>
                    <w:rFonts w:ascii="Calibri" w:hAnsi="Calibri" w:cs="Calibri"/>
                    <w:b/>
                    <w:bCs/>
                    <w:caps/>
                    <w:sz w:val="20"/>
                    <w:szCs w:val="20"/>
                  </w:rPr>
                  <w:t>SKILLS</w:t>
                </w:r>
              </w:p>
            </w:sdtContent>
          </w:sdt>
          <w:p w14:paraId="2A8305DF" w14:textId="554CAE2E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Business Process Analysis &amp; Technology Alignment</w:t>
            </w:r>
          </w:p>
          <w:p w14:paraId="7F84FB66" w14:textId="79DFF700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Administrative System Support &amp; Governance Practices</w:t>
            </w:r>
          </w:p>
          <w:p w14:paraId="2BAD6B85" w14:textId="5A4FF9BB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Data Interpretation &amp; Research Analysis</w:t>
            </w:r>
          </w:p>
          <w:p w14:paraId="0D59C913" w14:textId="24F4B5BD" w:rsidR="00AA31D6" w:rsidRPr="00ED0AFD" w:rsidRDefault="006F702B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Project Mentoring: Guided student teams through full SDLC including requirement analysis</w:t>
            </w:r>
            <w:r w:rsidR="00B71AC0" w:rsidRPr="00ED0AFD">
              <w:rPr>
                <w:rFonts w:ascii="Calibri" w:hAnsi="Calibri" w:cs="Calibri"/>
                <w:sz w:val="20"/>
                <w:szCs w:val="20"/>
              </w:rPr>
              <w:t>.</w:t>
            </w:r>
            <w:r w:rsidR="007B20EF" w:rsidRPr="00ED0A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modeling</w:t>
            </w:r>
            <w:r w:rsidR="00AA31D6" w:rsidRPr="00ED0AF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B4F4126" w14:textId="4CAC698B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Tools: MS Office, MS Visio, Technical Writing</w:t>
            </w:r>
          </w:p>
          <w:p w14:paraId="3B0F7DAB" w14:textId="77777777" w:rsidR="00AE64D7" w:rsidRPr="00ED0AFD" w:rsidRDefault="00AE64D7" w:rsidP="001D1EA5">
            <w:pPr>
              <w:pStyle w:val="List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DD4301F" w14:textId="77777777" w:rsidR="004C30AC" w:rsidRPr="00ED0AFD" w:rsidRDefault="00F14872" w:rsidP="001D1EA5">
            <w:pPr>
              <w:ind w:left="102"/>
              <w:jc w:val="both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sz w:val="20"/>
                <w:szCs w:val="20"/>
              </w:rPr>
              <w:t>WORKSHOPS</w:t>
            </w:r>
            <w:r w:rsidRPr="00ED0AFD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sz w:val="20"/>
                <w:szCs w:val="20"/>
              </w:rPr>
              <w:t>&amp;</w:t>
            </w:r>
            <w:r w:rsidRPr="00ED0AFD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sz w:val="20"/>
                <w:szCs w:val="20"/>
              </w:rPr>
              <w:t>STTP</w:t>
            </w:r>
            <w:r w:rsidRPr="00ED0AFD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ATTENDED</w:t>
            </w:r>
          </w:p>
          <w:p w14:paraId="1A54E8C8" w14:textId="77777777" w:rsidR="004C30AC" w:rsidRPr="00ED0AFD" w:rsidRDefault="004C30AC" w:rsidP="001D1EA5">
            <w:pPr>
              <w:pStyle w:val="ListParagraph"/>
              <w:numPr>
                <w:ilvl w:val="0"/>
                <w:numId w:val="11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Participated in a One-Day Faculty Development Program (FDP) on Processor Architecture &amp; Interfacing Laboratory at MIT College of Engineering in association with BOS (BoS IIT) – 12th January 2017.</w:t>
            </w:r>
          </w:p>
          <w:p w14:paraId="56EAD13A" w14:textId="77777777" w:rsidR="004C30AC" w:rsidRPr="00ED0AFD" w:rsidRDefault="004C30AC" w:rsidP="001D1EA5">
            <w:pPr>
              <w:pStyle w:val="ListParagraph"/>
              <w:numPr>
                <w:ilvl w:val="0"/>
                <w:numId w:val="11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Attended a Short-Term Training Program (STTP) on Implementation of IoT and Image Processing using Raspberry Pi at VIT, Pune – 11th–14th November 2016.</w:t>
            </w:r>
          </w:p>
          <w:p w14:paraId="652BDC76" w14:textId="77777777" w:rsidR="004C30AC" w:rsidRPr="00ED0AFD" w:rsidRDefault="004C30AC" w:rsidP="001D1EA5">
            <w:pPr>
              <w:pStyle w:val="ListParagraph"/>
              <w:numPr>
                <w:ilvl w:val="0"/>
                <w:numId w:val="11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Attended a Workshop on Research in Wireless Networks Using NS-2 at PCCOE, Nigdi – 2015.</w:t>
            </w:r>
          </w:p>
          <w:p w14:paraId="5941AA97" w14:textId="655B475E" w:rsidR="00A01EC3" w:rsidRPr="00ED0AFD" w:rsidRDefault="00A01EC3" w:rsidP="001D1EA5">
            <w:pPr>
              <w:pStyle w:val="ListParagraph"/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DB0C7D" w14:textId="391108D9" w:rsidR="0097294B" w:rsidRPr="00ED0AFD" w:rsidRDefault="006F29A9" w:rsidP="004C30AC">
      <w:pPr>
        <w:tabs>
          <w:tab w:val="left" w:pos="990"/>
        </w:tabs>
        <w:jc w:val="both"/>
        <w:rPr>
          <w:rFonts w:ascii="Calibri" w:hAnsi="Calibri" w:cs="Calibri"/>
          <w:sz w:val="20"/>
          <w:szCs w:val="20"/>
        </w:rPr>
      </w:pPr>
      <w:r w:rsidRPr="00ED0AFD">
        <w:rPr>
          <w:rFonts w:ascii="Calibri" w:hAnsi="Calibri" w:cs="Calibri"/>
          <w:noProof/>
          <w:color w:val="63A4F7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B6CF99" wp14:editId="34A01B5C">
                <wp:simplePos x="0" y="0"/>
                <wp:positionH relativeFrom="page">
                  <wp:posOffset>9525</wp:posOffset>
                </wp:positionH>
                <wp:positionV relativeFrom="paragraph">
                  <wp:posOffset>12065</wp:posOffset>
                </wp:positionV>
                <wp:extent cx="2732690" cy="10469245"/>
                <wp:effectExtent l="152400" t="152400" r="163195" b="179705"/>
                <wp:wrapNone/>
                <wp:docPr id="122400370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690" cy="104692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D2836" id="Rectangle: Rounded Corners 9" o:spid="_x0000_s1026" style="position:absolute;margin-left:.75pt;margin-top:.95pt;width:215.15pt;height:82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" fillcolor="#345c7d [1604]" strokecolor="#0f1b25 [484]" strokeweight="1pt">
                <v:stroke joinstyle="miter"/>
                <w10:wrap anchorx="page"/>
              </v:roundrect>
            </w:pict>
          </mc:Fallback>
        </mc:AlternateContent>
      </w:r>
    </w:p>
    <w:p w14:paraId="7D8EBDBD" w14:textId="77777777" w:rsidR="00A91B6F" w:rsidRPr="00ED0AFD" w:rsidRDefault="00A91B6F" w:rsidP="004C30AC">
      <w:pPr>
        <w:tabs>
          <w:tab w:val="left" w:pos="990"/>
        </w:tabs>
        <w:jc w:val="both"/>
        <w:rPr>
          <w:rFonts w:ascii="Calibri" w:hAnsi="Calibri" w:cs="Calibri"/>
          <w:sz w:val="20"/>
          <w:szCs w:val="20"/>
        </w:rPr>
      </w:pPr>
    </w:p>
    <w:p w14:paraId="17FA29B3" w14:textId="77777777" w:rsidR="00ED0AFD" w:rsidRPr="00ED0AFD" w:rsidRDefault="00ED0AFD">
      <w:pPr>
        <w:tabs>
          <w:tab w:val="left" w:pos="990"/>
        </w:tabs>
        <w:jc w:val="both"/>
        <w:rPr>
          <w:rFonts w:ascii="Calibri" w:hAnsi="Calibri" w:cs="Calibri"/>
          <w:sz w:val="20"/>
          <w:szCs w:val="20"/>
        </w:rPr>
      </w:pPr>
    </w:p>
    <w:sectPr w:rsidR="00ED0AFD" w:rsidRPr="00ED0AFD" w:rsidSect="00855706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FFCA" w14:textId="77777777" w:rsidR="0080225B" w:rsidRDefault="0080225B" w:rsidP="000C45FF">
      <w:r>
        <w:separator/>
      </w:r>
    </w:p>
  </w:endnote>
  <w:endnote w:type="continuationSeparator" w:id="0">
    <w:p w14:paraId="31CDCE1A" w14:textId="77777777" w:rsidR="0080225B" w:rsidRDefault="0080225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4963" w14:textId="77777777" w:rsidR="0080225B" w:rsidRDefault="0080225B" w:rsidP="000C45FF">
      <w:r>
        <w:separator/>
      </w:r>
    </w:p>
  </w:footnote>
  <w:footnote w:type="continuationSeparator" w:id="0">
    <w:p w14:paraId="2CC10CC0" w14:textId="77777777" w:rsidR="0080225B" w:rsidRDefault="0080225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26DC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14420B" wp14:editId="413670D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2388"/>
    <w:multiLevelType w:val="hybridMultilevel"/>
    <w:tmpl w:val="A80C531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712B6"/>
    <w:multiLevelType w:val="multilevel"/>
    <w:tmpl w:val="E87E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C010E"/>
    <w:multiLevelType w:val="hybridMultilevel"/>
    <w:tmpl w:val="47C0F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043C5"/>
    <w:multiLevelType w:val="hybridMultilevel"/>
    <w:tmpl w:val="B7C0F86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0E609AD"/>
    <w:multiLevelType w:val="hybridMultilevel"/>
    <w:tmpl w:val="CAC451C6"/>
    <w:lvl w:ilvl="0" w:tplc="4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4D991947"/>
    <w:multiLevelType w:val="hybridMultilevel"/>
    <w:tmpl w:val="34481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D0224"/>
    <w:multiLevelType w:val="hybridMultilevel"/>
    <w:tmpl w:val="AFAA9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6A3D"/>
    <w:multiLevelType w:val="hybridMultilevel"/>
    <w:tmpl w:val="2CBEF95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051898"/>
    <w:multiLevelType w:val="hybridMultilevel"/>
    <w:tmpl w:val="6D14FF4A"/>
    <w:lvl w:ilvl="0" w:tplc="58401890">
      <w:numFmt w:val="bullet"/>
      <w:lvlText w:val="•"/>
      <w:lvlJc w:val="left"/>
      <w:pPr>
        <w:ind w:left="642" w:hanging="360"/>
      </w:pPr>
      <w:rPr>
        <w:rFonts w:ascii="Arial" w:eastAsia="Arial" w:hAnsi="Arial" w:cs="Arial" w:hint="default"/>
        <w:w w:val="117"/>
        <w:lang w:val="en-US" w:eastAsia="en-US" w:bidi="ar-SA"/>
      </w:rPr>
    </w:lvl>
    <w:lvl w:ilvl="1" w:tplc="944A6806">
      <w:numFmt w:val="bullet"/>
      <w:lvlText w:val="•"/>
      <w:lvlJc w:val="left"/>
      <w:pPr>
        <w:ind w:left="868" w:hanging="360"/>
      </w:pPr>
      <w:rPr>
        <w:rFonts w:ascii="Arial" w:eastAsia="Arial" w:hAnsi="Arial" w:cs="Arial" w:hint="default"/>
        <w:w w:val="117"/>
        <w:lang w:val="en-US" w:eastAsia="en-US" w:bidi="ar-SA"/>
      </w:rPr>
    </w:lvl>
    <w:lvl w:ilvl="2" w:tplc="1A2EA6A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DF4C223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1390CDD2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5" w:tplc="8124B1B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CFB257F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16DA2F18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8" w:tplc="1834C834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9E06D9"/>
    <w:multiLevelType w:val="multilevel"/>
    <w:tmpl w:val="A4B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E57B1"/>
    <w:multiLevelType w:val="multilevel"/>
    <w:tmpl w:val="D886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170225">
    <w:abstractNumId w:val="9"/>
  </w:num>
  <w:num w:numId="2" w16cid:durableId="2060547118">
    <w:abstractNumId w:val="6"/>
  </w:num>
  <w:num w:numId="3" w16cid:durableId="128472714">
    <w:abstractNumId w:val="1"/>
  </w:num>
  <w:num w:numId="4" w16cid:durableId="1862861488">
    <w:abstractNumId w:val="10"/>
  </w:num>
  <w:num w:numId="5" w16cid:durableId="1042486871">
    <w:abstractNumId w:val="3"/>
  </w:num>
  <w:num w:numId="6" w16cid:durableId="844129186">
    <w:abstractNumId w:val="8"/>
  </w:num>
  <w:num w:numId="7" w16cid:durableId="1476290995">
    <w:abstractNumId w:val="5"/>
  </w:num>
  <w:num w:numId="8" w16cid:durableId="1356492988">
    <w:abstractNumId w:val="2"/>
  </w:num>
  <w:num w:numId="9" w16cid:durableId="2090693262">
    <w:abstractNumId w:val="0"/>
  </w:num>
  <w:num w:numId="10" w16cid:durableId="1682508808">
    <w:abstractNumId w:val="7"/>
  </w:num>
  <w:num w:numId="11" w16cid:durableId="1400397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54"/>
    <w:rsid w:val="00010FBE"/>
    <w:rsid w:val="00036450"/>
    <w:rsid w:val="00063C82"/>
    <w:rsid w:val="00093106"/>
    <w:rsid w:val="00094499"/>
    <w:rsid w:val="000C45FF"/>
    <w:rsid w:val="000E3FD1"/>
    <w:rsid w:val="000F4550"/>
    <w:rsid w:val="001008C6"/>
    <w:rsid w:val="001036BA"/>
    <w:rsid w:val="00112054"/>
    <w:rsid w:val="001317D8"/>
    <w:rsid w:val="00137BEA"/>
    <w:rsid w:val="00146937"/>
    <w:rsid w:val="001525E1"/>
    <w:rsid w:val="00180329"/>
    <w:rsid w:val="0019001F"/>
    <w:rsid w:val="00192984"/>
    <w:rsid w:val="001A74A5"/>
    <w:rsid w:val="001B2ABD"/>
    <w:rsid w:val="001D1EA5"/>
    <w:rsid w:val="001E0391"/>
    <w:rsid w:val="001E1759"/>
    <w:rsid w:val="001F1ECC"/>
    <w:rsid w:val="001F60E7"/>
    <w:rsid w:val="00205D24"/>
    <w:rsid w:val="00207D31"/>
    <w:rsid w:val="00220773"/>
    <w:rsid w:val="0023042D"/>
    <w:rsid w:val="002400EB"/>
    <w:rsid w:val="00256CF7"/>
    <w:rsid w:val="00275608"/>
    <w:rsid w:val="00281FD5"/>
    <w:rsid w:val="002936F3"/>
    <w:rsid w:val="002B56ED"/>
    <w:rsid w:val="002C122C"/>
    <w:rsid w:val="002C61C7"/>
    <w:rsid w:val="0030481B"/>
    <w:rsid w:val="003156FC"/>
    <w:rsid w:val="003254B5"/>
    <w:rsid w:val="003432F7"/>
    <w:rsid w:val="00356D0D"/>
    <w:rsid w:val="003625FA"/>
    <w:rsid w:val="0037121F"/>
    <w:rsid w:val="003910D8"/>
    <w:rsid w:val="003A6B7D"/>
    <w:rsid w:val="003B06CA"/>
    <w:rsid w:val="003F75A4"/>
    <w:rsid w:val="004071FC"/>
    <w:rsid w:val="004240C6"/>
    <w:rsid w:val="00445947"/>
    <w:rsid w:val="004542A8"/>
    <w:rsid w:val="00461B43"/>
    <w:rsid w:val="004813B3"/>
    <w:rsid w:val="00496591"/>
    <w:rsid w:val="004C30AC"/>
    <w:rsid w:val="004C63E4"/>
    <w:rsid w:val="004D3011"/>
    <w:rsid w:val="005262AC"/>
    <w:rsid w:val="00534E6F"/>
    <w:rsid w:val="00542299"/>
    <w:rsid w:val="00582226"/>
    <w:rsid w:val="005977C5"/>
    <w:rsid w:val="005A23B1"/>
    <w:rsid w:val="005C255E"/>
    <w:rsid w:val="005C4CF5"/>
    <w:rsid w:val="005E39D5"/>
    <w:rsid w:val="00600670"/>
    <w:rsid w:val="0062123A"/>
    <w:rsid w:val="00646E75"/>
    <w:rsid w:val="00652C8B"/>
    <w:rsid w:val="006771D0"/>
    <w:rsid w:val="006A5A0B"/>
    <w:rsid w:val="006F0D20"/>
    <w:rsid w:val="006F2654"/>
    <w:rsid w:val="006F29A9"/>
    <w:rsid w:val="006F702B"/>
    <w:rsid w:val="00715FCB"/>
    <w:rsid w:val="007302B3"/>
    <w:rsid w:val="00743101"/>
    <w:rsid w:val="007468B3"/>
    <w:rsid w:val="00762C5B"/>
    <w:rsid w:val="00764C9F"/>
    <w:rsid w:val="007775E1"/>
    <w:rsid w:val="007816AA"/>
    <w:rsid w:val="007867A0"/>
    <w:rsid w:val="00786B5D"/>
    <w:rsid w:val="007927F5"/>
    <w:rsid w:val="007B1C92"/>
    <w:rsid w:val="007B20EF"/>
    <w:rsid w:val="0080225B"/>
    <w:rsid w:val="00802CA0"/>
    <w:rsid w:val="00815603"/>
    <w:rsid w:val="0084069B"/>
    <w:rsid w:val="0085247F"/>
    <w:rsid w:val="00855706"/>
    <w:rsid w:val="008803A2"/>
    <w:rsid w:val="008A759B"/>
    <w:rsid w:val="009260CD"/>
    <w:rsid w:val="009303CF"/>
    <w:rsid w:val="00934E58"/>
    <w:rsid w:val="00940A66"/>
    <w:rsid w:val="00942444"/>
    <w:rsid w:val="00952C25"/>
    <w:rsid w:val="0097294B"/>
    <w:rsid w:val="009D789F"/>
    <w:rsid w:val="009E30AA"/>
    <w:rsid w:val="009F456D"/>
    <w:rsid w:val="009F7AFD"/>
    <w:rsid w:val="00A01EC3"/>
    <w:rsid w:val="00A108C3"/>
    <w:rsid w:val="00A15BB3"/>
    <w:rsid w:val="00A2118D"/>
    <w:rsid w:val="00A247A7"/>
    <w:rsid w:val="00A30A4F"/>
    <w:rsid w:val="00A4181E"/>
    <w:rsid w:val="00A906D4"/>
    <w:rsid w:val="00A91B6F"/>
    <w:rsid w:val="00A94882"/>
    <w:rsid w:val="00AA31D6"/>
    <w:rsid w:val="00AD0A50"/>
    <w:rsid w:val="00AD76E2"/>
    <w:rsid w:val="00AE64D7"/>
    <w:rsid w:val="00B040E9"/>
    <w:rsid w:val="00B1328E"/>
    <w:rsid w:val="00B20152"/>
    <w:rsid w:val="00B359E4"/>
    <w:rsid w:val="00B57D98"/>
    <w:rsid w:val="00B64328"/>
    <w:rsid w:val="00B70850"/>
    <w:rsid w:val="00B71AC0"/>
    <w:rsid w:val="00B75393"/>
    <w:rsid w:val="00BC4210"/>
    <w:rsid w:val="00C01702"/>
    <w:rsid w:val="00C0273A"/>
    <w:rsid w:val="00C066B6"/>
    <w:rsid w:val="00C117FE"/>
    <w:rsid w:val="00C37BA1"/>
    <w:rsid w:val="00C4674C"/>
    <w:rsid w:val="00C506CF"/>
    <w:rsid w:val="00C72BED"/>
    <w:rsid w:val="00C9140A"/>
    <w:rsid w:val="00C9578B"/>
    <w:rsid w:val="00CB0055"/>
    <w:rsid w:val="00CD0947"/>
    <w:rsid w:val="00CF47A0"/>
    <w:rsid w:val="00CF5AAE"/>
    <w:rsid w:val="00D0317E"/>
    <w:rsid w:val="00D04281"/>
    <w:rsid w:val="00D2522B"/>
    <w:rsid w:val="00D363A3"/>
    <w:rsid w:val="00D4054A"/>
    <w:rsid w:val="00D422DE"/>
    <w:rsid w:val="00D5459D"/>
    <w:rsid w:val="00D634C1"/>
    <w:rsid w:val="00DA1F4D"/>
    <w:rsid w:val="00DA1F88"/>
    <w:rsid w:val="00DD172A"/>
    <w:rsid w:val="00DD2065"/>
    <w:rsid w:val="00DF3D33"/>
    <w:rsid w:val="00E005BC"/>
    <w:rsid w:val="00E14B54"/>
    <w:rsid w:val="00E24B66"/>
    <w:rsid w:val="00E25A26"/>
    <w:rsid w:val="00E4381A"/>
    <w:rsid w:val="00E55D74"/>
    <w:rsid w:val="00E75962"/>
    <w:rsid w:val="00ED0009"/>
    <w:rsid w:val="00ED0AFD"/>
    <w:rsid w:val="00ED0CFC"/>
    <w:rsid w:val="00F14872"/>
    <w:rsid w:val="00F15556"/>
    <w:rsid w:val="00F531F1"/>
    <w:rsid w:val="00F60274"/>
    <w:rsid w:val="00F709E5"/>
    <w:rsid w:val="00F77FB9"/>
    <w:rsid w:val="00FB068F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9105"/>
  <w14:defaultImageDpi w14:val="32767"/>
  <w15:chartTrackingRefBased/>
  <w15:docId w15:val="{41AF0D7E-6821-488F-AB36-A6B7280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A91B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62C5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62C5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2C5B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mi.aso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Microsoft\Office\16.0\DTS\en-IN%7b75390FC4-5EC7-4B21-A0D8-6B125991307D%7d\%7b72932664-C88F-40A4-8A1C-1D84D4FCF7F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18D28BE174DD1BD15660E5D1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653B-CC60-4813-93D7-139444444453}"/>
      </w:docPartPr>
      <w:docPartBody>
        <w:p w:rsidR="007B69F0" w:rsidRDefault="009450D5" w:rsidP="009450D5">
          <w:pPr>
            <w:pStyle w:val="1B818D28BE174DD1BD15660E5D10CB9F"/>
          </w:pPr>
          <w:r w:rsidRPr="004D3011">
            <w:t>PHONE:</w:t>
          </w:r>
        </w:p>
      </w:docPartBody>
    </w:docPart>
    <w:docPart>
      <w:docPartPr>
        <w:name w:val="3FD74A56CE35438B8B92DBDD4A28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496D1-CFE7-4617-AE64-21FF5F82CA0A}"/>
      </w:docPartPr>
      <w:docPartBody>
        <w:p w:rsidR="007B69F0" w:rsidRDefault="009450D5" w:rsidP="009450D5">
          <w:pPr>
            <w:pStyle w:val="3FD74A56CE35438B8B92DBDD4A28C7DC"/>
          </w:pPr>
          <w:r w:rsidRPr="004D3011">
            <w:t>EMAIL:</w:t>
          </w:r>
        </w:p>
      </w:docPartBody>
    </w:docPart>
    <w:docPart>
      <w:docPartPr>
        <w:name w:val="FFD99C3867FA4E098CF4A2AE46F2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A462-E228-4F77-B12E-213F4E0492D4}"/>
      </w:docPartPr>
      <w:docPartBody>
        <w:p w:rsidR="007B69F0" w:rsidRDefault="009450D5" w:rsidP="009450D5">
          <w:pPr>
            <w:pStyle w:val="FFD99C3867FA4E098CF4A2AE46F28AE2"/>
          </w:pPr>
          <w:r w:rsidRPr="00036450">
            <w:t>EDUCATION</w:t>
          </w:r>
        </w:p>
      </w:docPartBody>
    </w:docPart>
    <w:docPart>
      <w:docPartPr>
        <w:name w:val="F58F19F8A13042F7A639D28ED5FF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F0BF-FA14-4213-BC6E-50F150A89C5B}"/>
      </w:docPartPr>
      <w:docPartBody>
        <w:p w:rsidR="007B69F0" w:rsidRDefault="009450D5" w:rsidP="009450D5">
          <w:pPr>
            <w:pStyle w:val="F58F19F8A13042F7A639D28ED5FF487F"/>
          </w:pPr>
          <w:r w:rsidRPr="00036450">
            <w:t>WORK EXPERIENCE</w:t>
          </w:r>
        </w:p>
      </w:docPartBody>
    </w:docPart>
    <w:docPart>
      <w:docPartPr>
        <w:name w:val="81CB0E1E0C284F17A7C30C2A29AF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70EB-D0F2-4FAB-AC80-8E11C0BEC011}"/>
      </w:docPartPr>
      <w:docPartBody>
        <w:p w:rsidR="007B69F0" w:rsidRDefault="009450D5" w:rsidP="009450D5">
          <w:pPr>
            <w:pStyle w:val="81CB0E1E0C284F17A7C30C2A29AFD84D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D5"/>
    <w:rsid w:val="001F60E7"/>
    <w:rsid w:val="002024A6"/>
    <w:rsid w:val="003555F6"/>
    <w:rsid w:val="00371E14"/>
    <w:rsid w:val="004162A7"/>
    <w:rsid w:val="004D1ED7"/>
    <w:rsid w:val="004E228C"/>
    <w:rsid w:val="006F0D20"/>
    <w:rsid w:val="007B69F0"/>
    <w:rsid w:val="0085247F"/>
    <w:rsid w:val="008A759B"/>
    <w:rsid w:val="009450D5"/>
    <w:rsid w:val="00980283"/>
    <w:rsid w:val="009D789F"/>
    <w:rsid w:val="009F456D"/>
    <w:rsid w:val="00A30A4F"/>
    <w:rsid w:val="00BC792F"/>
    <w:rsid w:val="00BE6707"/>
    <w:rsid w:val="00D85E77"/>
    <w:rsid w:val="00E75962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C792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C792F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1B818D28BE174DD1BD15660E5D10CB9F">
    <w:name w:val="1B818D28BE174DD1BD15660E5D10CB9F"/>
    <w:rsid w:val="009450D5"/>
  </w:style>
  <w:style w:type="paragraph" w:customStyle="1" w:styleId="3FD74A56CE35438B8B92DBDD4A28C7DC">
    <w:name w:val="3FD74A56CE35438B8B92DBDD4A28C7DC"/>
    <w:rsid w:val="009450D5"/>
  </w:style>
  <w:style w:type="paragraph" w:customStyle="1" w:styleId="FFD99C3867FA4E098CF4A2AE46F28AE2">
    <w:name w:val="FFD99C3867FA4E098CF4A2AE46F28AE2"/>
    <w:rsid w:val="009450D5"/>
  </w:style>
  <w:style w:type="paragraph" w:customStyle="1" w:styleId="F58F19F8A13042F7A639D28ED5FF487F">
    <w:name w:val="F58F19F8A13042F7A639D28ED5FF487F"/>
    <w:rsid w:val="009450D5"/>
  </w:style>
  <w:style w:type="paragraph" w:customStyle="1" w:styleId="81CB0E1E0C284F17A7C30C2A29AFD84D">
    <w:name w:val="81CB0E1E0C284F17A7C30C2A29AFD84D"/>
    <w:rsid w:val="0094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{72932664-C88F-40A4-8A1C-1D84D4FCF7F4}tf00546271_win32.dotx</Template>
  <TotalTime>109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asole</dc:creator>
  <cp:keywords/>
  <dc:description/>
  <cp:lastModifiedBy>rashmi asole</cp:lastModifiedBy>
  <cp:revision>29</cp:revision>
  <dcterms:created xsi:type="dcterms:W3CDTF">2025-05-15T15:51:00Z</dcterms:created>
  <dcterms:modified xsi:type="dcterms:W3CDTF">2025-08-02T16:53:00Z</dcterms:modified>
</cp:coreProperties>
</file>